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9" w:rsidRDefault="005A61C9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1.2pt;margin-top:5.55pt;width:508.9pt;height:287.5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493"/>
                    <w:gridCol w:w="5685"/>
                  </w:tblGrid>
                  <w:tr w:rsidR="005A61C9" w:rsidTr="00313EBE">
                    <w:trPr>
                      <w:trHeight w:val="2268"/>
                    </w:trPr>
                    <w:tc>
                      <w:tcPr>
                        <w:tcW w:w="4493" w:type="dxa"/>
                        <w:vMerge w:val="restart"/>
                      </w:tcPr>
                      <w:p w:rsidR="005A61C9" w:rsidRPr="00313EBE" w:rsidRDefault="005A61C9" w:rsidP="00313EBE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 w:rsidRPr="00313EBE">
                          <w:rPr>
                            <w:b/>
                            <w:sz w:val="24"/>
                          </w:rPr>
                          <w:t xml:space="preserve">           "ПРИНЯТО"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ind w:right="1040"/>
                          <w:rPr>
                            <w:sz w:val="24"/>
                          </w:rPr>
                        </w:pPr>
                      </w:p>
                      <w:p w:rsidR="005A61C9" w:rsidRDefault="005A61C9" w:rsidP="00313EBE">
                        <w:pPr>
                          <w:pStyle w:val="TableParagraph"/>
                          <w:ind w:right="1040"/>
                          <w:rPr>
                            <w:sz w:val="24"/>
                          </w:rPr>
                        </w:pPr>
                        <w:r w:rsidRPr="00313EBE">
                          <w:rPr>
                            <w:sz w:val="24"/>
                          </w:rPr>
                          <w:t xml:space="preserve">Решением </w:t>
                        </w:r>
                        <w:r>
                          <w:rPr>
                            <w:sz w:val="24"/>
                          </w:rPr>
                          <w:t xml:space="preserve">производственного </w:t>
                        </w:r>
                        <w:r w:rsidRPr="00313EBE">
                          <w:rPr>
                            <w:sz w:val="24"/>
                          </w:rPr>
                          <w:t>собрания</w:t>
                        </w:r>
                        <w:r w:rsidRPr="00313EB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>работников Муниципального</w:t>
                        </w:r>
                        <w:r w:rsidRPr="00313EB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>бюджетного дошкольного</w:t>
                        </w:r>
                        <w:r w:rsidRPr="00313EB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>образовательного учреждения</w:t>
                        </w:r>
                        <w:r w:rsidRPr="00313EB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«ЯСЛИ-САД № </w:t>
                        </w:r>
                        <w:smartTag w:uri="urn:schemas-microsoft-com:office:smarttags" w:element="metricconverter">
                          <w:smartTagPr>
                            <w:attr w:name="ProductID" w:val="171 Г"/>
                          </w:smartTagPr>
                          <w:r>
                            <w:rPr>
                              <w:sz w:val="24"/>
                            </w:rPr>
                            <w:t>171 Г</w:t>
                          </w:r>
                        </w:smartTag>
                        <w:r>
                          <w:rPr>
                            <w:sz w:val="24"/>
                          </w:rPr>
                          <w:t>.ДОНЕЦКА»</w:t>
                        </w:r>
                      </w:p>
                      <w:p w:rsidR="005A61C9" w:rsidRPr="00313EBE" w:rsidRDefault="005A61C9" w:rsidP="00622606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  <w:r w:rsidRPr="00313EBE">
                          <w:rPr>
                            <w:b/>
                            <w:i/>
                            <w:sz w:val="24"/>
                          </w:rPr>
                          <w:t>Протокол</w:t>
                        </w:r>
                        <w:r w:rsidRPr="00313EBE"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№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1</w:t>
                        </w:r>
                        <w:r w:rsidRPr="00313EBE">
                          <w:rPr>
                            <w:b/>
                            <w:i/>
                            <w:spacing w:val="-3"/>
                            <w:sz w:val="24"/>
                          </w:rPr>
                          <w:t>_ от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01.09.2023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5A61C9" w:rsidRPr="00313EBE" w:rsidRDefault="005A61C9" w:rsidP="00313EBE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 w:rsidRPr="00313EBE">
                          <w:rPr>
                            <w:b/>
                            <w:sz w:val="24"/>
                          </w:rPr>
                          <w:t xml:space="preserve">     «СОГЛАСОВАНО»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ind w:right="643"/>
                          <w:rPr>
                            <w:sz w:val="24"/>
                          </w:rPr>
                        </w:pPr>
                      </w:p>
                      <w:p w:rsidR="005A61C9" w:rsidRPr="00313EBE" w:rsidRDefault="005A61C9" w:rsidP="00313EBE">
                        <w:pPr>
                          <w:pStyle w:val="TableParagraph"/>
                          <w:ind w:right="643"/>
                          <w:rPr>
                            <w:sz w:val="24"/>
                          </w:rPr>
                        </w:pPr>
                        <w:r w:rsidRPr="00313EBE">
                          <w:rPr>
                            <w:sz w:val="24"/>
                          </w:rPr>
                          <w:t>С</w:t>
                        </w:r>
                        <w:r w:rsidRPr="00313EB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 xml:space="preserve">профсоюзным </w:t>
                        </w:r>
                        <w:r w:rsidRPr="00313EBE">
                          <w:rPr>
                            <w:spacing w:val="-8"/>
                            <w:sz w:val="24"/>
                          </w:rPr>
                          <w:t>к</w:t>
                        </w:r>
                        <w:r w:rsidRPr="00313EBE">
                          <w:rPr>
                            <w:sz w:val="24"/>
                          </w:rPr>
                          <w:t>омитетом</w:t>
                        </w:r>
                        <w:r w:rsidRPr="00313EBE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 xml:space="preserve">первичной </w:t>
                        </w:r>
                        <w:r w:rsidRPr="00313EBE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>профсоюзной</w:t>
                        </w:r>
                        <w:r w:rsidRPr="00313EB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</w:rPr>
                          <w:t>организации</w:t>
                        </w:r>
                      </w:p>
                      <w:p w:rsidR="005A61C9" w:rsidRPr="00313EBE" w:rsidRDefault="005A61C9" w:rsidP="00622606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5A61C9" w:rsidRPr="00313EBE" w:rsidRDefault="005A61C9" w:rsidP="00313EBE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 w:rsidRPr="00313EBE">
                          <w:rPr>
                            <w:sz w:val="24"/>
                          </w:rPr>
                          <w:t>Председатель</w:t>
                        </w:r>
                        <w:r w:rsidRPr="00313EBE">
                          <w:rPr>
                            <w:spacing w:val="-4"/>
                            <w:sz w:val="24"/>
                          </w:rPr>
                          <w:t xml:space="preserve"> ПК </w:t>
                        </w:r>
                        <w:r w:rsidRPr="00313EBE">
                          <w:rPr>
                            <w:sz w:val="24"/>
                          </w:rPr>
                          <w:t>ППО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tabs>
                            <w:tab w:val="left" w:pos="1754"/>
                          </w:tabs>
                          <w:ind w:left="260"/>
                          <w:rPr>
                            <w:sz w:val="24"/>
                          </w:rPr>
                        </w:pPr>
                        <w:r w:rsidRPr="00313EBE"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 w:rsidRPr="00313EBE">
                          <w:rPr>
                            <w:sz w:val="24"/>
                            <w:u w:val="single"/>
                          </w:rPr>
                          <w:tab/>
                        </w:r>
                        <w:r w:rsidRPr="00313EBE">
                          <w:rPr>
                            <w:spacing w:val="5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5"/>
                            <w:sz w:val="24"/>
                          </w:rPr>
                          <w:t>В. В.Гончарова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tabs>
                            <w:tab w:val="left" w:pos="2069"/>
                          </w:tabs>
                          <w:spacing w:before="2" w:line="164" w:lineRule="exact"/>
                          <w:ind w:left="322"/>
                          <w:rPr>
                            <w:sz w:val="16"/>
                          </w:rPr>
                        </w:pPr>
                        <w:r w:rsidRPr="00313EBE">
                          <w:rPr>
                            <w:sz w:val="16"/>
                          </w:rPr>
                          <w:t>(подпись)</w:t>
                        </w:r>
                        <w:r w:rsidRPr="00313EBE">
                          <w:rPr>
                            <w:sz w:val="16"/>
                          </w:rPr>
                          <w:tab/>
                          <w:t>(ФИО)</w:t>
                        </w:r>
                      </w:p>
                    </w:tc>
                    <w:tc>
                      <w:tcPr>
                        <w:tcW w:w="5685" w:type="dxa"/>
                      </w:tcPr>
                      <w:p w:rsidR="005A61C9" w:rsidRPr="00313EBE" w:rsidRDefault="005A61C9" w:rsidP="00313EBE">
                        <w:pPr>
                          <w:pStyle w:val="TableParagraph"/>
                          <w:spacing w:line="263" w:lineRule="exact"/>
                          <w:ind w:left="3342"/>
                          <w:rPr>
                            <w:b/>
                            <w:sz w:val="24"/>
                          </w:rPr>
                        </w:pPr>
                        <w:r w:rsidRPr="00313EBE">
                          <w:rPr>
                            <w:b/>
                            <w:sz w:val="24"/>
                          </w:rPr>
                          <w:t>"УТВЕРЖД</w:t>
                        </w:r>
                        <w:r>
                          <w:rPr>
                            <w:b/>
                            <w:sz w:val="24"/>
                          </w:rPr>
                          <w:t>ЕНО</w:t>
                        </w:r>
                        <w:r w:rsidRPr="00313EBE">
                          <w:rPr>
                            <w:b/>
                            <w:sz w:val="24"/>
                          </w:rPr>
                          <w:t>"</w:t>
                        </w:r>
                      </w:p>
                      <w:p w:rsidR="005A61C9" w:rsidRPr="00313EBE" w:rsidRDefault="005A61C9" w:rsidP="00313EBE">
                        <w:pPr>
                          <w:pStyle w:val="TableParagraph"/>
                          <w:ind w:left="791" w:right="198"/>
                          <w:jc w:val="right"/>
                          <w:rPr>
                            <w:sz w:val="24"/>
                          </w:rPr>
                        </w:pPr>
                      </w:p>
                      <w:p w:rsidR="005A61C9" w:rsidRDefault="005A61C9" w:rsidP="00923542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Приказом по МБДОУ</w:t>
                        </w:r>
                      </w:p>
                      <w:p w:rsidR="005A61C9" w:rsidRDefault="005A61C9" w:rsidP="00923542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«ЯСЛИ-САД № </w:t>
                        </w:r>
                        <w:smartTag w:uri="urn:schemas-microsoft-com:office:smarttags" w:element="metricconverter">
                          <w:smartTagPr>
                            <w:attr w:name="ProductID" w:val="171 Г"/>
                          </w:smartTagPr>
                          <w:r>
                            <w:rPr>
                              <w:sz w:val="24"/>
                            </w:rPr>
                            <w:t>171 Г</w:t>
                          </w:r>
                        </w:smartTag>
                        <w:r>
                          <w:rPr>
                            <w:sz w:val="24"/>
                          </w:rPr>
                          <w:t xml:space="preserve">.ДОНЕЦКА» </w:t>
                        </w:r>
                      </w:p>
                      <w:p w:rsidR="005A61C9" w:rsidRPr="00313EBE" w:rsidRDefault="005A61C9" w:rsidP="00923542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 xml:space="preserve">   от 01.09.2023 № 29</w:t>
                        </w:r>
                      </w:p>
                      <w:p w:rsidR="005A61C9" w:rsidRDefault="005A61C9" w:rsidP="00923542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4856" w:hanging="3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Заведующий МБДОУ</w:t>
                        </w:r>
                      </w:p>
                      <w:p w:rsidR="005A61C9" w:rsidRDefault="005A61C9" w:rsidP="00923542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«ЯСЛИ-САД № </w:t>
                        </w:r>
                        <w:smartTag w:uri="urn:schemas-microsoft-com:office:smarttags" w:element="metricconverter">
                          <w:smartTagPr>
                            <w:attr w:name="ProductID" w:val="171 Г"/>
                          </w:smartTagPr>
                          <w:r>
                            <w:rPr>
                              <w:sz w:val="24"/>
                            </w:rPr>
                            <w:t>171 Г</w:t>
                          </w:r>
                        </w:smartTag>
                        <w:r>
                          <w:rPr>
                            <w:sz w:val="24"/>
                          </w:rPr>
                          <w:t>. ДОНЕЦКА»</w:t>
                        </w:r>
                      </w:p>
                      <w:p w:rsidR="005A61C9" w:rsidRDefault="005A61C9" w:rsidP="00923542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1358"/>
                          <w:jc w:val="right"/>
                          <w:rPr>
                            <w:sz w:val="24"/>
                          </w:rPr>
                        </w:pPr>
                      </w:p>
                      <w:p w:rsidR="005A61C9" w:rsidRPr="00313EBE" w:rsidRDefault="005A61C9" w:rsidP="00622606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1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     С.Ю.Корякова</w:t>
                        </w:r>
                      </w:p>
                    </w:tc>
                  </w:tr>
                  <w:tr w:rsidR="005A61C9" w:rsidTr="00313EBE">
                    <w:trPr>
                      <w:trHeight w:val="3955"/>
                    </w:trPr>
                    <w:tc>
                      <w:tcPr>
                        <w:tcW w:w="4493" w:type="dxa"/>
                        <w:vMerge/>
                      </w:tcPr>
                      <w:p w:rsidR="005A61C9" w:rsidRPr="00313EBE" w:rsidRDefault="005A61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5A61C9" w:rsidRPr="00944479" w:rsidRDefault="005A61C9" w:rsidP="00622606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0"/>
                        </w:pPr>
                        <w:r w:rsidRPr="00944479">
                          <w:t xml:space="preserve">  </w:t>
                        </w:r>
                        <w:r>
                          <w:t xml:space="preserve">        </w:t>
                        </w:r>
                      </w:p>
                    </w:tc>
                  </w:tr>
                  <w:tr w:rsidR="005A61C9" w:rsidTr="00313EBE">
                    <w:trPr>
                      <w:trHeight w:val="3955"/>
                    </w:trPr>
                    <w:tc>
                      <w:tcPr>
                        <w:tcW w:w="4493" w:type="dxa"/>
                      </w:tcPr>
                      <w:p w:rsidR="005A61C9" w:rsidRPr="00313EBE" w:rsidRDefault="005A61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5A61C9" w:rsidRPr="00313EBE" w:rsidRDefault="005A61C9" w:rsidP="00313EBE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</w:p>
                    </w:tc>
                  </w:tr>
                  <w:tr w:rsidR="005A61C9" w:rsidTr="00313EBE">
                    <w:trPr>
                      <w:trHeight w:val="3955"/>
                    </w:trPr>
                    <w:tc>
                      <w:tcPr>
                        <w:tcW w:w="4493" w:type="dxa"/>
                      </w:tcPr>
                      <w:p w:rsidR="005A61C9" w:rsidRPr="00313EBE" w:rsidRDefault="005A61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5A61C9" w:rsidRPr="00313EBE" w:rsidRDefault="005A61C9" w:rsidP="00313EBE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5A61C9" w:rsidRDefault="005A61C9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>
      <w:pPr>
        <w:pStyle w:val="BodyText"/>
        <w:ind w:left="0"/>
        <w:jc w:val="left"/>
        <w:rPr>
          <w:rFonts w:ascii="Trebuchet MS"/>
          <w:sz w:val="16"/>
        </w:rPr>
      </w:pPr>
    </w:p>
    <w:p w:rsidR="005A61C9" w:rsidRDefault="005A61C9" w:rsidP="00944479">
      <w:pPr>
        <w:pStyle w:val="Heading1"/>
        <w:spacing w:line="276" w:lineRule="auto"/>
        <w:ind w:right="310" w:firstLine="0"/>
        <w:jc w:val="center"/>
      </w:pPr>
      <w:r>
        <w:t>ПРАВИЛА</w:t>
      </w:r>
    </w:p>
    <w:p w:rsidR="005A61C9" w:rsidRDefault="005A61C9" w:rsidP="000768D7">
      <w:pPr>
        <w:tabs>
          <w:tab w:val="left" w:pos="10206"/>
        </w:tabs>
        <w:ind w:left="1902" w:right="2162" w:hanging="48"/>
        <w:jc w:val="center"/>
        <w:rPr>
          <w:b/>
          <w:sz w:val="28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Муниципаль</w:t>
      </w:r>
      <w:r>
        <w:rPr>
          <w:b/>
          <w:sz w:val="28"/>
        </w:rPr>
        <w:t>ного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</w:t>
      </w:r>
    </w:p>
    <w:p w:rsidR="005A61C9" w:rsidRDefault="005A61C9" w:rsidP="000768D7">
      <w:pPr>
        <w:tabs>
          <w:tab w:val="left" w:pos="10206"/>
        </w:tabs>
        <w:ind w:left="1902" w:right="2162" w:hanging="48"/>
        <w:jc w:val="center"/>
        <w:rPr>
          <w:sz w:val="26"/>
        </w:rPr>
      </w:pPr>
      <w:r>
        <w:rPr>
          <w:b/>
          <w:sz w:val="28"/>
        </w:rPr>
        <w:t xml:space="preserve"> «ЯСЛИ-САД № 171 ГОРОДА ДОНЕЦКА»</w:t>
      </w: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26"/>
        </w:rPr>
      </w:pPr>
    </w:p>
    <w:p w:rsidR="005A61C9" w:rsidRDefault="005A61C9">
      <w:pPr>
        <w:pStyle w:val="BodyText"/>
        <w:ind w:left="0"/>
        <w:jc w:val="left"/>
        <w:rPr>
          <w:sz w:val="38"/>
        </w:rPr>
      </w:pPr>
    </w:p>
    <w:p w:rsidR="005A61C9" w:rsidRDefault="005A61C9"/>
    <w:p w:rsidR="005A61C9" w:rsidRPr="00FE3954" w:rsidRDefault="005A61C9" w:rsidP="00FE3954"/>
    <w:p w:rsidR="005A61C9" w:rsidRPr="00FE3954" w:rsidRDefault="005A61C9" w:rsidP="00FE3954"/>
    <w:p w:rsidR="005A61C9" w:rsidRPr="00FE3954" w:rsidRDefault="005A61C9" w:rsidP="00FE3954"/>
    <w:p w:rsidR="005A61C9" w:rsidRDefault="005A61C9"/>
    <w:p w:rsidR="005A61C9" w:rsidRDefault="005A61C9"/>
    <w:p w:rsidR="005A61C9" w:rsidRDefault="005A61C9" w:rsidP="00FE3954">
      <w:pPr>
        <w:jc w:val="center"/>
      </w:pPr>
      <w:r>
        <w:t>Г. Донецк</w:t>
      </w:r>
    </w:p>
    <w:p w:rsidR="005A61C9" w:rsidRPr="002002A1" w:rsidRDefault="005A61C9">
      <w:pPr>
        <w:rPr>
          <w:sz w:val="24"/>
          <w:szCs w:val="24"/>
        </w:rPr>
      </w:pPr>
    </w:p>
    <w:p w:rsidR="005A61C9" w:rsidRDefault="005A61C9" w:rsidP="002002A1">
      <w:pPr>
        <w:pStyle w:val="BodyText"/>
        <w:spacing w:before="64"/>
        <w:ind w:left="0" w:right="256"/>
        <w:jc w:val="center"/>
      </w:pPr>
    </w:p>
    <w:p w:rsidR="005A61C9" w:rsidRPr="002002A1" w:rsidRDefault="005A61C9" w:rsidP="002002A1">
      <w:pPr>
        <w:pStyle w:val="BodyText"/>
        <w:spacing w:before="64"/>
        <w:ind w:left="0" w:right="256"/>
        <w:jc w:val="center"/>
      </w:pPr>
      <w:r w:rsidRPr="002002A1">
        <w:t>Содержание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567"/>
        </w:tabs>
        <w:spacing w:before="230"/>
        <w:ind w:left="0" w:firstLine="0"/>
      </w:pPr>
      <w:r w:rsidRPr="00CD1870">
        <w:t>Общие</w:t>
      </w:r>
      <w:r w:rsidRPr="00CD1870">
        <w:rPr>
          <w:spacing w:val="-3"/>
        </w:rPr>
        <w:t xml:space="preserve"> </w:t>
      </w:r>
      <w:r w:rsidRPr="00CD1870">
        <w:t>положения</w:t>
      </w:r>
    </w:p>
    <w:p w:rsidR="005A61C9" w:rsidRPr="00CD1870" w:rsidRDefault="005A61C9" w:rsidP="00923542">
      <w:pPr>
        <w:pStyle w:val="ListParagraph"/>
        <w:tabs>
          <w:tab w:val="left" w:pos="643"/>
          <w:tab w:val="left" w:pos="1418"/>
        </w:tabs>
        <w:spacing w:before="90"/>
        <w:ind w:right="576" w:hanging="318"/>
      </w:pPr>
      <w:r>
        <w:t>1.2.</w:t>
      </w:r>
      <w:r w:rsidRPr="00CD1870">
        <w:t>Порядок</w:t>
      </w:r>
      <w:r w:rsidRPr="00CD1870">
        <w:rPr>
          <w:spacing w:val="1"/>
        </w:rPr>
        <w:t xml:space="preserve"> </w:t>
      </w:r>
      <w:r w:rsidRPr="00CD1870">
        <w:t>приема,</w:t>
      </w:r>
      <w:r w:rsidRPr="00CD1870">
        <w:rPr>
          <w:spacing w:val="1"/>
        </w:rPr>
        <w:t xml:space="preserve"> </w:t>
      </w:r>
      <w:r w:rsidRPr="00CD1870">
        <w:t>отказа</w:t>
      </w:r>
      <w:r w:rsidRPr="00CD1870">
        <w:rPr>
          <w:spacing w:val="1"/>
        </w:rPr>
        <w:t xml:space="preserve"> </w:t>
      </w:r>
      <w:r w:rsidRPr="00CD1870">
        <w:t>в</w:t>
      </w:r>
      <w:r w:rsidRPr="00CD1870">
        <w:rPr>
          <w:spacing w:val="1"/>
        </w:rPr>
        <w:t xml:space="preserve"> </w:t>
      </w:r>
      <w:r w:rsidRPr="00CD1870">
        <w:t>приеме</w:t>
      </w:r>
      <w:r w:rsidRPr="00CD1870">
        <w:rPr>
          <w:spacing w:val="1"/>
        </w:rPr>
        <w:t xml:space="preserve"> </w:t>
      </w:r>
      <w:r w:rsidRPr="00CD1870">
        <w:t>на</w:t>
      </w:r>
      <w:r w:rsidRPr="00CD1870">
        <w:rPr>
          <w:spacing w:val="1"/>
        </w:rPr>
        <w:t xml:space="preserve"> </w:t>
      </w:r>
      <w:r w:rsidRPr="00CD1870">
        <w:t>работу,</w:t>
      </w:r>
      <w:r w:rsidRPr="00CD1870">
        <w:rPr>
          <w:spacing w:val="1"/>
        </w:rPr>
        <w:t xml:space="preserve"> </w:t>
      </w:r>
      <w:r w:rsidRPr="00CD1870">
        <w:t>перевода,</w:t>
      </w:r>
      <w:r w:rsidRPr="00CD1870">
        <w:rPr>
          <w:spacing w:val="1"/>
        </w:rPr>
        <w:t xml:space="preserve"> </w:t>
      </w:r>
      <w:r w:rsidRPr="00CD1870">
        <w:t>отстранения</w:t>
      </w:r>
      <w:r w:rsidRPr="00CD1870">
        <w:rPr>
          <w:spacing w:val="1"/>
        </w:rPr>
        <w:t xml:space="preserve"> </w:t>
      </w:r>
      <w:r w:rsidRPr="00CD1870">
        <w:t>и</w:t>
      </w:r>
      <w:r w:rsidRPr="00CD1870">
        <w:rPr>
          <w:spacing w:val="1"/>
        </w:rPr>
        <w:t xml:space="preserve"> </w:t>
      </w:r>
      <w:r w:rsidRPr="00CD1870">
        <w:t>увольнения</w:t>
      </w:r>
      <w:r w:rsidRPr="00CD1870">
        <w:rPr>
          <w:spacing w:val="1"/>
        </w:rPr>
        <w:t xml:space="preserve"> </w:t>
      </w:r>
      <w:r w:rsidRPr="00CD1870">
        <w:t>работников</w:t>
      </w:r>
      <w:r w:rsidRPr="00CD1870">
        <w:rPr>
          <w:spacing w:val="1"/>
        </w:rPr>
        <w:t xml:space="preserve"> </w:t>
      </w:r>
      <w:r>
        <w:rPr>
          <w:spacing w:val="1"/>
        </w:rPr>
        <w:t>МБ</w:t>
      </w:r>
      <w:r w:rsidRPr="00CD1870">
        <w:t>ДОУ.</w:t>
      </w:r>
      <w:r w:rsidRPr="00CD1870">
        <w:rPr>
          <w:spacing w:val="1"/>
        </w:rPr>
        <w:t xml:space="preserve"> </w:t>
      </w:r>
      <w:r w:rsidRPr="00CD1870">
        <w:t>Порядок</w:t>
      </w:r>
      <w:r w:rsidRPr="00CD1870">
        <w:rPr>
          <w:spacing w:val="1"/>
        </w:rPr>
        <w:t xml:space="preserve"> </w:t>
      </w:r>
      <w:r w:rsidRPr="00CD1870">
        <w:t>формирования</w:t>
      </w:r>
      <w:r w:rsidRPr="00CD1870">
        <w:rPr>
          <w:spacing w:val="1"/>
        </w:rPr>
        <w:t xml:space="preserve"> </w:t>
      </w:r>
      <w:r w:rsidRPr="00CD1870">
        <w:t>и</w:t>
      </w:r>
      <w:r w:rsidRPr="00CD1870">
        <w:rPr>
          <w:spacing w:val="1"/>
        </w:rPr>
        <w:t xml:space="preserve"> </w:t>
      </w:r>
      <w:r w:rsidRPr="00CD1870">
        <w:t>выдачи</w:t>
      </w:r>
      <w:r w:rsidRPr="00CD1870">
        <w:rPr>
          <w:spacing w:val="1"/>
        </w:rPr>
        <w:t xml:space="preserve"> </w:t>
      </w:r>
      <w:r w:rsidRPr="00CD1870">
        <w:t>сведений о</w:t>
      </w:r>
      <w:r w:rsidRPr="00CD1870">
        <w:rPr>
          <w:spacing w:val="1"/>
        </w:rPr>
        <w:t xml:space="preserve"> </w:t>
      </w:r>
      <w:r w:rsidRPr="00CD1870">
        <w:t>трудовой</w:t>
      </w:r>
      <w:r w:rsidRPr="00CD1870">
        <w:rPr>
          <w:spacing w:val="1"/>
        </w:rPr>
        <w:t xml:space="preserve"> </w:t>
      </w:r>
      <w:r w:rsidRPr="00CD1870">
        <w:t>деятельности</w:t>
      </w:r>
      <w:r w:rsidRPr="00CD1870">
        <w:rPr>
          <w:spacing w:val="1"/>
        </w:rPr>
        <w:t xml:space="preserve"> </w:t>
      </w:r>
      <w:r w:rsidRPr="00CD1870">
        <w:t>работников</w:t>
      </w:r>
    </w:p>
    <w:p w:rsidR="005A61C9" w:rsidRPr="00CD1870" w:rsidRDefault="005A61C9" w:rsidP="00923542">
      <w:pPr>
        <w:pStyle w:val="ListParagraph"/>
        <w:tabs>
          <w:tab w:val="left" w:pos="1418"/>
          <w:tab w:val="left" w:pos="1798"/>
        </w:tabs>
        <w:ind w:left="0" w:firstLine="0"/>
      </w:pPr>
      <w:r>
        <w:t>1.3</w:t>
      </w:r>
      <w:r w:rsidRPr="00CD1870">
        <w:t>Порядок</w:t>
      </w:r>
      <w:r w:rsidRPr="00CD1870">
        <w:rPr>
          <w:spacing w:val="-3"/>
        </w:rPr>
        <w:t xml:space="preserve"> </w:t>
      </w:r>
      <w:r w:rsidRPr="00CD1870">
        <w:t>приема</w:t>
      </w:r>
      <w:r w:rsidRPr="00CD1870">
        <w:rPr>
          <w:spacing w:val="-4"/>
        </w:rPr>
        <w:t xml:space="preserve"> </w:t>
      </w:r>
      <w:r w:rsidRPr="00CD1870">
        <w:t>на</w:t>
      </w:r>
      <w:r w:rsidRPr="00CD1870">
        <w:rPr>
          <w:spacing w:val="-3"/>
        </w:rPr>
        <w:t xml:space="preserve"> </w:t>
      </w:r>
      <w:r>
        <w:t>работу.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648"/>
          <w:tab w:val="left" w:pos="1418"/>
        </w:tabs>
        <w:ind w:left="0" w:firstLine="0"/>
      </w:pPr>
      <w:r w:rsidRPr="00CD1870">
        <w:t>Основные</w:t>
      </w:r>
      <w:r w:rsidRPr="00CD1870">
        <w:rPr>
          <w:spacing w:val="-4"/>
        </w:rPr>
        <w:t xml:space="preserve"> </w:t>
      </w:r>
      <w:r w:rsidRPr="00CD1870">
        <w:t>права</w:t>
      </w:r>
      <w:r w:rsidRPr="00CD1870">
        <w:rPr>
          <w:spacing w:val="-3"/>
        </w:rPr>
        <w:t xml:space="preserve"> </w:t>
      </w:r>
      <w:r w:rsidRPr="00CD1870">
        <w:t>и</w:t>
      </w:r>
      <w:r w:rsidRPr="00CD1870">
        <w:rPr>
          <w:spacing w:val="-2"/>
        </w:rPr>
        <w:t xml:space="preserve"> </w:t>
      </w:r>
      <w:r w:rsidRPr="00CD1870">
        <w:t>обязанности</w:t>
      </w:r>
      <w:r w:rsidRPr="00CD1870">
        <w:rPr>
          <w:spacing w:val="-1"/>
        </w:rPr>
        <w:t xml:space="preserve"> </w:t>
      </w:r>
      <w:r w:rsidRPr="00CD1870">
        <w:t>работодателя</w:t>
      </w:r>
    </w:p>
    <w:p w:rsidR="005A61C9" w:rsidRPr="00CD1870" w:rsidRDefault="005A61C9" w:rsidP="003D05E2">
      <w:pPr>
        <w:tabs>
          <w:tab w:val="left" w:pos="426"/>
          <w:tab w:val="left" w:pos="1418"/>
        </w:tabs>
        <w:ind w:firstLine="709"/>
      </w:pPr>
      <w:r w:rsidRPr="00CD1870">
        <w:t>-</w:t>
      </w:r>
      <w:r w:rsidRPr="00CD1870">
        <w:tab/>
        <w:t>обязанности</w:t>
      </w:r>
      <w:r w:rsidRPr="00CD1870">
        <w:rPr>
          <w:spacing w:val="-4"/>
        </w:rPr>
        <w:t xml:space="preserve"> </w:t>
      </w:r>
      <w:r w:rsidRPr="00CD1870">
        <w:t>работодателя</w:t>
      </w:r>
      <w:r w:rsidRPr="00CD1870">
        <w:rPr>
          <w:spacing w:val="-4"/>
        </w:rPr>
        <w:t xml:space="preserve"> </w:t>
      </w:r>
      <w:r w:rsidRPr="00CD1870">
        <w:t>ДОУ</w:t>
      </w:r>
    </w:p>
    <w:p w:rsidR="005A61C9" w:rsidRPr="00CD1870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</w:pPr>
      <w:r w:rsidRPr="00CD1870">
        <w:t>права</w:t>
      </w:r>
      <w:r w:rsidRPr="00CD1870">
        <w:rPr>
          <w:spacing w:val="-5"/>
        </w:rPr>
        <w:t xml:space="preserve"> </w:t>
      </w:r>
      <w:r w:rsidRPr="00CD1870">
        <w:t>работодателя</w:t>
      </w:r>
      <w:r w:rsidRPr="00CD1870">
        <w:rPr>
          <w:spacing w:val="-3"/>
        </w:rPr>
        <w:t xml:space="preserve"> </w:t>
      </w:r>
      <w:r w:rsidRPr="00CD1870">
        <w:t>ДОУ</w:t>
      </w:r>
    </w:p>
    <w:p w:rsidR="005A61C9" w:rsidRPr="00CD1870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</w:pPr>
      <w:r w:rsidRPr="00CD1870">
        <w:t>ответственность</w:t>
      </w:r>
      <w:r w:rsidRPr="00CD1870">
        <w:rPr>
          <w:spacing w:val="-3"/>
        </w:rPr>
        <w:t xml:space="preserve"> </w:t>
      </w:r>
      <w:r w:rsidRPr="00CD1870">
        <w:t>ДОУ</w:t>
      </w:r>
      <w:r w:rsidRPr="00CD1870">
        <w:rPr>
          <w:spacing w:val="-3"/>
        </w:rPr>
        <w:t xml:space="preserve"> </w:t>
      </w:r>
      <w:r w:rsidRPr="00CD1870">
        <w:t>перед</w:t>
      </w:r>
      <w:r w:rsidRPr="00CD1870">
        <w:rPr>
          <w:spacing w:val="-3"/>
        </w:rPr>
        <w:t xml:space="preserve"> </w:t>
      </w:r>
      <w:r w:rsidRPr="00CD1870">
        <w:t>работниками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851"/>
        </w:tabs>
        <w:ind w:left="0" w:firstLine="0"/>
      </w:pPr>
      <w:r w:rsidRPr="00CD1870">
        <w:t>Обязанности</w:t>
      </w:r>
      <w:r w:rsidRPr="00CD1870">
        <w:rPr>
          <w:spacing w:val="-5"/>
        </w:rPr>
        <w:t xml:space="preserve"> </w:t>
      </w:r>
      <w:r w:rsidRPr="00CD1870">
        <w:t>и права</w:t>
      </w:r>
      <w:r w:rsidRPr="00CD1870">
        <w:rPr>
          <w:spacing w:val="-4"/>
        </w:rPr>
        <w:t xml:space="preserve"> </w:t>
      </w:r>
      <w:r w:rsidRPr="00CD1870">
        <w:t>администрации</w:t>
      </w:r>
      <w:r w:rsidRPr="00CD1870">
        <w:rPr>
          <w:spacing w:val="-2"/>
        </w:rPr>
        <w:t xml:space="preserve"> </w:t>
      </w:r>
      <w:r w:rsidRPr="00CD1870">
        <w:t>ДОУ</w:t>
      </w:r>
    </w:p>
    <w:p w:rsidR="005A61C9" w:rsidRPr="00CD1870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</w:pPr>
      <w:r w:rsidRPr="00CD1870">
        <w:t>администрация</w:t>
      </w:r>
      <w:r w:rsidRPr="00CD1870">
        <w:rPr>
          <w:spacing w:val="-2"/>
        </w:rPr>
        <w:t xml:space="preserve"> </w:t>
      </w:r>
      <w:r w:rsidRPr="00CD1870">
        <w:t>ДОУ</w:t>
      </w:r>
      <w:r w:rsidRPr="00CD1870">
        <w:rPr>
          <w:spacing w:val="-2"/>
        </w:rPr>
        <w:t xml:space="preserve"> </w:t>
      </w:r>
      <w:r w:rsidRPr="00CD1870">
        <w:t>обязана</w:t>
      </w:r>
    </w:p>
    <w:p w:rsidR="005A61C9" w:rsidRPr="00CD1870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</w:pPr>
      <w:r w:rsidRPr="00CD1870">
        <w:t>администрация</w:t>
      </w:r>
      <w:r w:rsidRPr="00CD1870">
        <w:rPr>
          <w:spacing w:val="-6"/>
        </w:rPr>
        <w:t xml:space="preserve"> </w:t>
      </w:r>
      <w:r w:rsidRPr="00CD1870">
        <w:t>имеет</w:t>
      </w:r>
      <w:r w:rsidRPr="00CD1870">
        <w:rPr>
          <w:spacing w:val="-2"/>
        </w:rPr>
        <w:t xml:space="preserve"> </w:t>
      </w:r>
      <w:r w:rsidRPr="00CD1870">
        <w:t>право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709"/>
        </w:tabs>
        <w:ind w:left="0" w:firstLine="0"/>
      </w:pPr>
      <w:r w:rsidRPr="00CD1870">
        <w:t>Основные</w:t>
      </w:r>
      <w:r w:rsidRPr="00CD1870">
        <w:rPr>
          <w:spacing w:val="-5"/>
        </w:rPr>
        <w:t xml:space="preserve"> </w:t>
      </w:r>
      <w:r w:rsidRPr="00CD1870">
        <w:t>обязанности,</w:t>
      </w:r>
      <w:r w:rsidRPr="00CD1870">
        <w:rPr>
          <w:spacing w:val="-3"/>
        </w:rPr>
        <w:t xml:space="preserve"> </w:t>
      </w:r>
      <w:r w:rsidRPr="00CD1870">
        <w:t>права</w:t>
      </w:r>
      <w:r w:rsidRPr="00CD1870">
        <w:rPr>
          <w:spacing w:val="-5"/>
        </w:rPr>
        <w:t xml:space="preserve"> </w:t>
      </w:r>
      <w:r w:rsidRPr="00CD1870">
        <w:t>и</w:t>
      </w:r>
      <w:r w:rsidRPr="00CD1870">
        <w:rPr>
          <w:spacing w:val="-3"/>
        </w:rPr>
        <w:t xml:space="preserve"> </w:t>
      </w:r>
      <w:r w:rsidRPr="00CD1870">
        <w:t>ответственность</w:t>
      </w:r>
      <w:r w:rsidRPr="00CD1870">
        <w:rPr>
          <w:spacing w:val="-3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Обязанности</w:t>
      </w:r>
      <w:r w:rsidRPr="00CD1870">
        <w:rPr>
          <w:spacing w:val="-5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Обязанности</w:t>
      </w:r>
      <w:r w:rsidRPr="00CD1870">
        <w:rPr>
          <w:spacing w:val="-6"/>
        </w:rPr>
        <w:t xml:space="preserve"> </w:t>
      </w:r>
      <w:r w:rsidRPr="00CD1870">
        <w:t>педагогических</w:t>
      </w:r>
      <w:r w:rsidRPr="00CD1870">
        <w:rPr>
          <w:spacing w:val="-3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Права</w:t>
      </w:r>
      <w:r w:rsidRPr="00CD1870">
        <w:rPr>
          <w:spacing w:val="-5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Дополнительные</w:t>
      </w:r>
      <w:r w:rsidRPr="00CD1870">
        <w:rPr>
          <w:spacing w:val="-5"/>
        </w:rPr>
        <w:t xml:space="preserve"> </w:t>
      </w:r>
      <w:r w:rsidRPr="00CD1870">
        <w:t>права</w:t>
      </w:r>
      <w:r w:rsidRPr="00CD1870">
        <w:rPr>
          <w:spacing w:val="-6"/>
        </w:rPr>
        <w:t xml:space="preserve"> </w:t>
      </w:r>
      <w:r w:rsidRPr="00CD1870">
        <w:t>педагогических</w:t>
      </w:r>
      <w:r w:rsidRPr="00CD1870">
        <w:rPr>
          <w:spacing w:val="-4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Ответственность</w:t>
      </w:r>
      <w:r w:rsidRPr="00CD1870">
        <w:rPr>
          <w:spacing w:val="-4"/>
        </w:rPr>
        <w:t xml:space="preserve"> </w:t>
      </w:r>
      <w:r w:rsidRPr="00CD1870">
        <w:t>работников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Педагогическим</w:t>
      </w:r>
      <w:r w:rsidRPr="00CD1870">
        <w:rPr>
          <w:spacing w:val="-4"/>
        </w:rPr>
        <w:t xml:space="preserve"> </w:t>
      </w:r>
      <w:r w:rsidRPr="00CD1870">
        <w:t>и</w:t>
      </w:r>
      <w:r w:rsidRPr="00CD1870">
        <w:rPr>
          <w:spacing w:val="-4"/>
        </w:rPr>
        <w:t xml:space="preserve"> </w:t>
      </w:r>
      <w:r w:rsidRPr="00CD1870">
        <w:t>другим</w:t>
      </w:r>
      <w:r w:rsidRPr="00CD1870">
        <w:rPr>
          <w:spacing w:val="-4"/>
        </w:rPr>
        <w:t xml:space="preserve"> </w:t>
      </w:r>
      <w:r w:rsidRPr="00CD1870">
        <w:t>работникам</w:t>
      </w:r>
      <w:r w:rsidRPr="00CD1870">
        <w:rPr>
          <w:spacing w:val="-5"/>
        </w:rPr>
        <w:t xml:space="preserve"> </w:t>
      </w:r>
      <w:r w:rsidRPr="00CD1870">
        <w:t>запрещается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</w:pPr>
      <w:r w:rsidRPr="00CD1870">
        <w:t>В</w:t>
      </w:r>
      <w:r w:rsidRPr="00CD1870">
        <w:rPr>
          <w:spacing w:val="-4"/>
        </w:rPr>
        <w:t xml:space="preserve"> </w:t>
      </w:r>
      <w:r w:rsidRPr="00CD1870">
        <w:t>помещениях и</w:t>
      </w:r>
      <w:r w:rsidRPr="00CD1870">
        <w:rPr>
          <w:spacing w:val="-2"/>
        </w:rPr>
        <w:t xml:space="preserve"> </w:t>
      </w:r>
      <w:r w:rsidRPr="00CD1870">
        <w:t>на</w:t>
      </w:r>
      <w:r w:rsidRPr="00CD1870">
        <w:rPr>
          <w:spacing w:val="-2"/>
        </w:rPr>
        <w:t xml:space="preserve"> </w:t>
      </w:r>
      <w:r w:rsidRPr="00CD1870">
        <w:t>территории</w:t>
      </w:r>
      <w:r w:rsidRPr="00CD1870">
        <w:rPr>
          <w:spacing w:val="-2"/>
        </w:rPr>
        <w:t xml:space="preserve"> </w:t>
      </w:r>
      <w:r w:rsidRPr="00CD1870">
        <w:t>ДОУ</w:t>
      </w:r>
      <w:r w:rsidRPr="00CD1870">
        <w:rPr>
          <w:spacing w:val="-1"/>
        </w:rPr>
        <w:t xml:space="preserve"> </w:t>
      </w:r>
      <w:r w:rsidRPr="00CD1870">
        <w:t>запрещается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709"/>
        </w:tabs>
        <w:ind w:left="0" w:firstLine="0"/>
      </w:pPr>
      <w:r w:rsidRPr="00CD1870">
        <w:t>Режим</w:t>
      </w:r>
      <w:r w:rsidRPr="00CD1870">
        <w:rPr>
          <w:spacing w:val="-3"/>
        </w:rPr>
        <w:t xml:space="preserve"> </w:t>
      </w:r>
      <w:r w:rsidRPr="00CD1870">
        <w:t>рабочего</w:t>
      </w:r>
      <w:r w:rsidRPr="00CD1870">
        <w:rPr>
          <w:spacing w:val="-3"/>
        </w:rPr>
        <w:t xml:space="preserve"> </w:t>
      </w:r>
      <w:r w:rsidRPr="00CD1870">
        <w:t>времени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Режим</w:t>
      </w:r>
      <w:r w:rsidRPr="00CD1870">
        <w:rPr>
          <w:spacing w:val="-4"/>
        </w:rPr>
        <w:t xml:space="preserve"> </w:t>
      </w:r>
      <w:r w:rsidRPr="00CD1870">
        <w:t>рабочего</w:t>
      </w:r>
      <w:r w:rsidRPr="00CD1870">
        <w:rPr>
          <w:spacing w:val="-3"/>
        </w:rPr>
        <w:t xml:space="preserve"> </w:t>
      </w:r>
      <w:r w:rsidRPr="00CD1870">
        <w:t>времени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</w:pPr>
      <w:r w:rsidRPr="00CD1870">
        <w:t>Продолжительность</w:t>
      </w:r>
      <w:r w:rsidRPr="00CD1870">
        <w:rPr>
          <w:spacing w:val="-6"/>
        </w:rPr>
        <w:t xml:space="preserve"> </w:t>
      </w:r>
      <w:r w:rsidRPr="00CD1870">
        <w:t>рабочего</w:t>
      </w:r>
      <w:r w:rsidRPr="00CD1870">
        <w:rPr>
          <w:spacing w:val="-7"/>
        </w:rPr>
        <w:t xml:space="preserve"> </w:t>
      </w:r>
      <w:r w:rsidRPr="00CD1870">
        <w:t>времени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Продолжительность</w:t>
      </w:r>
      <w:r w:rsidRPr="00CD1870">
        <w:rPr>
          <w:spacing w:val="-5"/>
        </w:rPr>
        <w:t xml:space="preserve"> </w:t>
      </w:r>
      <w:r w:rsidRPr="00CD1870">
        <w:t>рабочего</w:t>
      </w:r>
      <w:r w:rsidRPr="00CD1870">
        <w:rPr>
          <w:spacing w:val="-5"/>
        </w:rPr>
        <w:t xml:space="preserve"> </w:t>
      </w:r>
      <w:r w:rsidRPr="00CD1870">
        <w:t>дня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Ненормированный</w:t>
      </w:r>
      <w:r w:rsidRPr="00CD1870">
        <w:rPr>
          <w:spacing w:val="-5"/>
        </w:rPr>
        <w:t xml:space="preserve"> </w:t>
      </w:r>
      <w:r w:rsidRPr="00CD1870">
        <w:t>рабочий</w:t>
      </w:r>
      <w:r w:rsidRPr="00CD1870">
        <w:rPr>
          <w:spacing w:val="-1"/>
        </w:rPr>
        <w:t xml:space="preserve"> </w:t>
      </w:r>
      <w:r w:rsidRPr="00CD1870">
        <w:t>день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Работа</w:t>
      </w:r>
      <w:r w:rsidRPr="00CD1870">
        <w:rPr>
          <w:spacing w:val="-3"/>
        </w:rPr>
        <w:t xml:space="preserve"> </w:t>
      </w:r>
      <w:r w:rsidRPr="00CD1870">
        <w:t>в</w:t>
      </w:r>
      <w:r w:rsidRPr="00CD1870">
        <w:rPr>
          <w:spacing w:val="-3"/>
        </w:rPr>
        <w:t xml:space="preserve"> </w:t>
      </w:r>
      <w:r w:rsidRPr="00CD1870">
        <w:t>ночное</w:t>
      </w:r>
      <w:r w:rsidRPr="00CD1870">
        <w:rPr>
          <w:spacing w:val="-2"/>
        </w:rPr>
        <w:t xml:space="preserve"> </w:t>
      </w:r>
      <w:r w:rsidRPr="00CD1870">
        <w:t>время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Учет</w:t>
      </w:r>
      <w:r w:rsidRPr="00CD1870">
        <w:rPr>
          <w:spacing w:val="-3"/>
        </w:rPr>
        <w:t xml:space="preserve"> </w:t>
      </w:r>
      <w:r w:rsidRPr="00CD1870">
        <w:t>рабочего</w:t>
      </w:r>
      <w:r w:rsidRPr="00CD1870">
        <w:rPr>
          <w:spacing w:val="-3"/>
        </w:rPr>
        <w:t xml:space="preserve"> </w:t>
      </w:r>
      <w:r w:rsidRPr="00CD1870">
        <w:t>времени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</w:pPr>
      <w:r w:rsidRPr="00CD1870">
        <w:t>Сверхурочная</w:t>
      </w:r>
      <w:r w:rsidRPr="00CD1870">
        <w:rPr>
          <w:spacing w:val="-3"/>
        </w:rPr>
        <w:t xml:space="preserve"> </w:t>
      </w:r>
      <w:r w:rsidRPr="00CD1870">
        <w:t>работа. Время</w:t>
      </w:r>
      <w:r w:rsidRPr="00CD1870">
        <w:rPr>
          <w:spacing w:val="-2"/>
        </w:rPr>
        <w:t xml:space="preserve"> </w:t>
      </w:r>
      <w:r w:rsidRPr="00CD1870">
        <w:t>отдыха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Время</w:t>
      </w:r>
      <w:r w:rsidRPr="00CD1870">
        <w:rPr>
          <w:spacing w:val="-2"/>
        </w:rPr>
        <w:t xml:space="preserve"> </w:t>
      </w:r>
      <w:r w:rsidRPr="00CD1870">
        <w:t>отдыха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Обеденный</w:t>
      </w:r>
      <w:r w:rsidRPr="00CD1870">
        <w:rPr>
          <w:spacing w:val="-3"/>
        </w:rPr>
        <w:t xml:space="preserve"> </w:t>
      </w:r>
      <w:r w:rsidRPr="00CD1870">
        <w:t>перерыв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Перерывы</w:t>
      </w:r>
      <w:r w:rsidRPr="00CD1870">
        <w:rPr>
          <w:spacing w:val="-1"/>
        </w:rPr>
        <w:t xml:space="preserve"> </w:t>
      </w:r>
      <w:r w:rsidRPr="00CD1870">
        <w:t>отдыха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Перерывы для кормления.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Ежедневный междусменный отдых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Выходные и нерабочие праздничные дни</w:t>
      </w:r>
    </w:p>
    <w:p w:rsidR="005A61C9" w:rsidRPr="00CD1870" w:rsidRDefault="005A61C9" w:rsidP="003D05E2">
      <w:pPr>
        <w:pStyle w:val="ListParagraph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</w:pPr>
      <w:r w:rsidRPr="00CD1870">
        <w:t>Отпуска</w:t>
      </w:r>
    </w:p>
    <w:p w:rsidR="005A61C9" w:rsidRPr="00CD1870" w:rsidRDefault="005A61C9" w:rsidP="00CD1870">
      <w:pPr>
        <w:pStyle w:val="ListParagraph"/>
        <w:numPr>
          <w:ilvl w:val="0"/>
          <w:numId w:val="36"/>
        </w:numPr>
        <w:tabs>
          <w:tab w:val="left" w:pos="709"/>
        </w:tabs>
        <w:ind w:left="0" w:firstLine="0"/>
      </w:pPr>
      <w:r w:rsidRPr="00CD1870">
        <w:t>Оплата</w:t>
      </w:r>
      <w:r w:rsidRPr="00CD1870">
        <w:rPr>
          <w:spacing w:val="-4"/>
        </w:rPr>
        <w:t xml:space="preserve"> </w:t>
      </w:r>
      <w:r w:rsidRPr="00CD1870">
        <w:t>труда</w:t>
      </w:r>
    </w:p>
    <w:p w:rsidR="005A61C9" w:rsidRPr="00CD1870" w:rsidRDefault="005A61C9" w:rsidP="003D05E2">
      <w:pPr>
        <w:pStyle w:val="ListParagraph"/>
        <w:numPr>
          <w:ilvl w:val="0"/>
          <w:numId w:val="36"/>
        </w:numPr>
        <w:tabs>
          <w:tab w:val="left" w:pos="709"/>
        </w:tabs>
        <w:ind w:left="0" w:firstLine="0"/>
      </w:pPr>
      <w:r w:rsidRPr="00CD1870">
        <w:t>Поощрения</w:t>
      </w:r>
      <w:r w:rsidRPr="00CD1870">
        <w:rPr>
          <w:spacing w:val="-4"/>
        </w:rPr>
        <w:t xml:space="preserve"> </w:t>
      </w:r>
      <w:r w:rsidRPr="00CD1870">
        <w:t>за</w:t>
      </w:r>
      <w:r w:rsidRPr="00CD1870">
        <w:rPr>
          <w:spacing w:val="-5"/>
        </w:rPr>
        <w:t xml:space="preserve"> </w:t>
      </w:r>
      <w:r w:rsidRPr="00CD1870">
        <w:t>труд</w:t>
      </w:r>
    </w:p>
    <w:p w:rsidR="005A61C9" w:rsidRPr="00923542" w:rsidRDefault="005A61C9" w:rsidP="003D05E2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Ответственность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за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нарушение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трудовой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дисциплины</w:t>
      </w:r>
    </w:p>
    <w:p w:rsidR="005A61C9" w:rsidRPr="00923542" w:rsidRDefault="005A61C9" w:rsidP="003D05E2">
      <w:pPr>
        <w:pStyle w:val="ListParagraph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4"/>
          <w:szCs w:val="24"/>
        </w:rPr>
      </w:pPr>
      <w:r w:rsidRPr="00923542">
        <w:rPr>
          <w:sz w:val="24"/>
          <w:szCs w:val="24"/>
        </w:rPr>
        <w:t>увольнение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в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качестве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дисциплинарного</w:t>
      </w:r>
      <w:r w:rsidRPr="00923542">
        <w:rPr>
          <w:spacing w:val="-3"/>
          <w:sz w:val="24"/>
          <w:szCs w:val="24"/>
        </w:rPr>
        <w:t xml:space="preserve"> </w:t>
      </w:r>
      <w:r w:rsidRPr="00923542">
        <w:rPr>
          <w:sz w:val="24"/>
          <w:szCs w:val="24"/>
        </w:rPr>
        <w:t>взыскания</w:t>
      </w:r>
    </w:p>
    <w:p w:rsidR="005A61C9" w:rsidRPr="00923542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4"/>
          <w:szCs w:val="24"/>
        </w:rPr>
      </w:pPr>
      <w:r w:rsidRPr="00923542">
        <w:rPr>
          <w:sz w:val="24"/>
          <w:szCs w:val="24"/>
        </w:rPr>
        <w:t>дополнительные</w:t>
      </w:r>
      <w:r w:rsidRPr="00923542">
        <w:rPr>
          <w:spacing w:val="-6"/>
          <w:sz w:val="24"/>
          <w:szCs w:val="24"/>
        </w:rPr>
        <w:t xml:space="preserve"> </w:t>
      </w:r>
      <w:r w:rsidRPr="00923542">
        <w:rPr>
          <w:sz w:val="24"/>
          <w:szCs w:val="24"/>
        </w:rPr>
        <w:t>основания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для</w:t>
      </w:r>
      <w:r w:rsidRPr="00923542">
        <w:rPr>
          <w:spacing w:val="-2"/>
          <w:sz w:val="24"/>
          <w:szCs w:val="24"/>
        </w:rPr>
        <w:t xml:space="preserve"> </w:t>
      </w:r>
      <w:r w:rsidRPr="00923542">
        <w:rPr>
          <w:sz w:val="24"/>
          <w:szCs w:val="24"/>
        </w:rPr>
        <w:t>увольнения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педагогического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работника</w:t>
      </w:r>
    </w:p>
    <w:p w:rsidR="005A61C9" w:rsidRPr="00923542" w:rsidRDefault="005A61C9" w:rsidP="003D05E2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4"/>
          <w:szCs w:val="24"/>
        </w:rPr>
      </w:pPr>
      <w:r w:rsidRPr="00923542">
        <w:rPr>
          <w:sz w:val="24"/>
          <w:szCs w:val="24"/>
        </w:rPr>
        <w:t>дисциплинарные</w:t>
      </w:r>
      <w:r w:rsidRPr="00923542">
        <w:rPr>
          <w:spacing w:val="-6"/>
          <w:sz w:val="24"/>
          <w:szCs w:val="24"/>
        </w:rPr>
        <w:t xml:space="preserve"> </w:t>
      </w:r>
      <w:r w:rsidRPr="00923542">
        <w:rPr>
          <w:sz w:val="24"/>
          <w:szCs w:val="24"/>
        </w:rPr>
        <w:t>взыскания</w:t>
      </w:r>
    </w:p>
    <w:p w:rsidR="005A61C9" w:rsidRPr="00923542" w:rsidRDefault="005A61C9" w:rsidP="003D05E2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Медицинские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осмотры.</w:t>
      </w:r>
      <w:r w:rsidRPr="00923542">
        <w:rPr>
          <w:spacing w:val="-3"/>
          <w:sz w:val="24"/>
          <w:szCs w:val="24"/>
        </w:rPr>
        <w:t xml:space="preserve"> </w:t>
      </w:r>
      <w:r w:rsidRPr="00923542">
        <w:rPr>
          <w:sz w:val="24"/>
          <w:szCs w:val="24"/>
        </w:rPr>
        <w:t>Личная</w:t>
      </w:r>
      <w:r w:rsidRPr="00923542">
        <w:rPr>
          <w:spacing w:val="-3"/>
          <w:sz w:val="24"/>
          <w:szCs w:val="24"/>
        </w:rPr>
        <w:t xml:space="preserve"> </w:t>
      </w:r>
      <w:r w:rsidRPr="00923542">
        <w:rPr>
          <w:sz w:val="24"/>
          <w:szCs w:val="24"/>
        </w:rPr>
        <w:t>гигиена</w:t>
      </w:r>
    </w:p>
    <w:p w:rsidR="005A61C9" w:rsidRPr="00923542" w:rsidRDefault="005A61C9" w:rsidP="003D05E2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Материальная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ответственность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работодателя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перед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работниками</w:t>
      </w:r>
    </w:p>
    <w:p w:rsidR="005A61C9" w:rsidRPr="00923542" w:rsidRDefault="005A61C9" w:rsidP="003D05E2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Иные</w:t>
      </w:r>
      <w:r w:rsidRPr="00923542">
        <w:rPr>
          <w:spacing w:val="-5"/>
          <w:sz w:val="24"/>
          <w:szCs w:val="24"/>
        </w:rPr>
        <w:t xml:space="preserve"> </w:t>
      </w:r>
      <w:r w:rsidRPr="00923542">
        <w:rPr>
          <w:sz w:val="24"/>
          <w:szCs w:val="24"/>
        </w:rPr>
        <w:t>вопросы</w:t>
      </w:r>
      <w:r w:rsidRPr="00923542">
        <w:rPr>
          <w:spacing w:val="-3"/>
          <w:sz w:val="24"/>
          <w:szCs w:val="24"/>
        </w:rPr>
        <w:t xml:space="preserve"> </w:t>
      </w:r>
      <w:r w:rsidRPr="00923542">
        <w:rPr>
          <w:sz w:val="24"/>
          <w:szCs w:val="24"/>
        </w:rPr>
        <w:t>регулирования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трудовых</w:t>
      </w:r>
      <w:r w:rsidRPr="00923542">
        <w:rPr>
          <w:spacing w:val="-1"/>
          <w:sz w:val="24"/>
          <w:szCs w:val="24"/>
        </w:rPr>
        <w:t xml:space="preserve"> </w:t>
      </w:r>
      <w:r w:rsidRPr="00923542">
        <w:rPr>
          <w:sz w:val="24"/>
          <w:szCs w:val="24"/>
        </w:rPr>
        <w:t>отношений</w:t>
      </w:r>
    </w:p>
    <w:p w:rsidR="005A61C9" w:rsidRPr="00923542" w:rsidRDefault="005A61C9" w:rsidP="003D05E2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Охрана</w:t>
      </w:r>
      <w:r w:rsidRPr="00923542">
        <w:rPr>
          <w:spacing w:val="-4"/>
          <w:sz w:val="24"/>
          <w:szCs w:val="24"/>
        </w:rPr>
        <w:t xml:space="preserve"> </w:t>
      </w:r>
      <w:r w:rsidRPr="00923542">
        <w:rPr>
          <w:sz w:val="24"/>
          <w:szCs w:val="24"/>
        </w:rPr>
        <w:t>труда</w:t>
      </w:r>
    </w:p>
    <w:p w:rsidR="005A61C9" w:rsidRPr="00923542" w:rsidRDefault="005A61C9" w:rsidP="00CD1870">
      <w:pPr>
        <w:pStyle w:val="ListParagraph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4"/>
          <w:szCs w:val="24"/>
        </w:rPr>
      </w:pPr>
      <w:r w:rsidRPr="00923542">
        <w:rPr>
          <w:sz w:val="24"/>
          <w:szCs w:val="24"/>
        </w:rPr>
        <w:t>Заключительные</w:t>
      </w:r>
      <w:r w:rsidRPr="00923542">
        <w:rPr>
          <w:spacing w:val="-6"/>
          <w:sz w:val="24"/>
          <w:szCs w:val="24"/>
        </w:rPr>
        <w:t xml:space="preserve"> </w:t>
      </w:r>
      <w:r w:rsidRPr="00923542">
        <w:rPr>
          <w:sz w:val="24"/>
          <w:szCs w:val="24"/>
        </w:rPr>
        <w:t>положения</w:t>
      </w:r>
    </w:p>
    <w:p w:rsidR="005A61C9" w:rsidRPr="003D05E2" w:rsidRDefault="005A61C9" w:rsidP="009A70B2">
      <w:pPr>
        <w:pStyle w:val="BodyText"/>
        <w:ind w:left="0" w:right="-37"/>
        <w:rPr>
          <w:sz w:val="28"/>
          <w:szCs w:val="28"/>
        </w:rPr>
      </w:pPr>
    </w:p>
    <w:p w:rsidR="005A61C9" w:rsidRDefault="005A61C9" w:rsidP="0009066D">
      <w:pPr>
        <w:pStyle w:val="Heading1"/>
        <w:tabs>
          <w:tab w:val="left" w:pos="4037"/>
        </w:tabs>
        <w:spacing w:before="69"/>
        <w:ind w:left="4070" w:firstLine="0"/>
        <w:jc w:val="left"/>
      </w:pPr>
    </w:p>
    <w:p w:rsidR="005A61C9" w:rsidRDefault="005A61C9">
      <w:pPr>
        <w:pStyle w:val="Heading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5A61C9" w:rsidRDefault="005A61C9" w:rsidP="00370CC2">
      <w:pPr>
        <w:pStyle w:val="BodyText"/>
        <w:spacing w:before="65"/>
        <w:ind w:right="842"/>
      </w:pPr>
    </w:p>
    <w:p w:rsidR="005A61C9" w:rsidRDefault="005A61C9" w:rsidP="0009066D">
      <w:pPr>
        <w:pStyle w:val="BodyText"/>
        <w:spacing w:before="65"/>
        <w:ind w:left="0" w:right="842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для МБДОУ «ЯСЛИ-САД № 171  Г.ДОНЕЦКА»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5A61C9" w:rsidRPr="00370CC2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rPr>
          <w:spacing w:val="1"/>
        </w:rPr>
        <w:t xml:space="preserve"> Федерального Закона Российской Федерации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ЛНР, Запорожской области, Херсонской области и образованием в составе Российской Федерации новых субъектов -</w:t>
      </w:r>
      <w:r w:rsidRPr="001A277B">
        <w:rPr>
          <w:spacing w:val="1"/>
        </w:rPr>
        <w:t xml:space="preserve"> </w:t>
      </w:r>
      <w:r>
        <w:rPr>
          <w:spacing w:val="1"/>
        </w:rPr>
        <w:t xml:space="preserve">Донецкой Народной Республики, ЛНР, Запорожской области, Херсонской области и о внесении изменений в отдельные законодательные акты Российской Федерации» 15.02.2023,  </w:t>
      </w:r>
    </w:p>
    <w:p w:rsidR="005A61C9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t>ст.</w:t>
      </w:r>
      <w:r>
        <w:rPr>
          <w:spacing w:val="1"/>
        </w:rPr>
        <w:t xml:space="preserve"> </w:t>
      </w:r>
      <w:r>
        <w:t>189-190,</w:t>
      </w:r>
      <w:r>
        <w:rPr>
          <w:spacing w:val="1"/>
        </w:rPr>
        <w:t xml:space="preserve"> </w:t>
      </w:r>
      <w:r>
        <w:t>ст.333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</w:t>
      </w:r>
    </w:p>
    <w:p w:rsidR="005A61C9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t xml:space="preserve"> ст.108, 35, 55, 56, приказа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</w:t>
      </w:r>
      <w:r>
        <w:rPr>
          <w:spacing w:val="1"/>
        </w:rPr>
        <w:t xml:space="preserve"> </w:t>
      </w:r>
      <w:r>
        <w:t>РФ от 11.05.2016 №536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Особенностей режима</w:t>
      </w:r>
      <w:r>
        <w:rPr>
          <w:spacing w:val="1"/>
        </w:rPr>
        <w:t xml:space="preserve"> </w:t>
      </w:r>
      <w:r>
        <w:t>рабочего времени</w:t>
      </w:r>
      <w:r>
        <w:rPr>
          <w:spacing w:val="1"/>
        </w:rPr>
        <w:t xml:space="preserve"> </w:t>
      </w:r>
      <w:r>
        <w:t>и времени отдыха педагогических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работников организаций,</w:t>
      </w:r>
      <w:r>
        <w:rPr>
          <w:spacing w:val="1"/>
        </w:rPr>
        <w:t xml:space="preserve"> </w:t>
      </w:r>
      <w:r>
        <w:t xml:space="preserve">осуществляющих образовательную деятельность», </w:t>
      </w:r>
    </w:p>
    <w:p w:rsidR="005A61C9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t>приказа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</w:t>
      </w:r>
      <w:r>
        <w:rPr>
          <w:spacing w:val="1"/>
        </w:rPr>
        <w:t xml:space="preserve"> </w:t>
      </w:r>
      <w:r>
        <w:t>РФ от 22.12.2014  №1601</w:t>
      </w:r>
      <w:r>
        <w:rPr>
          <w:spacing w:val="1"/>
        </w:rPr>
        <w:t xml:space="preserve"> </w:t>
      </w:r>
      <w:r>
        <w:t xml:space="preserve">«О продолжительности </w:t>
      </w:r>
      <w:r>
        <w:rPr>
          <w:spacing w:val="1"/>
        </w:rPr>
        <w:t xml:space="preserve"> </w:t>
      </w:r>
      <w:r>
        <w:t>рабочего времени</w:t>
      </w:r>
      <w:r>
        <w:rPr>
          <w:spacing w:val="1"/>
        </w:rPr>
        <w:t xml:space="preserve">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t xml:space="preserve">, </w:t>
      </w:r>
    </w:p>
    <w:p w:rsidR="005A61C9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t xml:space="preserve">Постановления Правительства </w:t>
      </w:r>
      <w:r w:rsidRPr="00FE3954">
        <w:t>РФ</w:t>
      </w:r>
      <w:r w:rsidRPr="00FE3954">
        <w:rPr>
          <w:spacing w:val="1"/>
        </w:rPr>
        <w:t xml:space="preserve"> </w:t>
      </w:r>
      <w:r w:rsidRPr="00FE3954">
        <w:t>№</w:t>
      </w:r>
      <w:r w:rsidRPr="00FE3954">
        <w:rPr>
          <w:spacing w:val="1"/>
        </w:rPr>
        <w:t xml:space="preserve"> </w:t>
      </w:r>
      <w:r w:rsidRPr="00FE3954">
        <w:t>466</w:t>
      </w:r>
      <w:r w:rsidRPr="00FE3954">
        <w:rPr>
          <w:spacing w:val="1"/>
        </w:rPr>
        <w:t xml:space="preserve"> </w:t>
      </w:r>
      <w:r w:rsidRPr="00FE3954">
        <w:t>от</w:t>
      </w:r>
      <w:r w:rsidRPr="00FE3954">
        <w:rPr>
          <w:spacing w:val="1"/>
        </w:rPr>
        <w:t xml:space="preserve"> </w:t>
      </w:r>
      <w:r w:rsidRPr="00FE3954">
        <w:t>14.05.2015г</w:t>
      </w:r>
      <w:r w:rsidRPr="00FE3954">
        <w:rPr>
          <w:spacing w:val="1"/>
        </w:rPr>
        <w:t xml:space="preserve"> </w:t>
      </w:r>
      <w:r w:rsidRPr="00FE3954">
        <w:t>«О</w:t>
      </w:r>
      <w:r w:rsidRPr="00FE3954">
        <w:rPr>
          <w:spacing w:val="1"/>
        </w:rPr>
        <w:t xml:space="preserve"> </w:t>
      </w:r>
      <w:r w:rsidRPr="00FE3954">
        <w:t>ежегодных</w:t>
      </w:r>
      <w:r w:rsidRPr="00FE3954">
        <w:rPr>
          <w:spacing w:val="1"/>
        </w:rPr>
        <w:t xml:space="preserve"> </w:t>
      </w:r>
      <w:r w:rsidRPr="00FE3954">
        <w:t>основных</w:t>
      </w:r>
      <w:r w:rsidRPr="00FE3954">
        <w:rPr>
          <w:spacing w:val="1"/>
        </w:rPr>
        <w:t xml:space="preserve"> </w:t>
      </w:r>
      <w:r w:rsidRPr="00FE3954">
        <w:t>удлиненных</w:t>
      </w:r>
      <w:r w:rsidRPr="00FE3954">
        <w:rPr>
          <w:spacing w:val="1"/>
        </w:rPr>
        <w:t xml:space="preserve"> </w:t>
      </w:r>
      <w:r w:rsidRPr="00FE3954">
        <w:t>оплачиваемых отпусках"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-2"/>
        </w:rPr>
        <w:t xml:space="preserve"> </w:t>
      </w:r>
      <w:r w:rsidRPr="00FE3954">
        <w:t>изменениями от</w:t>
      </w:r>
      <w:r w:rsidRPr="00FE3954">
        <w:rPr>
          <w:spacing w:val="-1"/>
        </w:rPr>
        <w:t xml:space="preserve"> </w:t>
      </w:r>
      <w:r w:rsidRPr="00FE3954">
        <w:t>7</w:t>
      </w:r>
      <w:r w:rsidRPr="00FE3954">
        <w:rPr>
          <w:spacing w:val="-1"/>
        </w:rPr>
        <w:t xml:space="preserve"> </w:t>
      </w:r>
      <w:r w:rsidRPr="00FE3954">
        <w:t>апреля</w:t>
      </w:r>
      <w:r w:rsidRPr="00FE3954">
        <w:rPr>
          <w:spacing w:val="-1"/>
        </w:rPr>
        <w:t xml:space="preserve"> </w:t>
      </w:r>
      <w:r w:rsidRPr="00FE3954">
        <w:t>2017г</w:t>
      </w:r>
    </w:p>
    <w:p w:rsidR="005A61C9" w:rsidRDefault="005A61C9" w:rsidP="00370CC2">
      <w:pPr>
        <w:pStyle w:val="BodyText"/>
        <w:numPr>
          <w:ilvl w:val="1"/>
          <w:numId w:val="45"/>
        </w:numPr>
        <w:spacing w:before="65"/>
        <w:ind w:right="842"/>
      </w:pPr>
      <w:r>
        <w:t xml:space="preserve"> Постановления Правительства ДНР от 16.03.2023 № 17-2 «Об оплате труда работников государственных и муниципальных учреждений Донецкой Народной Республики», </w:t>
      </w:r>
    </w:p>
    <w:p w:rsidR="005A61C9" w:rsidRDefault="005A61C9" w:rsidP="00370CC2">
      <w:pPr>
        <w:pStyle w:val="ListParagraph"/>
        <w:tabs>
          <w:tab w:val="left" w:pos="478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FE3954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FE3954">
        <w:rPr>
          <w:sz w:val="24"/>
          <w:szCs w:val="24"/>
        </w:rPr>
        <w:t xml:space="preserve"> Министерства Здравоохранения Российской Федерации от 28 января </w:t>
      </w:r>
      <w:smartTag w:uri="urn:schemas-microsoft-com:office:smarttags" w:element="metricconverter">
        <w:smartTagPr>
          <w:attr w:name="ProductID" w:val="171 Г"/>
        </w:smartTagPr>
        <w:r w:rsidRPr="00FE3954">
          <w:rPr>
            <w:sz w:val="24"/>
            <w:szCs w:val="24"/>
          </w:rPr>
          <w:t>2021 г</w:t>
        </w:r>
      </w:smartTag>
      <w:r w:rsidRPr="00FE3954">
        <w:rPr>
          <w:sz w:val="24"/>
          <w:szCs w:val="24"/>
        </w:rPr>
        <w:t>. N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29н </w:t>
      </w:r>
      <w:r>
        <w:rPr>
          <w:sz w:val="24"/>
          <w:szCs w:val="24"/>
        </w:rPr>
        <w:t xml:space="preserve">  </w:t>
      </w:r>
    </w:p>
    <w:p w:rsidR="005A61C9" w:rsidRDefault="005A61C9" w:rsidP="00370CC2">
      <w:pPr>
        <w:pStyle w:val="ListParagraph"/>
        <w:tabs>
          <w:tab w:val="left" w:pos="478"/>
        </w:tabs>
        <w:ind w:left="0" w:right="-37" w:firstLine="0"/>
        <w:rPr>
          <w:spacing w:val="-5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E3954">
        <w:rPr>
          <w:sz w:val="24"/>
          <w:szCs w:val="24"/>
        </w:rPr>
        <w:t>«Об утверждении порядка проведения обязательных предварительных и периодических</w:t>
      </w:r>
      <w:r w:rsidRPr="00FE3954">
        <w:rPr>
          <w:spacing w:val="-58"/>
          <w:sz w:val="24"/>
          <w:szCs w:val="24"/>
        </w:rPr>
        <w:t xml:space="preserve"> </w:t>
      </w:r>
    </w:p>
    <w:p w:rsidR="005A61C9" w:rsidRPr="00370CC2" w:rsidRDefault="005A61C9" w:rsidP="00370CC2">
      <w:pPr>
        <w:pStyle w:val="ListParagraph"/>
        <w:tabs>
          <w:tab w:val="left" w:pos="478"/>
        </w:tabs>
        <w:ind w:left="0" w:right="-37" w:firstLine="0"/>
        <w:rPr>
          <w:spacing w:val="-58"/>
          <w:sz w:val="24"/>
          <w:szCs w:val="24"/>
        </w:rPr>
      </w:pPr>
      <w:r>
        <w:rPr>
          <w:spacing w:val="-58"/>
          <w:sz w:val="24"/>
          <w:szCs w:val="24"/>
        </w:rPr>
        <w:t xml:space="preserve">                             </w:t>
      </w:r>
      <w:r w:rsidRPr="00FE3954">
        <w:rPr>
          <w:sz w:val="24"/>
          <w:szCs w:val="24"/>
        </w:rPr>
        <w:t>медицинских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осмотров работников…»,</w:t>
      </w:r>
    </w:p>
    <w:p w:rsidR="005A61C9" w:rsidRPr="00370CC2" w:rsidRDefault="005A61C9" w:rsidP="00370CC2">
      <w:pPr>
        <w:pStyle w:val="BodyText"/>
        <w:spacing w:before="65"/>
        <w:ind w:left="0" w:right="842"/>
      </w:pPr>
      <w:r>
        <w:t xml:space="preserve">1.9. </w:t>
      </w:r>
      <w:r w:rsidRPr="00FE3954">
        <w:t>Приказ</w:t>
      </w:r>
      <w:r>
        <w:t>а</w:t>
      </w:r>
      <w:r w:rsidRPr="00FE3954">
        <w:rPr>
          <w:spacing w:val="46"/>
        </w:rPr>
        <w:t xml:space="preserve"> </w:t>
      </w:r>
      <w:r w:rsidRPr="00FE3954">
        <w:t>Министерства</w:t>
      </w:r>
      <w:r w:rsidRPr="00FE3954">
        <w:rPr>
          <w:spacing w:val="45"/>
        </w:rPr>
        <w:t xml:space="preserve"> </w:t>
      </w:r>
      <w:r w:rsidRPr="00FE3954">
        <w:t>здравоохранения</w:t>
      </w:r>
      <w:r w:rsidRPr="00FE3954">
        <w:rPr>
          <w:spacing w:val="44"/>
        </w:rPr>
        <w:t xml:space="preserve"> </w:t>
      </w:r>
      <w:r w:rsidRPr="00FE3954">
        <w:t>Российской</w:t>
      </w:r>
      <w:r w:rsidRPr="00FE3954">
        <w:rPr>
          <w:spacing w:val="48"/>
        </w:rPr>
        <w:t xml:space="preserve"> </w:t>
      </w:r>
      <w:r w:rsidRPr="00FE3954">
        <w:t>Федерации</w:t>
      </w:r>
      <w:r w:rsidRPr="00FE3954">
        <w:rPr>
          <w:spacing w:val="45"/>
        </w:rPr>
        <w:t xml:space="preserve"> </w:t>
      </w:r>
      <w:r w:rsidRPr="00FE3954">
        <w:t>от</w:t>
      </w:r>
      <w:r w:rsidRPr="00FE3954">
        <w:rPr>
          <w:spacing w:val="47"/>
        </w:rPr>
        <w:t xml:space="preserve"> </w:t>
      </w:r>
      <w:r w:rsidRPr="00FE3954">
        <w:t>20</w:t>
      </w:r>
      <w:r w:rsidRPr="00FE3954">
        <w:rPr>
          <w:spacing w:val="47"/>
        </w:rPr>
        <w:t xml:space="preserve"> </w:t>
      </w:r>
      <w:r w:rsidRPr="00FE3954">
        <w:t>мая</w:t>
      </w:r>
      <w:r w:rsidRPr="00FE3954">
        <w:rPr>
          <w:spacing w:val="47"/>
        </w:rPr>
        <w:t xml:space="preserve"> </w:t>
      </w:r>
      <w:r w:rsidRPr="00FE3954">
        <w:t>2022</w:t>
      </w:r>
      <w:r w:rsidRPr="00FE3954">
        <w:rPr>
          <w:spacing w:val="47"/>
        </w:rPr>
        <w:t xml:space="preserve"> </w:t>
      </w:r>
      <w:r>
        <w:rPr>
          <w:spacing w:val="47"/>
        </w:rPr>
        <w:t xml:space="preserve"> </w:t>
      </w:r>
      <w:r w:rsidRPr="00FE3954">
        <w:t>года</w:t>
      </w:r>
      <w:r>
        <w:t xml:space="preserve"> </w:t>
      </w:r>
      <w:r w:rsidRPr="00FE3954">
        <w:t>№342н</w:t>
      </w:r>
      <w:r w:rsidRPr="00FE3954">
        <w:rPr>
          <w:spacing w:val="1"/>
        </w:rPr>
        <w:t xml:space="preserve"> </w:t>
      </w:r>
      <w:r w:rsidRPr="00FE3954">
        <w:t>«Об</w:t>
      </w:r>
      <w:r w:rsidRPr="00FE3954">
        <w:rPr>
          <w:spacing w:val="1"/>
        </w:rPr>
        <w:t xml:space="preserve"> </w:t>
      </w:r>
      <w:r w:rsidRPr="00FE3954">
        <w:t>утверждении</w:t>
      </w:r>
      <w:r w:rsidRPr="00FE3954">
        <w:rPr>
          <w:spacing w:val="1"/>
        </w:rPr>
        <w:t xml:space="preserve"> </w:t>
      </w:r>
      <w:r w:rsidRPr="00FE3954">
        <w:t>порядка</w:t>
      </w:r>
      <w:r w:rsidRPr="00FE3954">
        <w:rPr>
          <w:spacing w:val="1"/>
        </w:rPr>
        <w:t xml:space="preserve"> </w:t>
      </w:r>
      <w:r w:rsidRPr="00FE3954">
        <w:t>прохождения</w:t>
      </w:r>
      <w:r w:rsidRPr="00FE3954">
        <w:rPr>
          <w:spacing w:val="1"/>
        </w:rPr>
        <w:t xml:space="preserve"> </w:t>
      </w:r>
      <w:r w:rsidRPr="00FE3954">
        <w:t>обязательного</w:t>
      </w:r>
      <w:r w:rsidRPr="00FE3954">
        <w:rPr>
          <w:spacing w:val="1"/>
        </w:rPr>
        <w:t xml:space="preserve"> </w:t>
      </w:r>
      <w:r w:rsidRPr="00FE3954">
        <w:t>психиатрического</w:t>
      </w:r>
      <w:r w:rsidRPr="00FE3954">
        <w:rPr>
          <w:spacing w:val="1"/>
        </w:rPr>
        <w:t xml:space="preserve"> </w:t>
      </w:r>
    </w:p>
    <w:p w:rsidR="005A61C9" w:rsidRDefault="005A61C9" w:rsidP="00370CC2">
      <w:pPr>
        <w:pStyle w:val="ListParagraph"/>
        <w:tabs>
          <w:tab w:val="left" w:pos="509"/>
        </w:tabs>
        <w:ind w:left="0" w:right="-37" w:firstLine="0"/>
        <w:rPr>
          <w:spacing w:val="1"/>
          <w:sz w:val="24"/>
          <w:szCs w:val="24"/>
        </w:rPr>
      </w:pPr>
      <w:r w:rsidRPr="00FE3954">
        <w:rPr>
          <w:sz w:val="24"/>
          <w:szCs w:val="24"/>
        </w:rPr>
        <w:t>освидетельствования работниками, осуществляющими отдельные виды деятельности, его</w:t>
      </w:r>
      <w:r w:rsidRPr="00FE3954">
        <w:rPr>
          <w:spacing w:val="1"/>
          <w:sz w:val="24"/>
          <w:szCs w:val="24"/>
        </w:rPr>
        <w:t xml:space="preserve"> </w:t>
      </w:r>
    </w:p>
    <w:p w:rsidR="005A61C9" w:rsidRDefault="005A61C9" w:rsidP="00370CC2">
      <w:pPr>
        <w:pStyle w:val="ListParagraph"/>
        <w:tabs>
          <w:tab w:val="left" w:pos="509"/>
        </w:tabs>
        <w:ind w:left="0" w:right="-37" w:firstLine="0"/>
        <w:rPr>
          <w:spacing w:val="1"/>
          <w:sz w:val="24"/>
          <w:szCs w:val="24"/>
        </w:rPr>
      </w:pPr>
      <w:r w:rsidRPr="00FE3954">
        <w:rPr>
          <w:sz w:val="24"/>
          <w:szCs w:val="24"/>
        </w:rPr>
        <w:t>периодичности,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проводится</w:t>
      </w:r>
      <w:r w:rsidRPr="00FE3954">
        <w:rPr>
          <w:spacing w:val="1"/>
          <w:sz w:val="24"/>
          <w:szCs w:val="24"/>
        </w:rPr>
        <w:t xml:space="preserve"> </w:t>
      </w:r>
    </w:p>
    <w:p w:rsidR="005A61C9" w:rsidRPr="00FE3954" w:rsidRDefault="005A61C9" w:rsidP="00370CC2">
      <w:pPr>
        <w:pStyle w:val="ListParagraph"/>
        <w:tabs>
          <w:tab w:val="left" w:pos="509"/>
        </w:tabs>
        <w:ind w:left="0" w:right="-37" w:firstLine="0"/>
        <w:rPr>
          <w:sz w:val="24"/>
          <w:szCs w:val="24"/>
        </w:rPr>
      </w:pPr>
      <w:r w:rsidRPr="00FE3954">
        <w:rPr>
          <w:sz w:val="24"/>
          <w:szCs w:val="24"/>
        </w:rPr>
        <w:t>психиатрическое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освидетельствование»,</w:t>
      </w:r>
    </w:p>
    <w:p w:rsidR="005A61C9" w:rsidRPr="00FE3954" w:rsidRDefault="005A61C9" w:rsidP="00370CC2">
      <w:pPr>
        <w:pStyle w:val="ListParagraph"/>
        <w:tabs>
          <w:tab w:val="left" w:pos="459"/>
        </w:tabs>
        <w:ind w:right="-37" w:hanging="318"/>
        <w:rPr>
          <w:sz w:val="24"/>
          <w:szCs w:val="24"/>
        </w:rPr>
      </w:pPr>
      <w:r>
        <w:rPr>
          <w:sz w:val="24"/>
          <w:szCs w:val="24"/>
        </w:rPr>
        <w:t>1.10.</w:t>
      </w:r>
      <w:r w:rsidRPr="00FE3954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pacing w:val="-9"/>
          <w:sz w:val="24"/>
          <w:szCs w:val="24"/>
        </w:rPr>
        <w:t xml:space="preserve">Муниципального </w:t>
      </w:r>
      <w:r w:rsidRPr="00FE3954">
        <w:rPr>
          <w:sz w:val="24"/>
          <w:szCs w:val="24"/>
        </w:rPr>
        <w:t>бюджетного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«ЯСЛИ-САД № </w:t>
      </w:r>
      <w:smartTag w:uri="urn:schemas-microsoft-com:office:smarttags" w:element="metricconverter">
        <w:smartTagPr>
          <w:attr w:name="ProductID" w:val="171 Г"/>
        </w:smartTagPr>
        <w:r w:rsidRPr="00FE3954">
          <w:rPr>
            <w:sz w:val="24"/>
            <w:szCs w:val="24"/>
          </w:rPr>
          <w:t>171 Г</w:t>
        </w:r>
      </w:smartTag>
      <w:r w:rsidRPr="00FE3954">
        <w:rPr>
          <w:sz w:val="24"/>
          <w:szCs w:val="24"/>
        </w:rPr>
        <w:t>. ДОНЕЦКА»</w:t>
      </w:r>
    </w:p>
    <w:p w:rsidR="005A61C9" w:rsidRPr="00FE3954" w:rsidRDefault="005A61C9" w:rsidP="00E028FD">
      <w:pPr>
        <w:pStyle w:val="ListParagraph"/>
        <w:tabs>
          <w:tab w:val="left" w:pos="1522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1.11.</w:t>
      </w:r>
      <w:r w:rsidRPr="00FE3954">
        <w:rPr>
          <w:sz w:val="24"/>
          <w:szCs w:val="24"/>
        </w:rPr>
        <w:t>Настоящие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определяют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порядок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порядок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применяемые 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 иные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вопросы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регулирования трудовых отношений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БДОУ.</w:t>
      </w:r>
    </w:p>
    <w:p w:rsidR="005A61C9" w:rsidRPr="00FE3954" w:rsidRDefault="005A61C9" w:rsidP="00E028FD">
      <w:pPr>
        <w:pStyle w:val="ListParagraph"/>
        <w:tabs>
          <w:tab w:val="left" w:pos="1548"/>
        </w:tabs>
        <w:spacing w:before="1"/>
        <w:ind w:left="0" w:right="-37" w:firstLine="0"/>
        <w:rPr>
          <w:rFonts w:ascii="Arial MT" w:hAnsi="Arial MT"/>
          <w:sz w:val="24"/>
          <w:szCs w:val="24"/>
        </w:rPr>
      </w:pPr>
      <w:r>
        <w:rPr>
          <w:sz w:val="24"/>
          <w:szCs w:val="24"/>
        </w:rPr>
        <w:t>1.12.</w:t>
      </w:r>
      <w:r w:rsidRPr="00FE3954">
        <w:rPr>
          <w:sz w:val="24"/>
          <w:szCs w:val="24"/>
        </w:rPr>
        <w:t>Цель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– укрепление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 требований законодательства и рационального использования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6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rFonts w:ascii="Arial MT" w:hAnsi="Arial MT"/>
          <w:sz w:val="24"/>
          <w:szCs w:val="24"/>
        </w:rPr>
        <w:t>.</w:t>
      </w:r>
    </w:p>
    <w:p w:rsidR="005A61C9" w:rsidRPr="00FE3954" w:rsidRDefault="005A61C9" w:rsidP="00E028FD">
      <w:pPr>
        <w:pStyle w:val="ListParagraph"/>
        <w:tabs>
          <w:tab w:val="left" w:pos="1384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1.13.</w:t>
      </w:r>
      <w:r w:rsidRPr="00FE3954">
        <w:rPr>
          <w:sz w:val="24"/>
          <w:szCs w:val="24"/>
        </w:rPr>
        <w:t>Настоящие Правила способствуют эффективной организации работы 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рациональному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 времени, повышению качества и эффективности труда работников, укреплению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дисциплины.</w:t>
      </w:r>
    </w:p>
    <w:p w:rsidR="005A61C9" w:rsidRDefault="005A61C9" w:rsidP="00E028FD">
      <w:pPr>
        <w:pStyle w:val="ListParagraph"/>
        <w:tabs>
          <w:tab w:val="left" w:pos="1481"/>
        </w:tabs>
        <w:ind w:left="0" w:right="-37" w:firstLine="0"/>
        <w:rPr>
          <w:rFonts w:ascii="Arial MT" w:hAnsi="Arial MT"/>
          <w:sz w:val="24"/>
          <w:szCs w:val="24"/>
        </w:rPr>
      </w:pPr>
      <w:r>
        <w:rPr>
          <w:sz w:val="24"/>
          <w:szCs w:val="24"/>
        </w:rPr>
        <w:t>1.14.</w:t>
      </w:r>
      <w:r w:rsidRPr="00FE3954">
        <w:rPr>
          <w:sz w:val="24"/>
          <w:szCs w:val="24"/>
        </w:rPr>
        <w:t>Настоящие Правила являются обязательными для всех работников МБДОУ</w:t>
      </w:r>
      <w:r w:rsidRPr="00FE3954">
        <w:rPr>
          <w:rFonts w:ascii="Arial MT" w:hAnsi="Arial MT"/>
          <w:sz w:val="24"/>
          <w:szCs w:val="24"/>
        </w:rPr>
        <w:t xml:space="preserve">.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настоящими Правилами должны быть ознакомлены все работники организации</w:t>
      </w:r>
      <w:r>
        <w:rPr>
          <w:rFonts w:ascii="Arial MT" w:hAnsi="Arial MT"/>
          <w:sz w:val="24"/>
          <w:szCs w:val="24"/>
        </w:rPr>
        <w:t>.</w:t>
      </w:r>
    </w:p>
    <w:p w:rsidR="005A61C9" w:rsidRPr="00FE3954" w:rsidRDefault="005A61C9" w:rsidP="00E028FD">
      <w:pPr>
        <w:pStyle w:val="ListParagraph"/>
        <w:tabs>
          <w:tab w:val="left" w:pos="1481"/>
        </w:tabs>
        <w:ind w:left="0" w:right="-37" w:firstLine="0"/>
        <w:rPr>
          <w:rFonts w:ascii="Arial MT" w:hAnsi="Arial MT"/>
          <w:sz w:val="24"/>
          <w:szCs w:val="24"/>
        </w:rPr>
      </w:pPr>
    </w:p>
    <w:p w:rsidR="005A61C9" w:rsidRPr="00FE3954" w:rsidRDefault="005A61C9" w:rsidP="00E028FD">
      <w:pPr>
        <w:pStyle w:val="ListParagraph"/>
        <w:tabs>
          <w:tab w:val="left" w:pos="1483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1.15.</w:t>
      </w:r>
      <w:r w:rsidRPr="00FE3954">
        <w:rPr>
          <w:sz w:val="24"/>
          <w:szCs w:val="24"/>
        </w:rPr>
        <w:t>Данный локальный нормативный акт является приложением к Коллективному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 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учреждения.</w:t>
      </w:r>
    </w:p>
    <w:p w:rsidR="005A61C9" w:rsidRPr="00FE3954" w:rsidRDefault="005A61C9" w:rsidP="00E028FD">
      <w:pPr>
        <w:pStyle w:val="ListParagraph"/>
        <w:tabs>
          <w:tab w:val="left" w:pos="1337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1.16.</w:t>
      </w:r>
      <w:r w:rsidRPr="00FE3954">
        <w:rPr>
          <w:sz w:val="24"/>
          <w:szCs w:val="24"/>
        </w:rPr>
        <w:t>Правила внутреннего трудового распорядка утверждает 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 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учётом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мнения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Общего  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собрания  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учреждения.</w:t>
      </w:r>
    </w:p>
    <w:p w:rsidR="005A61C9" w:rsidRPr="00FE3954" w:rsidRDefault="005A61C9" w:rsidP="00E028FD">
      <w:pPr>
        <w:pStyle w:val="ListParagraph"/>
        <w:tabs>
          <w:tab w:val="left" w:pos="1524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1.17.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едины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членов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учреждения.</w:t>
      </w:r>
    </w:p>
    <w:p w:rsidR="005A61C9" w:rsidRPr="00FE3954" w:rsidRDefault="005A61C9" w:rsidP="00E028FD">
      <w:pPr>
        <w:pStyle w:val="ListParagraph"/>
        <w:tabs>
          <w:tab w:val="left" w:pos="1447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1.18.</w:t>
      </w:r>
      <w:r w:rsidRPr="00FE3954">
        <w:rPr>
          <w:sz w:val="24"/>
          <w:szCs w:val="24"/>
        </w:rPr>
        <w:t>В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используются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основные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понятия: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b/>
          <w:i/>
        </w:rPr>
        <w:t xml:space="preserve">Дисциплина труда </w:t>
      </w:r>
      <w:r w:rsidRPr="00FE3954">
        <w:t>– обязательное для всех работников подчинение правилам поведения,</w:t>
      </w:r>
      <w:r w:rsidRPr="00FE3954">
        <w:rPr>
          <w:spacing w:val="1"/>
        </w:rPr>
        <w:t xml:space="preserve"> </w:t>
      </w:r>
      <w:r w:rsidRPr="00FE3954">
        <w:t>определенным в соответствии Трудовым кодексом РФ, иными законами, соглашениями,</w:t>
      </w:r>
      <w:r w:rsidRPr="00FE3954">
        <w:rPr>
          <w:spacing w:val="1"/>
        </w:rPr>
        <w:t xml:space="preserve"> </w:t>
      </w:r>
      <w:r w:rsidRPr="00FE3954">
        <w:t>трудовым</w:t>
      </w:r>
      <w:r w:rsidRPr="00FE3954">
        <w:rPr>
          <w:spacing w:val="-2"/>
        </w:rPr>
        <w:t xml:space="preserve"> </w:t>
      </w:r>
      <w:r w:rsidRPr="00FE3954">
        <w:t>договором, локальными</w:t>
      </w:r>
      <w:r w:rsidRPr="00FE3954">
        <w:rPr>
          <w:spacing w:val="-1"/>
        </w:rPr>
        <w:t xml:space="preserve"> </w:t>
      </w:r>
      <w:r w:rsidRPr="00FE3954">
        <w:t>нормативными актами</w:t>
      </w:r>
      <w:r w:rsidRPr="00FE3954">
        <w:rPr>
          <w:spacing w:val="3"/>
        </w:rPr>
        <w:t xml:space="preserve"> </w:t>
      </w:r>
      <w:r w:rsidRPr="00FE3954">
        <w:t>МБДОУ;</w:t>
      </w:r>
    </w:p>
    <w:p w:rsidR="005A61C9" w:rsidRPr="00FE3954" w:rsidRDefault="005A61C9" w:rsidP="009A70B2">
      <w:pPr>
        <w:pStyle w:val="BodyText"/>
        <w:spacing w:before="64"/>
        <w:ind w:left="0" w:right="-37" w:firstLine="709"/>
      </w:pPr>
      <w:r w:rsidRPr="00FE3954">
        <w:rPr>
          <w:b/>
          <w:i/>
        </w:rPr>
        <w:t>Образовательное</w:t>
      </w:r>
      <w:r w:rsidRPr="00FE3954">
        <w:rPr>
          <w:b/>
          <w:i/>
          <w:spacing w:val="-12"/>
        </w:rPr>
        <w:t xml:space="preserve"> </w:t>
      </w:r>
      <w:r w:rsidRPr="00FE3954">
        <w:rPr>
          <w:b/>
          <w:i/>
        </w:rPr>
        <w:t>учреждение,</w:t>
      </w:r>
      <w:r w:rsidRPr="00FE3954">
        <w:rPr>
          <w:b/>
          <w:i/>
          <w:spacing w:val="-11"/>
        </w:rPr>
        <w:t xml:space="preserve"> </w:t>
      </w:r>
      <w:r w:rsidRPr="00FE3954">
        <w:rPr>
          <w:b/>
          <w:i/>
        </w:rPr>
        <w:t>МБДОУ,</w:t>
      </w:r>
      <w:r w:rsidRPr="00FE3954">
        <w:rPr>
          <w:b/>
          <w:i/>
          <w:spacing w:val="-10"/>
        </w:rPr>
        <w:t xml:space="preserve"> </w:t>
      </w:r>
      <w:r w:rsidRPr="00FE3954">
        <w:rPr>
          <w:b/>
          <w:i/>
        </w:rPr>
        <w:t>детский</w:t>
      </w:r>
      <w:r w:rsidRPr="00FE3954">
        <w:rPr>
          <w:b/>
          <w:i/>
          <w:spacing w:val="-10"/>
        </w:rPr>
        <w:t xml:space="preserve"> </w:t>
      </w:r>
      <w:r w:rsidRPr="00FE3954">
        <w:rPr>
          <w:b/>
          <w:i/>
        </w:rPr>
        <w:t>сад</w:t>
      </w:r>
      <w:r w:rsidRPr="00FE3954">
        <w:rPr>
          <w:b/>
          <w:i/>
          <w:spacing w:val="-7"/>
        </w:rPr>
        <w:t xml:space="preserve"> </w:t>
      </w:r>
      <w:r w:rsidRPr="00FE3954">
        <w:t>-</w:t>
      </w:r>
      <w:r w:rsidRPr="00FE3954">
        <w:rPr>
          <w:spacing w:val="34"/>
        </w:rPr>
        <w:t xml:space="preserve"> </w:t>
      </w:r>
      <w:r w:rsidRPr="00FE3954">
        <w:t>действующее</w:t>
      </w:r>
      <w:r w:rsidRPr="00FE3954">
        <w:rPr>
          <w:spacing w:val="-9"/>
        </w:rPr>
        <w:t xml:space="preserve"> </w:t>
      </w:r>
      <w:r w:rsidRPr="00FE3954">
        <w:t>на</w:t>
      </w:r>
      <w:r w:rsidRPr="00FE3954">
        <w:rPr>
          <w:spacing w:val="-13"/>
        </w:rPr>
        <w:t xml:space="preserve"> </w:t>
      </w:r>
      <w:r w:rsidRPr="00FE3954">
        <w:t>основании</w:t>
      </w:r>
      <w:r w:rsidRPr="00FE3954">
        <w:rPr>
          <w:spacing w:val="-12"/>
        </w:rPr>
        <w:t xml:space="preserve"> </w:t>
      </w:r>
      <w:r w:rsidRPr="00FE3954">
        <w:t>Устава</w:t>
      </w:r>
      <w:r w:rsidRPr="00FE3954">
        <w:rPr>
          <w:spacing w:val="-13"/>
        </w:rPr>
        <w:t xml:space="preserve"> </w:t>
      </w:r>
      <w:r w:rsidRPr="00FE3954">
        <w:t>и</w:t>
      </w:r>
      <w:r w:rsidRPr="00FE3954">
        <w:rPr>
          <w:spacing w:val="-58"/>
        </w:rPr>
        <w:t xml:space="preserve"> </w:t>
      </w:r>
      <w:r w:rsidRPr="00FE3954">
        <w:t>лицензии, осуществляющая в качестве основной цели ее деятельности образовательную</w:t>
      </w:r>
      <w:r w:rsidRPr="00FE3954">
        <w:rPr>
          <w:spacing w:val="1"/>
        </w:rPr>
        <w:t xml:space="preserve"> </w:t>
      </w:r>
      <w:r w:rsidRPr="00FE3954">
        <w:t>деятельность по образовательным программам дошкольного образования, присмотр и уход</w:t>
      </w:r>
      <w:r w:rsidRPr="00FE3954">
        <w:rPr>
          <w:spacing w:val="1"/>
        </w:rPr>
        <w:t xml:space="preserve"> </w:t>
      </w:r>
      <w:r w:rsidRPr="00FE3954">
        <w:t>за</w:t>
      </w:r>
      <w:r w:rsidRPr="00FE3954">
        <w:rPr>
          <w:spacing w:val="-1"/>
        </w:rPr>
        <w:t xml:space="preserve"> </w:t>
      </w:r>
      <w:r w:rsidRPr="00FE3954">
        <w:t>детьми;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b/>
          <w:i/>
        </w:rPr>
        <w:t xml:space="preserve">Педагогический работник </w:t>
      </w:r>
      <w:r w:rsidRPr="00FE3954">
        <w:t>– физическое лицо, которое состоит в трудовых, служебных</w:t>
      </w:r>
      <w:r w:rsidRPr="00FE3954">
        <w:rPr>
          <w:spacing w:val="1"/>
        </w:rPr>
        <w:t xml:space="preserve"> </w:t>
      </w:r>
      <w:r w:rsidRPr="00FE3954">
        <w:t>отношениях с МБДОУ и выполняет обязанности по обучению, воспитанию обучающихся и</w:t>
      </w:r>
      <w:r w:rsidRPr="00FE3954">
        <w:rPr>
          <w:spacing w:val="1"/>
        </w:rPr>
        <w:t xml:space="preserve"> </w:t>
      </w:r>
      <w:r w:rsidRPr="00FE3954">
        <w:t>(или)</w:t>
      </w:r>
      <w:r w:rsidRPr="00FE3954">
        <w:rPr>
          <w:spacing w:val="-1"/>
        </w:rPr>
        <w:t xml:space="preserve"> </w:t>
      </w:r>
      <w:r w:rsidRPr="00FE3954">
        <w:t>организации</w:t>
      </w:r>
      <w:r w:rsidRPr="00FE3954">
        <w:rPr>
          <w:spacing w:val="-1"/>
        </w:rPr>
        <w:t xml:space="preserve"> </w:t>
      </w:r>
      <w:r w:rsidRPr="00FE3954">
        <w:t>образовательной</w:t>
      </w:r>
      <w:r w:rsidRPr="00FE3954">
        <w:rPr>
          <w:spacing w:val="-1"/>
        </w:rPr>
        <w:t xml:space="preserve"> </w:t>
      </w:r>
      <w:r w:rsidRPr="00FE3954">
        <w:t>деятельности, а</w:t>
      </w:r>
      <w:r w:rsidRPr="00FE3954">
        <w:rPr>
          <w:spacing w:val="-2"/>
        </w:rPr>
        <w:t xml:space="preserve"> </w:t>
      </w:r>
      <w:r w:rsidRPr="00FE3954">
        <w:t>также</w:t>
      </w:r>
      <w:r w:rsidRPr="00FE3954">
        <w:rPr>
          <w:spacing w:val="-1"/>
        </w:rPr>
        <w:t xml:space="preserve"> </w:t>
      </w:r>
      <w:r w:rsidRPr="00FE3954">
        <w:t>присмотр и</w:t>
      </w:r>
      <w:r w:rsidRPr="00FE3954">
        <w:rPr>
          <w:spacing w:val="-3"/>
        </w:rPr>
        <w:t xml:space="preserve"> </w:t>
      </w:r>
      <w:r w:rsidRPr="00FE3954">
        <w:t>уход за</w:t>
      </w:r>
      <w:r w:rsidRPr="00FE3954">
        <w:rPr>
          <w:spacing w:val="-2"/>
        </w:rPr>
        <w:t xml:space="preserve"> </w:t>
      </w:r>
      <w:r w:rsidRPr="00FE3954">
        <w:t>детьми;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b/>
          <w:i/>
        </w:rPr>
        <w:t>Представитель</w:t>
      </w:r>
      <w:r w:rsidRPr="00FE3954">
        <w:rPr>
          <w:b/>
          <w:i/>
          <w:spacing w:val="1"/>
        </w:rPr>
        <w:t xml:space="preserve"> </w:t>
      </w:r>
      <w:r w:rsidRPr="00FE3954">
        <w:rPr>
          <w:b/>
          <w:i/>
        </w:rPr>
        <w:t>работодателя/администрация</w:t>
      </w:r>
      <w:r w:rsidRPr="00FE3954">
        <w:rPr>
          <w:b/>
          <w:i/>
          <w:spacing w:val="1"/>
        </w:rPr>
        <w:t xml:space="preserve"> </w:t>
      </w:r>
      <w:r w:rsidRPr="00FE3954">
        <w:t>–</w:t>
      </w:r>
      <w:r w:rsidRPr="00FE3954">
        <w:rPr>
          <w:spacing w:val="1"/>
        </w:rPr>
        <w:t xml:space="preserve"> </w:t>
      </w:r>
      <w:r w:rsidRPr="00FE3954">
        <w:t>руководитель</w:t>
      </w:r>
      <w:r w:rsidRPr="00FE3954">
        <w:rPr>
          <w:spacing w:val="1"/>
        </w:rPr>
        <w:t xml:space="preserve"> </w:t>
      </w:r>
      <w:r w:rsidRPr="00FE3954">
        <w:t>организации</w:t>
      </w:r>
      <w:r w:rsidRPr="00FE3954">
        <w:rPr>
          <w:spacing w:val="1"/>
        </w:rPr>
        <w:t xml:space="preserve"> </w:t>
      </w:r>
      <w:r w:rsidRPr="00FE3954">
        <w:t>или</w:t>
      </w:r>
      <w:r w:rsidRPr="00FE3954">
        <w:rPr>
          <w:spacing w:val="-57"/>
        </w:rPr>
        <w:t xml:space="preserve"> </w:t>
      </w:r>
      <w:r w:rsidRPr="00FE3954">
        <w:t>уполномоченные</w:t>
      </w:r>
      <w:r w:rsidRPr="00FE3954">
        <w:rPr>
          <w:spacing w:val="1"/>
        </w:rPr>
        <w:t xml:space="preserve"> </w:t>
      </w:r>
      <w:r w:rsidRPr="00FE3954">
        <w:t>им</w:t>
      </w:r>
      <w:r w:rsidRPr="00FE3954">
        <w:rPr>
          <w:spacing w:val="1"/>
        </w:rPr>
        <w:t xml:space="preserve"> </w:t>
      </w:r>
      <w:r w:rsidRPr="00FE3954">
        <w:t>лица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соответствии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ТК</w:t>
      </w:r>
      <w:r w:rsidRPr="00FE3954">
        <w:rPr>
          <w:spacing w:val="1"/>
        </w:rPr>
        <w:t xml:space="preserve"> </w:t>
      </w:r>
      <w:r w:rsidRPr="00FE3954">
        <w:t>РФ,</w:t>
      </w:r>
      <w:r w:rsidRPr="00FE3954">
        <w:rPr>
          <w:spacing w:val="1"/>
        </w:rPr>
        <w:t xml:space="preserve"> </w:t>
      </w:r>
      <w:r w:rsidRPr="00FE3954">
        <w:t>другими</w:t>
      </w:r>
      <w:r w:rsidRPr="00FE3954">
        <w:rPr>
          <w:spacing w:val="1"/>
        </w:rPr>
        <w:t xml:space="preserve"> </w:t>
      </w:r>
      <w:r w:rsidRPr="00FE3954">
        <w:t>законодательными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нормативными</w:t>
      </w:r>
      <w:r w:rsidRPr="00FE3954">
        <w:rPr>
          <w:spacing w:val="-13"/>
        </w:rPr>
        <w:t xml:space="preserve"> </w:t>
      </w:r>
      <w:r w:rsidRPr="00FE3954">
        <w:t>правовыми</w:t>
      </w:r>
      <w:r w:rsidRPr="00FE3954">
        <w:rPr>
          <w:spacing w:val="-12"/>
        </w:rPr>
        <w:t xml:space="preserve"> </w:t>
      </w:r>
      <w:r w:rsidRPr="00FE3954">
        <w:t>актами</w:t>
      </w:r>
      <w:r w:rsidRPr="00FE3954">
        <w:rPr>
          <w:spacing w:val="-13"/>
        </w:rPr>
        <w:t xml:space="preserve"> </w:t>
      </w:r>
      <w:r w:rsidRPr="00FE3954">
        <w:t>РФ,</w:t>
      </w:r>
      <w:r w:rsidRPr="00FE3954">
        <w:rPr>
          <w:spacing w:val="-13"/>
        </w:rPr>
        <w:t xml:space="preserve"> </w:t>
      </w:r>
      <w:r w:rsidRPr="00FE3954">
        <w:t>нормативными</w:t>
      </w:r>
      <w:r w:rsidRPr="00FE3954">
        <w:rPr>
          <w:spacing w:val="-13"/>
        </w:rPr>
        <w:t xml:space="preserve"> </w:t>
      </w:r>
      <w:r w:rsidRPr="00FE3954">
        <w:t>правовыми</w:t>
      </w:r>
      <w:r w:rsidRPr="00FE3954">
        <w:rPr>
          <w:spacing w:val="-12"/>
        </w:rPr>
        <w:t xml:space="preserve"> </w:t>
      </w:r>
      <w:r w:rsidRPr="00FE3954">
        <w:t>актами,</w:t>
      </w:r>
      <w:r w:rsidRPr="00FE3954">
        <w:rPr>
          <w:spacing w:val="-13"/>
        </w:rPr>
        <w:t xml:space="preserve"> </w:t>
      </w:r>
      <w:r w:rsidRPr="00FE3954">
        <w:t>органами,</w:t>
      </w:r>
      <w:r w:rsidRPr="00FE3954">
        <w:rPr>
          <w:spacing w:val="-9"/>
        </w:rPr>
        <w:t xml:space="preserve"> </w:t>
      </w:r>
      <w:r w:rsidRPr="00FE3954">
        <w:t>уставом</w:t>
      </w:r>
      <w:r w:rsidRPr="00FE3954">
        <w:rPr>
          <w:spacing w:val="-58"/>
        </w:rPr>
        <w:t xml:space="preserve"> </w:t>
      </w:r>
      <w:r w:rsidRPr="00FE3954">
        <w:t>и</w:t>
      </w:r>
      <w:r w:rsidRPr="00FE3954">
        <w:rPr>
          <w:spacing w:val="-1"/>
        </w:rPr>
        <w:t xml:space="preserve"> </w:t>
      </w:r>
      <w:r w:rsidRPr="00FE3954">
        <w:t>локальными нормативными актами</w:t>
      </w:r>
      <w:r w:rsidRPr="00FE3954">
        <w:rPr>
          <w:spacing w:val="4"/>
        </w:rPr>
        <w:t xml:space="preserve"> М</w:t>
      </w:r>
      <w:r w:rsidRPr="00FE3954">
        <w:t>БДОУ;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b/>
          <w:i/>
        </w:rPr>
        <w:t>Работник</w:t>
      </w:r>
      <w:r w:rsidRPr="00FE3954">
        <w:rPr>
          <w:b/>
          <w:i/>
          <w:spacing w:val="-2"/>
        </w:rPr>
        <w:t xml:space="preserve"> </w:t>
      </w:r>
      <w:r w:rsidRPr="00FE3954">
        <w:t>–</w:t>
      </w:r>
      <w:r w:rsidRPr="00FE3954">
        <w:rPr>
          <w:spacing w:val="-5"/>
        </w:rPr>
        <w:t xml:space="preserve"> </w:t>
      </w:r>
      <w:r w:rsidRPr="00FE3954">
        <w:t>физическое</w:t>
      </w:r>
      <w:r w:rsidRPr="00FE3954">
        <w:rPr>
          <w:spacing w:val="-3"/>
        </w:rPr>
        <w:t xml:space="preserve"> </w:t>
      </w:r>
      <w:r w:rsidRPr="00FE3954">
        <w:t>лицо,</w:t>
      </w:r>
      <w:r w:rsidRPr="00FE3954">
        <w:rPr>
          <w:spacing w:val="-1"/>
        </w:rPr>
        <w:t xml:space="preserve"> </w:t>
      </w:r>
      <w:r w:rsidRPr="00FE3954">
        <w:t>вступившее</w:t>
      </w:r>
      <w:r w:rsidRPr="00FE3954">
        <w:rPr>
          <w:spacing w:val="-3"/>
        </w:rPr>
        <w:t xml:space="preserve"> </w:t>
      </w:r>
      <w:r w:rsidRPr="00FE3954">
        <w:t>в</w:t>
      </w:r>
      <w:r w:rsidRPr="00FE3954">
        <w:rPr>
          <w:spacing w:val="-3"/>
        </w:rPr>
        <w:t xml:space="preserve"> </w:t>
      </w:r>
      <w:r w:rsidRPr="00FE3954">
        <w:t>трудовые</w:t>
      </w:r>
      <w:r w:rsidRPr="00FE3954">
        <w:rPr>
          <w:spacing w:val="-3"/>
        </w:rPr>
        <w:t xml:space="preserve"> </w:t>
      </w:r>
      <w:r w:rsidRPr="00FE3954">
        <w:t>отношения</w:t>
      </w:r>
      <w:r w:rsidRPr="00FE3954">
        <w:rPr>
          <w:spacing w:val="-1"/>
        </w:rPr>
        <w:t xml:space="preserve"> </w:t>
      </w:r>
      <w:r w:rsidRPr="00FE3954">
        <w:t>с</w:t>
      </w:r>
      <w:r w:rsidRPr="00FE3954">
        <w:rPr>
          <w:spacing w:val="2"/>
        </w:rPr>
        <w:t xml:space="preserve"> </w:t>
      </w:r>
      <w:r w:rsidRPr="00FE3954">
        <w:t>МБДОУ;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b/>
          <w:i/>
        </w:rPr>
        <w:t>Работодатель</w:t>
      </w:r>
      <w:r w:rsidRPr="00FE3954">
        <w:rPr>
          <w:b/>
          <w:i/>
          <w:spacing w:val="1"/>
        </w:rPr>
        <w:t xml:space="preserve"> </w:t>
      </w:r>
      <w:r w:rsidRPr="00FE3954">
        <w:t>–</w:t>
      </w:r>
      <w:r w:rsidRPr="00FE3954">
        <w:rPr>
          <w:spacing w:val="1"/>
        </w:rPr>
        <w:t xml:space="preserve"> </w:t>
      </w:r>
      <w:r w:rsidRPr="00FE3954">
        <w:t>юридическое</w:t>
      </w:r>
      <w:r w:rsidRPr="00FE3954">
        <w:rPr>
          <w:spacing w:val="1"/>
        </w:rPr>
        <w:t xml:space="preserve"> </w:t>
      </w:r>
      <w:r w:rsidRPr="00FE3954">
        <w:t>лицо</w:t>
      </w:r>
      <w:r w:rsidRPr="00FE3954">
        <w:rPr>
          <w:spacing w:val="1"/>
        </w:rPr>
        <w:t xml:space="preserve"> </w:t>
      </w:r>
      <w:r w:rsidRPr="00FE3954">
        <w:t>(МБДОУ),</w:t>
      </w:r>
      <w:r w:rsidRPr="00FE3954">
        <w:rPr>
          <w:spacing w:val="1"/>
        </w:rPr>
        <w:t xml:space="preserve"> </w:t>
      </w:r>
      <w:r w:rsidRPr="00FE3954">
        <w:t>вступившее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трудовые</w:t>
      </w:r>
      <w:r w:rsidRPr="00FE3954">
        <w:rPr>
          <w:spacing w:val="1"/>
        </w:rPr>
        <w:t xml:space="preserve"> </w:t>
      </w:r>
      <w:r w:rsidRPr="00FE3954">
        <w:t>отношения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работником.</w:t>
      </w:r>
    </w:p>
    <w:p w:rsidR="005A61C9" w:rsidRPr="00FE3954" w:rsidRDefault="005A61C9" w:rsidP="00E028FD">
      <w:pPr>
        <w:pStyle w:val="ListParagraph"/>
        <w:tabs>
          <w:tab w:val="left" w:pos="1754"/>
        </w:tabs>
        <w:ind w:left="0" w:right="-37" w:firstLine="0"/>
        <w:rPr>
          <w:sz w:val="24"/>
          <w:szCs w:val="24"/>
        </w:rPr>
      </w:pPr>
      <w:r>
        <w:rPr>
          <w:sz w:val="24"/>
          <w:szCs w:val="24"/>
        </w:rPr>
        <w:t>1.19.</w:t>
      </w:r>
      <w:r w:rsidRPr="00FE3954">
        <w:rPr>
          <w:sz w:val="24"/>
          <w:szCs w:val="24"/>
        </w:rPr>
        <w:t>Настоящие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вступают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силу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утверждения  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действуют бессрочно до принятия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Правил.</w:t>
      </w:r>
    </w:p>
    <w:p w:rsidR="005A61C9" w:rsidRPr="00FE3954" w:rsidRDefault="005A61C9" w:rsidP="009A70B2">
      <w:pPr>
        <w:pStyle w:val="BodyText"/>
        <w:spacing w:before="7"/>
        <w:ind w:left="0" w:right="-37" w:firstLine="709"/>
        <w:jc w:val="left"/>
      </w:pPr>
    </w:p>
    <w:p w:rsidR="005A61C9" w:rsidRPr="00FE3954" w:rsidRDefault="005A61C9" w:rsidP="009A70B2">
      <w:pPr>
        <w:pStyle w:val="Heading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Порядок приема, отказа в приеме на работу, перевода, отстранения и</w:t>
      </w:r>
      <w:r w:rsidRPr="00FE3954">
        <w:rPr>
          <w:spacing w:val="-67"/>
          <w:sz w:val="24"/>
          <w:szCs w:val="24"/>
        </w:rPr>
        <w:t xml:space="preserve">  </w:t>
      </w:r>
      <w:r w:rsidRPr="00FE3954">
        <w:rPr>
          <w:sz w:val="24"/>
          <w:szCs w:val="24"/>
        </w:rPr>
        <w:t>увольнения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 МБДОУ.</w:t>
      </w:r>
    </w:p>
    <w:p w:rsidR="005A61C9" w:rsidRPr="00FE3954" w:rsidRDefault="005A61C9" w:rsidP="009A70B2">
      <w:pPr>
        <w:spacing w:before="2"/>
        <w:ind w:right="-37" w:firstLine="709"/>
        <w:jc w:val="center"/>
        <w:rPr>
          <w:b/>
          <w:sz w:val="24"/>
          <w:szCs w:val="24"/>
        </w:rPr>
      </w:pPr>
      <w:r w:rsidRPr="00FE3954">
        <w:rPr>
          <w:b/>
          <w:sz w:val="24"/>
          <w:szCs w:val="24"/>
        </w:rPr>
        <w:t>Порядок формирования и выдачи сведений о трудовой деятельности</w:t>
      </w:r>
      <w:r w:rsidRPr="00FE3954">
        <w:rPr>
          <w:b/>
          <w:spacing w:val="-67"/>
          <w:sz w:val="24"/>
          <w:szCs w:val="24"/>
        </w:rPr>
        <w:t xml:space="preserve"> </w:t>
      </w:r>
      <w:r w:rsidRPr="00FE3954">
        <w:rPr>
          <w:b/>
          <w:sz w:val="24"/>
          <w:szCs w:val="24"/>
        </w:rPr>
        <w:t>работников</w:t>
      </w:r>
    </w:p>
    <w:p w:rsidR="005A61C9" w:rsidRPr="00FE3954" w:rsidRDefault="005A61C9" w:rsidP="009A70B2">
      <w:pPr>
        <w:pStyle w:val="BodyText"/>
        <w:spacing w:before="9"/>
        <w:ind w:left="0" w:right="-37" w:firstLine="709"/>
        <w:jc w:val="left"/>
        <w:rPr>
          <w:b/>
        </w:rPr>
      </w:pPr>
    </w:p>
    <w:p w:rsidR="005A61C9" w:rsidRPr="00FE3954" w:rsidRDefault="005A61C9" w:rsidP="001C1643">
      <w:pPr>
        <w:pStyle w:val="Heading3"/>
        <w:numPr>
          <w:ilvl w:val="1"/>
          <w:numId w:val="32"/>
        </w:numPr>
        <w:tabs>
          <w:tab w:val="left" w:pos="739"/>
        </w:tabs>
        <w:ind w:left="0" w:right="-37" w:firstLine="709"/>
        <w:jc w:val="left"/>
      </w:pPr>
      <w:r w:rsidRPr="00FE3954">
        <w:t>Порядок</w:t>
      </w:r>
      <w:r w:rsidRPr="00FE3954">
        <w:rPr>
          <w:spacing w:val="-2"/>
        </w:rPr>
        <w:t xml:space="preserve"> </w:t>
      </w:r>
      <w:r w:rsidRPr="00FE3954">
        <w:t>приема</w:t>
      </w:r>
      <w:r w:rsidRPr="00FE3954">
        <w:rPr>
          <w:spacing w:val="-1"/>
        </w:rPr>
        <w:t xml:space="preserve"> </w:t>
      </w:r>
      <w:r w:rsidRPr="00FE3954">
        <w:t>на работу</w:t>
      </w:r>
    </w:p>
    <w:p w:rsidR="005A61C9" w:rsidRPr="00FE3954" w:rsidRDefault="005A61C9" w:rsidP="001C1643">
      <w:pPr>
        <w:pStyle w:val="Heading3"/>
        <w:tabs>
          <w:tab w:val="left" w:pos="0"/>
        </w:tabs>
        <w:ind w:left="0" w:right="-37" w:firstLine="709"/>
        <w:rPr>
          <w:b w:val="0"/>
          <w:i w:val="0"/>
        </w:rPr>
      </w:pPr>
      <w:r w:rsidRPr="00FE3954">
        <w:rPr>
          <w:b w:val="0"/>
          <w:i w:val="0"/>
        </w:rPr>
        <w:t>2.1.1. Работники</w:t>
      </w:r>
      <w:r w:rsidRPr="00FE3954">
        <w:rPr>
          <w:b w:val="0"/>
          <w:i w:val="0"/>
          <w:spacing w:val="47"/>
        </w:rPr>
        <w:t xml:space="preserve"> </w:t>
      </w:r>
      <w:r w:rsidRPr="00FE3954">
        <w:rPr>
          <w:b w:val="0"/>
          <w:i w:val="0"/>
        </w:rPr>
        <w:t>реализуют</w:t>
      </w:r>
      <w:r w:rsidRPr="00FE3954">
        <w:rPr>
          <w:b w:val="0"/>
          <w:i w:val="0"/>
          <w:spacing w:val="50"/>
        </w:rPr>
        <w:t xml:space="preserve"> </w:t>
      </w:r>
      <w:r w:rsidRPr="00FE3954">
        <w:rPr>
          <w:b w:val="0"/>
          <w:i w:val="0"/>
        </w:rPr>
        <w:t>свое</w:t>
      </w:r>
      <w:r w:rsidRPr="00FE3954">
        <w:rPr>
          <w:b w:val="0"/>
          <w:i w:val="0"/>
          <w:spacing w:val="47"/>
        </w:rPr>
        <w:t xml:space="preserve"> </w:t>
      </w:r>
      <w:r w:rsidRPr="00FE3954">
        <w:rPr>
          <w:b w:val="0"/>
          <w:i w:val="0"/>
        </w:rPr>
        <w:t>право</w:t>
      </w:r>
      <w:r w:rsidRPr="00FE3954">
        <w:rPr>
          <w:b w:val="0"/>
          <w:i w:val="0"/>
          <w:spacing w:val="46"/>
        </w:rPr>
        <w:t xml:space="preserve"> </w:t>
      </w:r>
      <w:r w:rsidRPr="00FE3954">
        <w:rPr>
          <w:b w:val="0"/>
          <w:i w:val="0"/>
        </w:rPr>
        <w:t>на</w:t>
      </w:r>
      <w:r w:rsidRPr="00FE3954">
        <w:rPr>
          <w:b w:val="0"/>
          <w:i w:val="0"/>
          <w:spacing w:val="48"/>
        </w:rPr>
        <w:t xml:space="preserve"> </w:t>
      </w:r>
      <w:r w:rsidRPr="00FE3954">
        <w:rPr>
          <w:b w:val="0"/>
          <w:i w:val="0"/>
        </w:rPr>
        <w:t>труд</w:t>
      </w:r>
      <w:r w:rsidRPr="00FE3954">
        <w:rPr>
          <w:b w:val="0"/>
          <w:i w:val="0"/>
          <w:spacing w:val="49"/>
        </w:rPr>
        <w:t xml:space="preserve"> </w:t>
      </w:r>
      <w:r w:rsidRPr="00FE3954">
        <w:rPr>
          <w:b w:val="0"/>
          <w:i w:val="0"/>
        </w:rPr>
        <w:t>путем</w:t>
      </w:r>
      <w:r w:rsidRPr="00FE3954">
        <w:rPr>
          <w:b w:val="0"/>
          <w:i w:val="0"/>
          <w:spacing w:val="47"/>
        </w:rPr>
        <w:t xml:space="preserve"> </w:t>
      </w:r>
      <w:r w:rsidRPr="00FE3954">
        <w:rPr>
          <w:b w:val="0"/>
          <w:i w:val="0"/>
        </w:rPr>
        <w:t>заключения</w:t>
      </w:r>
      <w:r w:rsidRPr="00FE3954">
        <w:rPr>
          <w:b w:val="0"/>
          <w:i w:val="0"/>
          <w:spacing w:val="47"/>
        </w:rPr>
        <w:t xml:space="preserve"> </w:t>
      </w:r>
      <w:r w:rsidRPr="00FE3954">
        <w:rPr>
          <w:b w:val="0"/>
          <w:i w:val="0"/>
        </w:rPr>
        <w:t>трудового</w:t>
      </w:r>
      <w:r w:rsidRPr="00FE3954">
        <w:rPr>
          <w:b w:val="0"/>
          <w:i w:val="0"/>
          <w:spacing w:val="-57"/>
        </w:rPr>
        <w:t xml:space="preserve"> </w:t>
      </w:r>
      <w:r w:rsidRPr="00FE3954">
        <w:rPr>
          <w:b w:val="0"/>
          <w:i w:val="0"/>
        </w:rPr>
        <w:t>договора</w:t>
      </w:r>
      <w:r w:rsidRPr="00FE3954">
        <w:rPr>
          <w:b w:val="0"/>
          <w:i w:val="0"/>
          <w:spacing w:val="-3"/>
        </w:rPr>
        <w:t xml:space="preserve"> </w:t>
      </w:r>
      <w:r w:rsidRPr="00FE3954">
        <w:rPr>
          <w:b w:val="0"/>
          <w:i w:val="0"/>
        </w:rPr>
        <w:t>о работе</w:t>
      </w:r>
      <w:r w:rsidRPr="00FE3954">
        <w:rPr>
          <w:b w:val="0"/>
          <w:i w:val="0"/>
          <w:spacing w:val="-1"/>
        </w:rPr>
        <w:t xml:space="preserve"> </w:t>
      </w:r>
      <w:r w:rsidRPr="00FE3954">
        <w:rPr>
          <w:b w:val="0"/>
          <w:i w:val="0"/>
        </w:rPr>
        <w:t>в</w:t>
      </w:r>
      <w:r w:rsidRPr="00FE3954">
        <w:rPr>
          <w:b w:val="0"/>
          <w:i w:val="0"/>
          <w:spacing w:val="-1"/>
        </w:rPr>
        <w:t xml:space="preserve"> </w:t>
      </w:r>
      <w:r w:rsidRPr="00FE3954">
        <w:rPr>
          <w:b w:val="0"/>
          <w:i w:val="0"/>
        </w:rPr>
        <w:t>данном</w:t>
      </w:r>
      <w:r w:rsidRPr="00FE3954">
        <w:rPr>
          <w:b w:val="0"/>
          <w:i w:val="0"/>
          <w:spacing w:val="-1"/>
        </w:rPr>
        <w:t xml:space="preserve"> </w:t>
      </w:r>
      <w:r w:rsidRPr="00FE3954">
        <w:rPr>
          <w:b w:val="0"/>
          <w:i w:val="0"/>
        </w:rPr>
        <w:t>дошкольном</w:t>
      </w:r>
      <w:r w:rsidRPr="00FE3954">
        <w:rPr>
          <w:b w:val="0"/>
          <w:i w:val="0"/>
          <w:spacing w:val="-2"/>
        </w:rPr>
        <w:t xml:space="preserve"> </w:t>
      </w:r>
      <w:r w:rsidRPr="00FE3954">
        <w:rPr>
          <w:b w:val="0"/>
          <w:i w:val="0"/>
        </w:rPr>
        <w:t>образовательном</w:t>
      </w:r>
      <w:r w:rsidRPr="00FE3954">
        <w:rPr>
          <w:b w:val="0"/>
          <w:i w:val="0"/>
          <w:spacing w:val="1"/>
        </w:rPr>
        <w:t xml:space="preserve"> </w:t>
      </w:r>
      <w:r w:rsidRPr="00FE3954">
        <w:rPr>
          <w:b w:val="0"/>
          <w:i w:val="0"/>
        </w:rPr>
        <w:t>учреждении.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Заключение</w:t>
      </w:r>
      <w:r w:rsidRPr="00FE3954">
        <w:rPr>
          <w:spacing w:val="17"/>
        </w:rPr>
        <w:t xml:space="preserve"> </w:t>
      </w:r>
      <w:r w:rsidRPr="00FE3954">
        <w:t>трудового</w:t>
      </w:r>
      <w:r w:rsidRPr="00FE3954">
        <w:rPr>
          <w:spacing w:val="21"/>
        </w:rPr>
        <w:t xml:space="preserve"> </w:t>
      </w:r>
      <w:r w:rsidRPr="00FE3954">
        <w:t>договора</w:t>
      </w:r>
      <w:r w:rsidRPr="00FE3954">
        <w:rPr>
          <w:spacing w:val="18"/>
        </w:rPr>
        <w:t xml:space="preserve"> </w:t>
      </w:r>
      <w:r w:rsidRPr="00FE3954">
        <w:t>допускается</w:t>
      </w:r>
      <w:r w:rsidRPr="00FE3954">
        <w:rPr>
          <w:spacing w:val="20"/>
        </w:rPr>
        <w:t xml:space="preserve"> </w:t>
      </w:r>
      <w:r w:rsidRPr="00FE3954">
        <w:t>с</w:t>
      </w:r>
      <w:r w:rsidRPr="00FE3954">
        <w:rPr>
          <w:spacing w:val="20"/>
        </w:rPr>
        <w:t xml:space="preserve"> </w:t>
      </w:r>
      <w:r w:rsidRPr="00FE3954">
        <w:t>лицами,</w:t>
      </w:r>
      <w:r w:rsidRPr="00FE3954">
        <w:rPr>
          <w:spacing w:val="19"/>
        </w:rPr>
        <w:t xml:space="preserve"> </w:t>
      </w:r>
      <w:r w:rsidRPr="00FE3954">
        <w:t>достигшими</w:t>
      </w:r>
      <w:r w:rsidRPr="00FE3954">
        <w:rPr>
          <w:spacing w:val="20"/>
        </w:rPr>
        <w:t xml:space="preserve"> </w:t>
      </w:r>
      <w:r w:rsidRPr="00FE3954">
        <w:t>возраста</w:t>
      </w:r>
      <w:r w:rsidRPr="00FE3954">
        <w:rPr>
          <w:spacing w:val="17"/>
        </w:rPr>
        <w:t xml:space="preserve"> </w:t>
      </w:r>
      <w:r w:rsidRPr="00FE3954">
        <w:t>шестнадцати</w:t>
      </w:r>
      <w:r w:rsidRPr="00FE3954">
        <w:rPr>
          <w:spacing w:val="-57"/>
        </w:rPr>
        <w:t xml:space="preserve">   </w:t>
      </w:r>
      <w:r w:rsidRPr="00FE3954">
        <w:t>лет.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Трудовой</w:t>
      </w:r>
      <w:r w:rsidRPr="00FE3954">
        <w:rPr>
          <w:spacing w:val="-3"/>
        </w:rPr>
        <w:t xml:space="preserve"> </w:t>
      </w:r>
      <w:r w:rsidRPr="00FE3954">
        <w:t>договор</w:t>
      </w:r>
      <w:r w:rsidRPr="00FE3954">
        <w:rPr>
          <w:spacing w:val="-2"/>
        </w:rPr>
        <w:t xml:space="preserve"> </w:t>
      </w:r>
      <w:r w:rsidRPr="00FE3954">
        <w:t>заключается,</w:t>
      </w:r>
      <w:r w:rsidRPr="00FE3954">
        <w:rPr>
          <w:spacing w:val="-2"/>
        </w:rPr>
        <w:t xml:space="preserve"> </w:t>
      </w:r>
      <w:r w:rsidRPr="00FE3954">
        <w:t>как</w:t>
      </w:r>
      <w:r w:rsidRPr="00FE3954">
        <w:rPr>
          <w:spacing w:val="-2"/>
        </w:rPr>
        <w:t xml:space="preserve"> </w:t>
      </w:r>
      <w:r w:rsidRPr="00FE3954">
        <w:t>правило,</w:t>
      </w:r>
      <w:r w:rsidRPr="00FE3954">
        <w:rPr>
          <w:spacing w:val="-3"/>
        </w:rPr>
        <w:t xml:space="preserve"> </w:t>
      </w:r>
      <w:r w:rsidRPr="00FE3954">
        <w:t>на</w:t>
      </w:r>
      <w:r w:rsidRPr="00FE3954">
        <w:rPr>
          <w:spacing w:val="-3"/>
        </w:rPr>
        <w:t xml:space="preserve"> </w:t>
      </w:r>
      <w:r w:rsidRPr="00FE3954">
        <w:t>неопределённый</w:t>
      </w:r>
      <w:r w:rsidRPr="00FE3954">
        <w:rPr>
          <w:spacing w:val="-3"/>
        </w:rPr>
        <w:t xml:space="preserve"> </w:t>
      </w:r>
      <w:r w:rsidRPr="00FE3954">
        <w:t>срок.</w:t>
      </w:r>
    </w:p>
    <w:p w:rsidR="005A61C9" w:rsidRPr="00FE3954" w:rsidRDefault="005A61C9" w:rsidP="001C1643">
      <w:pPr>
        <w:pStyle w:val="BodyText"/>
        <w:ind w:left="0" w:right="-37" w:firstLine="709"/>
      </w:pPr>
      <w:r w:rsidRPr="00FE3954">
        <w:t>При</w:t>
      </w:r>
      <w:r w:rsidRPr="00FE3954">
        <w:rPr>
          <w:spacing w:val="4"/>
        </w:rPr>
        <w:t xml:space="preserve"> </w:t>
      </w:r>
      <w:r w:rsidRPr="00FE3954">
        <w:t>приеме</w:t>
      </w:r>
      <w:r w:rsidRPr="00FE3954">
        <w:rPr>
          <w:spacing w:val="2"/>
        </w:rPr>
        <w:t xml:space="preserve"> </w:t>
      </w:r>
      <w:r w:rsidRPr="00FE3954">
        <w:t>на</w:t>
      </w:r>
      <w:r w:rsidRPr="00FE3954">
        <w:rPr>
          <w:spacing w:val="2"/>
        </w:rPr>
        <w:t xml:space="preserve"> </w:t>
      </w:r>
      <w:r w:rsidRPr="00FE3954">
        <w:t>работу</w:t>
      </w:r>
      <w:r w:rsidRPr="00FE3954">
        <w:rPr>
          <w:spacing w:val="1"/>
        </w:rPr>
        <w:t xml:space="preserve"> </w:t>
      </w:r>
      <w:r w:rsidRPr="00FE3954">
        <w:t>заключение</w:t>
      </w:r>
      <w:r w:rsidRPr="00FE3954">
        <w:rPr>
          <w:spacing w:val="2"/>
        </w:rPr>
        <w:t xml:space="preserve"> </w:t>
      </w:r>
      <w:r w:rsidRPr="00FE3954">
        <w:t>срочного</w:t>
      </w:r>
      <w:r w:rsidRPr="00FE3954">
        <w:rPr>
          <w:spacing w:val="3"/>
        </w:rPr>
        <w:t xml:space="preserve"> </w:t>
      </w:r>
      <w:r w:rsidRPr="00FE3954">
        <w:t>трудового</w:t>
      </w:r>
      <w:r w:rsidRPr="00FE3954">
        <w:rPr>
          <w:spacing w:val="5"/>
        </w:rPr>
        <w:t xml:space="preserve"> </w:t>
      </w:r>
      <w:r w:rsidRPr="00FE3954">
        <w:t>договора</w:t>
      </w:r>
      <w:r w:rsidRPr="00FE3954">
        <w:rPr>
          <w:spacing w:val="4"/>
        </w:rPr>
        <w:t xml:space="preserve"> </w:t>
      </w:r>
      <w:r w:rsidRPr="00FE3954">
        <w:t>допускается</w:t>
      </w:r>
      <w:r w:rsidRPr="00FE3954">
        <w:rPr>
          <w:spacing w:val="5"/>
        </w:rPr>
        <w:t xml:space="preserve"> </w:t>
      </w:r>
      <w:r w:rsidRPr="00FE3954">
        <w:t>только</w:t>
      </w:r>
      <w:r w:rsidRPr="00FE3954">
        <w:rPr>
          <w:spacing w:val="3"/>
        </w:rPr>
        <w:t xml:space="preserve"> </w:t>
      </w:r>
      <w:r w:rsidRPr="00FE3954">
        <w:t>в</w:t>
      </w:r>
      <w:r w:rsidRPr="00FE3954">
        <w:rPr>
          <w:spacing w:val="-57"/>
        </w:rPr>
        <w:t xml:space="preserve"> </w:t>
      </w:r>
      <w:r w:rsidRPr="00FE3954">
        <w:t>случаях,</w:t>
      </w:r>
      <w:r w:rsidRPr="00FE3954">
        <w:rPr>
          <w:spacing w:val="-2"/>
        </w:rPr>
        <w:t xml:space="preserve"> </w:t>
      </w:r>
      <w:r w:rsidRPr="00FE3954">
        <w:t>предусмотренных статьями</w:t>
      </w:r>
      <w:r w:rsidRPr="00FE3954">
        <w:rPr>
          <w:spacing w:val="-1"/>
        </w:rPr>
        <w:t xml:space="preserve"> </w:t>
      </w:r>
      <w:r w:rsidRPr="00FE3954">
        <w:t>58</w:t>
      </w:r>
      <w:r w:rsidRPr="00FE3954">
        <w:rPr>
          <w:spacing w:val="-1"/>
        </w:rPr>
        <w:t xml:space="preserve"> </w:t>
      </w:r>
      <w:r w:rsidRPr="00FE3954">
        <w:t>и</w:t>
      </w:r>
      <w:r w:rsidRPr="00FE3954">
        <w:rPr>
          <w:spacing w:val="-1"/>
        </w:rPr>
        <w:t xml:space="preserve"> </w:t>
      </w:r>
      <w:r w:rsidRPr="00FE3954">
        <w:t>59</w:t>
      </w:r>
      <w:r w:rsidRPr="00FE3954">
        <w:rPr>
          <w:spacing w:val="-1"/>
        </w:rPr>
        <w:t xml:space="preserve"> </w:t>
      </w:r>
      <w:r w:rsidRPr="00FE3954">
        <w:t>Трудового</w:t>
      </w:r>
      <w:r w:rsidRPr="00FE3954">
        <w:rPr>
          <w:spacing w:val="-1"/>
        </w:rPr>
        <w:t xml:space="preserve"> </w:t>
      </w:r>
      <w:r w:rsidRPr="00FE3954">
        <w:t>кодекса</w:t>
      </w:r>
      <w:r w:rsidRPr="00FE3954">
        <w:rPr>
          <w:spacing w:val="-2"/>
        </w:rPr>
        <w:t xml:space="preserve"> </w:t>
      </w:r>
      <w:r w:rsidRPr="00FE3954">
        <w:t>Российской</w:t>
      </w:r>
      <w:r w:rsidRPr="00FE3954">
        <w:rPr>
          <w:spacing w:val="-1"/>
        </w:rPr>
        <w:t xml:space="preserve"> </w:t>
      </w:r>
      <w:r w:rsidRPr="00FE3954">
        <w:t>Федерации.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Срочный</w:t>
      </w:r>
      <w:r w:rsidRPr="00FE3954">
        <w:rPr>
          <w:spacing w:val="-3"/>
        </w:rPr>
        <w:t xml:space="preserve"> </w:t>
      </w:r>
      <w:r w:rsidRPr="00FE3954">
        <w:t>трудовой</w:t>
      </w:r>
      <w:r w:rsidRPr="00FE3954">
        <w:rPr>
          <w:spacing w:val="-2"/>
        </w:rPr>
        <w:t xml:space="preserve"> </w:t>
      </w:r>
      <w:r w:rsidRPr="00FE3954">
        <w:t>договор</w:t>
      </w:r>
      <w:r w:rsidRPr="00FE3954">
        <w:rPr>
          <w:spacing w:val="-2"/>
        </w:rPr>
        <w:t xml:space="preserve"> </w:t>
      </w:r>
      <w:r w:rsidRPr="00FE3954">
        <w:t>заключается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3"/>
        </w:rPr>
        <w:t xml:space="preserve"> </w:t>
      </w:r>
      <w:r w:rsidRPr="00FE3954">
        <w:t>случаях: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 время исполнения обязанностей отсутствующего работника, за которым в соответствии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 трудовым законодательством и иными нормативными правовыми актами, содержащими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 трудового права, коллективным договором, трудовым договором сохраняется место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 время выполнения временных (до двух месяцев) работ, срочный трудовой 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предстоящей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 и условий ее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выполнения.</w:t>
      </w:r>
    </w:p>
    <w:p w:rsidR="005A61C9" w:rsidRDefault="005A61C9" w:rsidP="009A70B2">
      <w:pPr>
        <w:pStyle w:val="BodyText"/>
        <w:ind w:left="0" w:right="-37" w:firstLine="709"/>
      </w:pPr>
      <w:r w:rsidRPr="00FE3954">
        <w:t>На основании заключенного трудового договора работодатель издает приказ о приеме на</w:t>
      </w:r>
      <w:r w:rsidRPr="00FE3954">
        <w:rPr>
          <w:spacing w:val="1"/>
        </w:rPr>
        <w:t xml:space="preserve"> </w:t>
      </w:r>
      <w:r w:rsidRPr="00FE3954">
        <w:t>работу. Содержание приказа работодателя должно соответствовать условиям заключенного</w:t>
      </w:r>
      <w:r w:rsidRPr="00FE3954">
        <w:rPr>
          <w:spacing w:val="-57"/>
        </w:rPr>
        <w:t xml:space="preserve"> </w:t>
      </w:r>
      <w:r w:rsidRPr="00FE3954">
        <w:t>трудового</w:t>
      </w:r>
      <w:r w:rsidRPr="00FE3954">
        <w:rPr>
          <w:spacing w:val="-1"/>
        </w:rPr>
        <w:t xml:space="preserve"> </w:t>
      </w:r>
      <w:r w:rsidRPr="00FE3954">
        <w:t>договора.</w:t>
      </w:r>
    </w:p>
    <w:p w:rsidR="005A61C9" w:rsidRPr="00FE3954" w:rsidRDefault="005A61C9" w:rsidP="009A70B2">
      <w:pPr>
        <w:pStyle w:val="BodyText"/>
        <w:ind w:left="0" w:right="-37" w:firstLine="709"/>
      </w:pPr>
    </w:p>
    <w:p w:rsidR="005A61C9" w:rsidRPr="00FE3954" w:rsidRDefault="005A61C9" w:rsidP="00F01038">
      <w:pPr>
        <w:pStyle w:val="ListParagraph"/>
        <w:numPr>
          <w:ilvl w:val="3"/>
          <w:numId w:val="32"/>
        </w:numPr>
        <w:tabs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Приказ работодателя о приеме на работу объявляется работнику под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 в трехдневный срок со дня фактического начала работы. По требованию работника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копию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приказа.</w:t>
      </w:r>
    </w:p>
    <w:p w:rsidR="005A61C9" w:rsidRPr="00FE3954" w:rsidRDefault="005A61C9" w:rsidP="00F01038">
      <w:pPr>
        <w:pStyle w:val="ListParagraph"/>
        <w:numPr>
          <w:ilvl w:val="3"/>
          <w:numId w:val="32"/>
        </w:numPr>
        <w:tabs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случаях, предусмотренных Трудовым кодексом, иными федеральными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претендент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проходит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предварительный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(при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поступлении 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волю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всем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существенным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Один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экземпляр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хранится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 другой - у работника. На экземпляре трудового договора работодателя 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ставит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 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получении экземпляра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6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 заключает трудовой договор с работником на неопределенный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срок, а в случаях, предусмотренных Трудовым кодексом, иными федеральными законами, –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срочный трудовой договор. Срочный трудовой договор заключается на срок не более пяти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лет,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законами.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приеме на работу заключение срочного трудового договора допускается только в 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 статьями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58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59 Трудового кодекса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91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При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приеме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на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работу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сотрудник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предъявить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администрации МБДОУ: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(или)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 если трудовой договор заключается впервые. Впервые принятым на 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сотрудникам не оформляются трудовые книжки в бумажном варианте (с 2021 года).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 об их трудовой деятельности вносятся в базу ПФР в электронном виде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(ст.66.1 ТК РФ). Лица, имеющие бумажную трудовую по состоянию на 01.01.2021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потребовать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чтобы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ее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приняли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продолжали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заполнять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 со ст.66 ТК РФ;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паспорт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удостоверяющий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личность;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заключение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(статья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48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пункт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9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№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273-ФЗ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29.12.2012г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"Об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Федерации").</w:t>
      </w:r>
      <w:r w:rsidRPr="00FE3954">
        <w:rPr>
          <w:spacing w:val="1"/>
          <w:sz w:val="24"/>
          <w:szCs w:val="24"/>
        </w:rPr>
        <w:t xml:space="preserve"> 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документ об образовании, диплом или иной документ о полученном образовании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(полном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неполном)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и/или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подтверждающий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специальность,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наличии специальных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знаний;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документ,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подтверждает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регистрацию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системе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персонифицированного учета, в том числе в форме электронного документа, 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свидетельство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 когда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 договор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заключается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впервые;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копию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аттестационного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листа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удостоверения;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документ воинского учета - для военнообязанных и лиц, подлежащих призыву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службу;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идентификационный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номер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налогоплательщика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(ИНН);</w:t>
      </w:r>
    </w:p>
    <w:p w:rsidR="005A61C9" w:rsidRPr="00FE3954" w:rsidRDefault="005A61C9" w:rsidP="00F01038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справку о наличии (отсутствии) судимости и (или) факта уголовного преследования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прекращении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реабилитирующим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основаниям,</w:t>
      </w:r>
      <w:r w:rsidRPr="00FE3954">
        <w:rPr>
          <w:spacing w:val="14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поступает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работу, для которой в соответствии с федеральным законом не допускаются лица,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(имевшие)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судимость,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подвергающиеся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(подвергавшиеся)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уголовному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преследованию;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справку о характере и условиях труда по основному месту работы – при приеме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совместительству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(или)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опасными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медицинское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психиатрического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освидетельствования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(Приказ от 20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мая 2022 года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№342н);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другие документы с учетом специфики работы, если это предусмотрено 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нормативно-правовыми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обучающихся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высшем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претендующих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-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характеристику,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осуществляющей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обучается претендент,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справку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 периоде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обучения).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Работники, которые выбрали электронный формат трудовой книжки, при устройстве</w:t>
      </w:r>
      <w:r w:rsidRPr="00FE3954">
        <w:rPr>
          <w:spacing w:val="-57"/>
        </w:rPr>
        <w:t xml:space="preserve"> </w:t>
      </w:r>
      <w:r w:rsidRPr="00FE3954">
        <w:t>на</w:t>
      </w:r>
      <w:r w:rsidRPr="00FE3954">
        <w:rPr>
          <w:spacing w:val="-8"/>
        </w:rPr>
        <w:t xml:space="preserve"> </w:t>
      </w:r>
      <w:r w:rsidRPr="00FE3954">
        <w:t>работу</w:t>
      </w:r>
      <w:r w:rsidRPr="00FE3954">
        <w:rPr>
          <w:spacing w:val="-13"/>
        </w:rPr>
        <w:t xml:space="preserve"> </w:t>
      </w:r>
      <w:r w:rsidRPr="00FE3954">
        <w:t>вправе</w:t>
      </w:r>
      <w:r w:rsidRPr="00FE3954">
        <w:rPr>
          <w:spacing w:val="-8"/>
        </w:rPr>
        <w:t xml:space="preserve"> </w:t>
      </w:r>
      <w:r w:rsidRPr="00FE3954">
        <w:t>представить</w:t>
      </w:r>
      <w:r w:rsidRPr="00FE3954">
        <w:rPr>
          <w:spacing w:val="-6"/>
        </w:rPr>
        <w:t xml:space="preserve"> </w:t>
      </w:r>
      <w:r w:rsidRPr="00FE3954">
        <w:t>сведения</w:t>
      </w:r>
      <w:r w:rsidRPr="00FE3954">
        <w:rPr>
          <w:spacing w:val="-6"/>
        </w:rPr>
        <w:t xml:space="preserve"> </w:t>
      </w:r>
      <w:r w:rsidRPr="00FE3954">
        <w:t>о</w:t>
      </w:r>
      <w:r w:rsidRPr="00FE3954">
        <w:rPr>
          <w:spacing w:val="-9"/>
        </w:rPr>
        <w:t xml:space="preserve"> </w:t>
      </w:r>
      <w:r w:rsidRPr="00FE3954">
        <w:t>трудовой</w:t>
      </w:r>
      <w:r w:rsidRPr="00FE3954">
        <w:rPr>
          <w:spacing w:val="-6"/>
        </w:rPr>
        <w:t xml:space="preserve"> </w:t>
      </w:r>
      <w:r w:rsidRPr="00FE3954">
        <w:t>деятельности</w:t>
      </w:r>
      <w:r w:rsidRPr="00FE3954">
        <w:rPr>
          <w:spacing w:val="-5"/>
        </w:rPr>
        <w:t xml:space="preserve"> </w:t>
      </w:r>
      <w:r w:rsidRPr="00FE3954">
        <w:t>по</w:t>
      </w:r>
      <w:r w:rsidRPr="00FE3954">
        <w:rPr>
          <w:spacing w:val="-10"/>
        </w:rPr>
        <w:t xml:space="preserve"> </w:t>
      </w:r>
      <w:r w:rsidRPr="00FE3954">
        <w:t>форме</w:t>
      </w:r>
      <w:r w:rsidRPr="00FE3954">
        <w:rPr>
          <w:spacing w:val="-7"/>
        </w:rPr>
        <w:t xml:space="preserve"> </w:t>
      </w:r>
      <w:r w:rsidRPr="00FE3954">
        <w:t>СТД-Р</w:t>
      </w:r>
      <w:r w:rsidRPr="00FE3954">
        <w:rPr>
          <w:spacing w:val="-6"/>
        </w:rPr>
        <w:t xml:space="preserve"> </w:t>
      </w:r>
      <w:r w:rsidRPr="00FE3954">
        <w:t>или</w:t>
      </w:r>
      <w:r w:rsidRPr="00FE3954">
        <w:rPr>
          <w:spacing w:val="-57"/>
        </w:rPr>
        <w:t xml:space="preserve"> </w:t>
      </w:r>
      <w:r w:rsidRPr="00FE3954">
        <w:t>СТД-СФР (ст. 65 ТК РФ). Форму СТД-Р выдает предыдущий работодатель, форму</w:t>
      </w:r>
      <w:r w:rsidRPr="00FE3954">
        <w:rPr>
          <w:spacing w:val="1"/>
        </w:rPr>
        <w:t xml:space="preserve"> </w:t>
      </w:r>
      <w:r w:rsidRPr="00FE3954">
        <w:t>СТД-СФР работник получает сам на портале «Госуслуги», в личном кабинете ПФР</w:t>
      </w:r>
      <w:r w:rsidRPr="00FE3954">
        <w:rPr>
          <w:spacing w:val="1"/>
        </w:rPr>
        <w:t xml:space="preserve"> </w:t>
      </w:r>
      <w:r w:rsidRPr="00FE3954">
        <w:t>или в</w:t>
      </w:r>
      <w:r w:rsidRPr="00FE3954">
        <w:rPr>
          <w:spacing w:val="-1"/>
        </w:rPr>
        <w:t xml:space="preserve"> </w:t>
      </w:r>
      <w:r w:rsidRPr="00FE3954">
        <w:t>МФЦ.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Если для работы необходим профессиональный стаж (например, для педагогических</w:t>
      </w:r>
      <w:r w:rsidRPr="00FE3954">
        <w:rPr>
          <w:spacing w:val="-57"/>
        </w:rPr>
        <w:t xml:space="preserve"> </w:t>
      </w:r>
      <w:r w:rsidRPr="00FE3954">
        <w:t>должностей),</w:t>
      </w:r>
      <w:r w:rsidRPr="00FE3954">
        <w:rPr>
          <w:spacing w:val="1"/>
        </w:rPr>
        <w:t xml:space="preserve"> </w:t>
      </w:r>
      <w:r w:rsidRPr="00FE3954">
        <w:t>а</w:t>
      </w:r>
      <w:r w:rsidRPr="00FE3954">
        <w:rPr>
          <w:spacing w:val="1"/>
        </w:rPr>
        <w:t xml:space="preserve"> </w:t>
      </w:r>
      <w:r w:rsidRPr="00FE3954">
        <w:t>сведений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стаже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СТД-Р</w:t>
      </w:r>
      <w:r w:rsidRPr="00FE3954">
        <w:rPr>
          <w:spacing w:val="1"/>
        </w:rPr>
        <w:t xml:space="preserve"> </w:t>
      </w:r>
      <w:r w:rsidRPr="00FE3954">
        <w:t>недостаточно,</w:t>
      </w:r>
      <w:r w:rsidRPr="00FE3954">
        <w:rPr>
          <w:spacing w:val="1"/>
        </w:rPr>
        <w:t xml:space="preserve"> </w:t>
      </w:r>
      <w:r w:rsidRPr="00FE3954">
        <w:t>то</w:t>
      </w:r>
      <w:r w:rsidRPr="00FE3954">
        <w:rPr>
          <w:spacing w:val="1"/>
        </w:rPr>
        <w:t xml:space="preserve"> </w:t>
      </w:r>
      <w:r w:rsidRPr="00FE3954">
        <w:t>работник</w:t>
      </w:r>
      <w:r w:rsidRPr="00FE3954">
        <w:rPr>
          <w:spacing w:val="1"/>
        </w:rPr>
        <w:t xml:space="preserve"> </w:t>
      </w:r>
      <w:r w:rsidRPr="00FE3954">
        <w:t>может</w:t>
      </w:r>
      <w:r w:rsidRPr="00FE3954">
        <w:rPr>
          <w:spacing w:val="1"/>
        </w:rPr>
        <w:t xml:space="preserve"> </w:t>
      </w:r>
      <w:r w:rsidRPr="00FE3954">
        <w:t>предъявить</w:t>
      </w:r>
      <w:r w:rsidRPr="00FE3954">
        <w:rPr>
          <w:spacing w:val="-3"/>
        </w:rPr>
        <w:t xml:space="preserve"> </w:t>
      </w:r>
      <w:r w:rsidRPr="00FE3954">
        <w:t>бумажную</w:t>
      </w:r>
      <w:r w:rsidRPr="00FE3954">
        <w:rPr>
          <w:spacing w:val="2"/>
        </w:rPr>
        <w:t xml:space="preserve"> </w:t>
      </w:r>
      <w:r w:rsidRPr="00FE3954">
        <w:t>трудовую или</w:t>
      </w:r>
      <w:r w:rsidRPr="00FE3954">
        <w:rPr>
          <w:spacing w:val="1"/>
        </w:rPr>
        <w:t xml:space="preserve"> </w:t>
      </w:r>
      <w:r w:rsidRPr="00FE3954">
        <w:t>справку</w:t>
      </w:r>
      <w:r w:rsidRPr="00FE3954">
        <w:rPr>
          <w:spacing w:val="-3"/>
        </w:rPr>
        <w:t xml:space="preserve"> </w:t>
      </w:r>
      <w:r w:rsidRPr="00FE3954">
        <w:t>СТД-СФР.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Если новый работник отказался от ведения бумажной трудовой книжки, предъявил</w:t>
      </w:r>
      <w:r w:rsidRPr="00FE3954">
        <w:rPr>
          <w:spacing w:val="1"/>
        </w:rPr>
        <w:t xml:space="preserve"> </w:t>
      </w:r>
      <w:r w:rsidRPr="00FE3954">
        <w:t>только форму СТД-Р,</w:t>
      </w:r>
      <w:r w:rsidRPr="00FE3954">
        <w:rPr>
          <w:spacing w:val="1"/>
        </w:rPr>
        <w:t xml:space="preserve"> </w:t>
      </w:r>
      <w:r w:rsidRPr="00FE3954">
        <w:t>сведений в которой недостаточно для того, чтобы сделать</w:t>
      </w:r>
      <w:r w:rsidRPr="00FE3954">
        <w:rPr>
          <w:spacing w:val="1"/>
        </w:rPr>
        <w:t xml:space="preserve"> </w:t>
      </w:r>
      <w:r w:rsidRPr="00FE3954">
        <w:t>вывод о его квалификации и опыте или посчитать страховой стаж для начисления</w:t>
      </w:r>
      <w:r w:rsidRPr="00FE3954">
        <w:rPr>
          <w:spacing w:val="1"/>
        </w:rPr>
        <w:t xml:space="preserve"> </w:t>
      </w:r>
      <w:r w:rsidRPr="00FE3954">
        <w:t>пособий,</w:t>
      </w:r>
      <w:r w:rsidRPr="00FE3954">
        <w:rPr>
          <w:spacing w:val="-14"/>
        </w:rPr>
        <w:t xml:space="preserve"> </w:t>
      </w:r>
      <w:r w:rsidRPr="00FE3954">
        <w:t>заведующий</w:t>
      </w:r>
      <w:r w:rsidRPr="00FE3954">
        <w:rPr>
          <w:spacing w:val="-9"/>
        </w:rPr>
        <w:t xml:space="preserve"> </w:t>
      </w:r>
      <w:r w:rsidRPr="00FE3954">
        <w:t>дошкольного</w:t>
      </w:r>
      <w:r w:rsidRPr="00FE3954">
        <w:rPr>
          <w:spacing w:val="-14"/>
        </w:rPr>
        <w:t xml:space="preserve"> </w:t>
      </w:r>
      <w:r w:rsidRPr="00FE3954">
        <w:t>образовательного</w:t>
      </w:r>
      <w:r w:rsidRPr="00FE3954">
        <w:rPr>
          <w:spacing w:val="-9"/>
        </w:rPr>
        <w:t xml:space="preserve"> </w:t>
      </w:r>
      <w:r w:rsidRPr="00FE3954">
        <w:t>учреждения</w:t>
      </w:r>
      <w:r w:rsidRPr="00FE3954">
        <w:rPr>
          <w:spacing w:val="-12"/>
        </w:rPr>
        <w:t xml:space="preserve"> </w:t>
      </w:r>
      <w:r w:rsidRPr="00FE3954">
        <w:t>вправе</w:t>
      </w:r>
      <w:r w:rsidRPr="00FE3954">
        <w:rPr>
          <w:spacing w:val="-13"/>
        </w:rPr>
        <w:t xml:space="preserve"> </w:t>
      </w:r>
      <w:r w:rsidRPr="00FE3954">
        <w:t>запросить</w:t>
      </w:r>
      <w:r w:rsidRPr="00FE3954">
        <w:rPr>
          <w:spacing w:val="-9"/>
        </w:rPr>
        <w:t xml:space="preserve"> </w:t>
      </w:r>
      <w:r w:rsidRPr="00FE3954">
        <w:t>у</w:t>
      </w:r>
      <w:r w:rsidRPr="00FE3954">
        <w:rPr>
          <w:spacing w:val="-58"/>
        </w:rPr>
        <w:t xml:space="preserve"> </w:t>
      </w:r>
      <w:r w:rsidRPr="00FE3954">
        <w:t>работника бумажную трудовую книжку, чтобы получить эту информацию и вернуть</w:t>
      </w:r>
      <w:r w:rsidRPr="00FE3954">
        <w:rPr>
          <w:spacing w:val="1"/>
        </w:rPr>
        <w:t xml:space="preserve"> </w:t>
      </w:r>
      <w:r w:rsidRPr="00FE3954">
        <w:t>книжку</w:t>
      </w:r>
      <w:r w:rsidRPr="00FE3954">
        <w:rPr>
          <w:spacing w:val="-9"/>
        </w:rPr>
        <w:t xml:space="preserve"> </w:t>
      </w:r>
      <w:r w:rsidRPr="00FE3954">
        <w:t>работнику, или</w:t>
      </w:r>
      <w:r w:rsidRPr="00FE3954">
        <w:rPr>
          <w:spacing w:val="4"/>
        </w:rPr>
        <w:t xml:space="preserve"> </w:t>
      </w:r>
      <w:r w:rsidRPr="00FE3954">
        <w:t>форму</w:t>
      </w:r>
      <w:r w:rsidRPr="00FE3954">
        <w:rPr>
          <w:spacing w:val="-5"/>
        </w:rPr>
        <w:t xml:space="preserve"> </w:t>
      </w:r>
      <w:r w:rsidRPr="00FE3954">
        <w:t>СТД-СФР.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В</w:t>
      </w:r>
      <w:r w:rsidRPr="00FE3954">
        <w:rPr>
          <w:spacing w:val="1"/>
        </w:rPr>
        <w:t xml:space="preserve"> </w:t>
      </w:r>
      <w:r w:rsidRPr="00FE3954">
        <w:t>случае</w:t>
      </w:r>
      <w:r w:rsidRPr="00FE3954">
        <w:rPr>
          <w:spacing w:val="1"/>
        </w:rPr>
        <w:t xml:space="preserve"> </w:t>
      </w:r>
      <w:r w:rsidRPr="00FE3954">
        <w:t>если</w:t>
      </w:r>
      <w:r w:rsidRPr="00FE3954">
        <w:rPr>
          <w:spacing w:val="1"/>
        </w:rPr>
        <w:t xml:space="preserve"> </w:t>
      </w:r>
      <w:r w:rsidRPr="00FE3954">
        <w:t>работник</w:t>
      </w:r>
      <w:r w:rsidRPr="00FE3954">
        <w:rPr>
          <w:spacing w:val="1"/>
        </w:rPr>
        <w:t xml:space="preserve"> </w:t>
      </w:r>
      <w:r w:rsidRPr="00FE3954">
        <w:t>нигде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работал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имеет</w:t>
      </w:r>
      <w:r w:rsidRPr="00FE3954">
        <w:rPr>
          <w:spacing w:val="1"/>
        </w:rPr>
        <w:t xml:space="preserve"> </w:t>
      </w:r>
      <w:r w:rsidRPr="00FE3954">
        <w:t>регистрации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системе</w:t>
      </w:r>
      <w:r w:rsidRPr="00FE3954">
        <w:rPr>
          <w:spacing w:val="1"/>
        </w:rPr>
        <w:t xml:space="preserve"> </w:t>
      </w:r>
      <w:r w:rsidRPr="00FE3954">
        <w:t>индивидуального (персонифицированного) учета, работодатель передает сведения в</w:t>
      </w:r>
      <w:r w:rsidRPr="00FE3954">
        <w:rPr>
          <w:spacing w:val="1"/>
        </w:rPr>
        <w:t xml:space="preserve"> </w:t>
      </w:r>
      <w:r w:rsidRPr="00FE3954">
        <w:t>Фонд</w:t>
      </w:r>
      <w:r w:rsidRPr="00FE3954">
        <w:rPr>
          <w:spacing w:val="1"/>
        </w:rPr>
        <w:t xml:space="preserve"> </w:t>
      </w:r>
      <w:r w:rsidRPr="00FE3954">
        <w:t>пенсионного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социального</w:t>
      </w:r>
      <w:r w:rsidRPr="00FE3954">
        <w:rPr>
          <w:spacing w:val="1"/>
        </w:rPr>
        <w:t xml:space="preserve"> </w:t>
      </w:r>
      <w:r w:rsidRPr="00FE3954">
        <w:t>страхования</w:t>
      </w:r>
      <w:r w:rsidRPr="00FE3954">
        <w:rPr>
          <w:spacing w:val="1"/>
        </w:rPr>
        <w:t xml:space="preserve"> </w:t>
      </w:r>
      <w:r w:rsidRPr="00FE3954">
        <w:t>российской</w:t>
      </w:r>
      <w:r w:rsidRPr="00FE3954">
        <w:rPr>
          <w:spacing w:val="1"/>
        </w:rPr>
        <w:t xml:space="preserve"> </w:t>
      </w:r>
      <w:r w:rsidRPr="00FE3954">
        <w:t>Федерации</w:t>
      </w:r>
      <w:r w:rsidRPr="00FE3954">
        <w:rPr>
          <w:spacing w:val="1"/>
        </w:rPr>
        <w:t xml:space="preserve"> </w:t>
      </w:r>
      <w:r w:rsidRPr="00FE3954">
        <w:t>для</w:t>
      </w:r>
      <w:r w:rsidRPr="00FE3954">
        <w:rPr>
          <w:spacing w:val="1"/>
        </w:rPr>
        <w:t xml:space="preserve"> </w:t>
      </w:r>
      <w:r w:rsidRPr="00FE3954">
        <w:t>регистрации</w:t>
      </w:r>
      <w:r w:rsidRPr="00FE3954">
        <w:rPr>
          <w:spacing w:val="-1"/>
        </w:rPr>
        <w:t xml:space="preserve"> </w:t>
      </w:r>
      <w:r w:rsidRPr="00FE3954">
        <w:t>работника.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Лицо,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поступающее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совместительству,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предъявляет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 случае, если по основному месту работы работодатель ведет трудовую книжку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 трудовая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оформлялась.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 претендент на работу в течение двух лет, предшествующих поступлению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замещал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(должность)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муниципальной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службы,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которая включена в перечень, установленный нормативными правовыми актами РФ,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 обязан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сообщить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 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последнем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 службы.</w:t>
      </w:r>
    </w:p>
    <w:p w:rsidR="005A61C9" w:rsidRPr="00FE3954" w:rsidRDefault="005A61C9" w:rsidP="00523599">
      <w:pPr>
        <w:pStyle w:val="ListParagraph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случае отсутствия у лица, поступающего на работу, трудовой книжки в связи с 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утратой, повреждением или по иной причине работодатель обязан по письменному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(с указанием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 книжки)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оформить новую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запросить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 по формам СТД-Р или СТД-СФР. Если в форме стоит отметка «Подано</w:t>
      </w:r>
      <w:r w:rsidRPr="00FE395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>
        <w:rPr>
          <w:sz w:val="24"/>
          <w:szCs w:val="24"/>
        </w:rPr>
        <w:t>»</w:t>
      </w:r>
      <w:r w:rsidRPr="00FE3954">
        <w:rPr>
          <w:sz w:val="24"/>
          <w:szCs w:val="24"/>
        </w:rPr>
        <w:t>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продолжает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вести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заводит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новую</w:t>
      </w:r>
      <w:r w:rsidRPr="00FE3954">
        <w:rPr>
          <w:spacing w:val="5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книжку.</w:t>
      </w:r>
    </w:p>
    <w:p w:rsidR="005A61C9" w:rsidRPr="00FE3954" w:rsidRDefault="005A61C9" w:rsidP="008B1151">
      <w:pPr>
        <w:pStyle w:val="ListParagraph"/>
        <w:numPr>
          <w:ilvl w:val="2"/>
          <w:numId w:val="32"/>
        </w:numPr>
        <w:tabs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Лица, принимаемые на работу в МБДОУ, требующую специальных знаний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(педагогические, медицинские) в соответствии с ТКХ (требованиями) или с </w:t>
      </w:r>
      <w:r>
        <w:rPr>
          <w:sz w:val="24"/>
          <w:szCs w:val="24"/>
        </w:rPr>
        <w:t>ЕТС</w:t>
      </w:r>
      <w:r w:rsidRPr="00FE3954">
        <w:rPr>
          <w:sz w:val="24"/>
          <w:szCs w:val="24"/>
        </w:rPr>
        <w:t>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стандартами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подтверждающие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уровень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подготовку.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Право на занятие педагогической деятельностью имеют лица имеющие среднее</w:t>
      </w:r>
      <w:r w:rsidRPr="00FE3954">
        <w:rPr>
          <w:spacing w:val="1"/>
        </w:rPr>
        <w:t xml:space="preserve"> </w:t>
      </w:r>
      <w:r w:rsidRPr="00FE3954">
        <w:t>профессиональное</w:t>
      </w:r>
      <w:r w:rsidRPr="00FE3954">
        <w:rPr>
          <w:spacing w:val="-14"/>
        </w:rPr>
        <w:t xml:space="preserve"> </w:t>
      </w:r>
      <w:r w:rsidRPr="00FE3954">
        <w:t>или</w:t>
      </w:r>
      <w:r w:rsidRPr="00FE3954">
        <w:rPr>
          <w:spacing w:val="-14"/>
        </w:rPr>
        <w:t xml:space="preserve"> </w:t>
      </w:r>
      <w:r w:rsidRPr="00FE3954">
        <w:t>высшее</w:t>
      </w:r>
      <w:r w:rsidRPr="00FE3954">
        <w:rPr>
          <w:spacing w:val="-13"/>
        </w:rPr>
        <w:t xml:space="preserve"> </w:t>
      </w:r>
      <w:r w:rsidRPr="00FE3954">
        <w:t>образование</w:t>
      </w:r>
      <w:r w:rsidRPr="00FE3954">
        <w:rPr>
          <w:spacing w:val="-14"/>
        </w:rPr>
        <w:t xml:space="preserve"> </w:t>
      </w:r>
      <w:r w:rsidRPr="00FE3954">
        <w:t>и</w:t>
      </w:r>
      <w:r w:rsidRPr="00FE3954">
        <w:rPr>
          <w:spacing w:val="-11"/>
        </w:rPr>
        <w:t xml:space="preserve"> </w:t>
      </w:r>
      <w:r w:rsidRPr="00FE3954">
        <w:t>отвечающие</w:t>
      </w:r>
      <w:r w:rsidRPr="00FE3954">
        <w:rPr>
          <w:spacing w:val="-14"/>
        </w:rPr>
        <w:t xml:space="preserve"> </w:t>
      </w:r>
      <w:r w:rsidRPr="00FE3954">
        <w:t>квалификационным</w:t>
      </w:r>
      <w:r w:rsidRPr="00FE3954">
        <w:rPr>
          <w:spacing w:val="-13"/>
        </w:rPr>
        <w:t xml:space="preserve"> </w:t>
      </w:r>
      <w:r w:rsidRPr="00FE3954">
        <w:t>требованиям,</w:t>
      </w:r>
      <w:r w:rsidRPr="00FE3954">
        <w:rPr>
          <w:spacing w:val="-58"/>
        </w:rPr>
        <w:t xml:space="preserve"> </w:t>
      </w:r>
      <w:r w:rsidRPr="00FE3954">
        <w:t>указанным</w:t>
      </w:r>
      <w:r w:rsidRPr="00FE3954">
        <w:rPr>
          <w:spacing w:val="-9"/>
        </w:rPr>
        <w:t xml:space="preserve"> </w:t>
      </w:r>
      <w:r w:rsidRPr="00FE3954">
        <w:t>в</w:t>
      </w:r>
      <w:r w:rsidRPr="00FE3954">
        <w:rPr>
          <w:spacing w:val="-9"/>
        </w:rPr>
        <w:t xml:space="preserve"> </w:t>
      </w:r>
      <w:r w:rsidRPr="00FE3954">
        <w:t>квалификационных</w:t>
      </w:r>
      <w:r w:rsidRPr="00FE3954">
        <w:rPr>
          <w:spacing w:val="-6"/>
        </w:rPr>
        <w:t xml:space="preserve"> </w:t>
      </w:r>
      <w:r w:rsidRPr="00FE3954">
        <w:t>справочниках,</w:t>
      </w:r>
      <w:r w:rsidRPr="00FE3954">
        <w:rPr>
          <w:spacing w:val="-11"/>
        </w:rPr>
        <w:t xml:space="preserve"> </w:t>
      </w:r>
      <w:r w:rsidRPr="00FE3954">
        <w:t>и</w:t>
      </w:r>
      <w:r w:rsidRPr="00FE3954">
        <w:rPr>
          <w:spacing w:val="-7"/>
        </w:rPr>
        <w:t xml:space="preserve"> </w:t>
      </w:r>
      <w:r w:rsidRPr="00FE3954">
        <w:t>(или)</w:t>
      </w:r>
      <w:r w:rsidRPr="00FE3954">
        <w:rPr>
          <w:spacing w:val="-8"/>
        </w:rPr>
        <w:t xml:space="preserve"> </w:t>
      </w:r>
      <w:r w:rsidRPr="00FE3954">
        <w:t>профессиональным</w:t>
      </w:r>
      <w:r w:rsidRPr="00FE3954">
        <w:rPr>
          <w:spacing w:val="-9"/>
        </w:rPr>
        <w:t xml:space="preserve"> </w:t>
      </w:r>
      <w:r w:rsidRPr="00FE3954">
        <w:t>стандартам,</w:t>
      </w:r>
      <w:r w:rsidRPr="00FE3954">
        <w:rPr>
          <w:spacing w:val="-6"/>
        </w:rPr>
        <w:t xml:space="preserve"> </w:t>
      </w:r>
      <w:r w:rsidRPr="00FE3954">
        <w:t>если</w:t>
      </w:r>
      <w:r w:rsidRPr="00FE3954">
        <w:rPr>
          <w:spacing w:val="-58"/>
        </w:rPr>
        <w:t xml:space="preserve"> </w:t>
      </w:r>
      <w:r w:rsidRPr="00FE3954">
        <w:t>иное не установлено Федеральным законом «Об образовании в Российской Федерации» от</w:t>
      </w:r>
      <w:r w:rsidRPr="00FE3954">
        <w:rPr>
          <w:spacing w:val="1"/>
        </w:rPr>
        <w:t xml:space="preserve"> </w:t>
      </w:r>
      <w:r w:rsidRPr="00FE3954">
        <w:t>29.12.2012г</w:t>
      </w:r>
      <w:r w:rsidRPr="00FE3954">
        <w:rPr>
          <w:spacing w:val="-1"/>
        </w:rPr>
        <w:t xml:space="preserve"> </w:t>
      </w:r>
      <w:r w:rsidRPr="00FE3954">
        <w:t>№273-ФЗ.</w:t>
      </w:r>
    </w:p>
    <w:p w:rsidR="005A61C9" w:rsidRPr="00FE3954" w:rsidRDefault="005A61C9" w:rsidP="009A70B2">
      <w:pPr>
        <w:pStyle w:val="BodyText"/>
        <w:ind w:left="0" w:right="-37" w:firstLine="709"/>
        <w:jc w:val="left"/>
        <w:rPr>
          <w:b/>
          <w:bCs/>
          <w:i/>
          <w:iCs/>
        </w:rPr>
      </w:pPr>
      <w:r w:rsidRPr="00FE3954">
        <w:rPr>
          <w:b/>
          <w:bCs/>
          <w:i/>
          <w:iCs/>
        </w:rPr>
        <w:t>Правила</w:t>
      </w:r>
      <w:r w:rsidRPr="00FE3954">
        <w:rPr>
          <w:b/>
          <w:bCs/>
          <w:i/>
          <w:iCs/>
          <w:spacing w:val="-3"/>
        </w:rPr>
        <w:t xml:space="preserve"> </w:t>
      </w:r>
      <w:r w:rsidRPr="00FE3954">
        <w:rPr>
          <w:b/>
          <w:bCs/>
          <w:i/>
          <w:iCs/>
        </w:rPr>
        <w:t>приема</w:t>
      </w:r>
      <w:r w:rsidRPr="00FE3954">
        <w:rPr>
          <w:b/>
          <w:bCs/>
          <w:i/>
          <w:iCs/>
          <w:spacing w:val="-2"/>
        </w:rPr>
        <w:t xml:space="preserve"> </w:t>
      </w:r>
      <w:r w:rsidRPr="00FE3954">
        <w:rPr>
          <w:b/>
          <w:bCs/>
          <w:i/>
          <w:iCs/>
        </w:rPr>
        <w:t>на</w:t>
      </w:r>
      <w:r w:rsidRPr="00FE3954">
        <w:rPr>
          <w:b/>
          <w:bCs/>
          <w:i/>
          <w:iCs/>
          <w:spacing w:val="-2"/>
        </w:rPr>
        <w:t xml:space="preserve"> </w:t>
      </w:r>
      <w:r w:rsidRPr="00FE3954">
        <w:rPr>
          <w:b/>
          <w:bCs/>
          <w:i/>
          <w:iCs/>
        </w:rPr>
        <w:t>работу</w:t>
      </w:r>
      <w:r w:rsidRPr="00FE3954">
        <w:rPr>
          <w:b/>
          <w:bCs/>
          <w:i/>
          <w:iCs/>
          <w:spacing w:val="-6"/>
        </w:rPr>
        <w:t xml:space="preserve"> </w:t>
      </w:r>
      <w:r w:rsidRPr="00FE3954">
        <w:rPr>
          <w:b/>
          <w:bCs/>
          <w:i/>
          <w:iCs/>
        </w:rPr>
        <w:t>студентов</w:t>
      </w:r>
    </w:p>
    <w:p w:rsidR="005A61C9" w:rsidRPr="00FE3954" w:rsidRDefault="005A61C9" w:rsidP="008B1151">
      <w:pPr>
        <w:pStyle w:val="ListParagraph"/>
        <w:numPr>
          <w:ilvl w:val="3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работник,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обучающийся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программам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высшего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образования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(приказ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Минпросвещения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18.09.2020 №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508),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предъявляет:</w:t>
      </w:r>
    </w:p>
    <w:p w:rsidR="005A61C9" w:rsidRPr="00FE3954" w:rsidRDefault="005A61C9" w:rsidP="008B1151">
      <w:pPr>
        <w:pStyle w:val="ListParagraph"/>
        <w:numPr>
          <w:ilvl w:val="0"/>
          <w:numId w:val="35"/>
        </w:numPr>
        <w:tabs>
          <w:tab w:val="left" w:pos="475"/>
          <w:tab w:val="left" w:pos="993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документы, указанные в п.2.1.4. Правил, за исключением документов об образовании и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квалификации;</w:t>
      </w:r>
    </w:p>
    <w:p w:rsidR="005A61C9" w:rsidRPr="00FE3954" w:rsidRDefault="005A61C9" w:rsidP="008B1151">
      <w:pPr>
        <w:pStyle w:val="ListParagraph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характеристику обучающегося, выданную образовательной организацией, в которой он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обучается;</w:t>
      </w:r>
    </w:p>
    <w:p w:rsidR="005A61C9" w:rsidRDefault="005A61C9" w:rsidP="008B1151">
      <w:pPr>
        <w:pStyle w:val="ListParagraph"/>
        <w:numPr>
          <w:ilvl w:val="0"/>
          <w:numId w:val="35"/>
        </w:numPr>
        <w:tabs>
          <w:tab w:val="left" w:pos="646"/>
          <w:tab w:val="left" w:pos="99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справку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самостоятельному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высшим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 учреждением образцу. Справка должна подтверждать, что обучающийся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успешно прошел промежуточную аттестацию не менее чем за два года по направлениям,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соответствующим дополнительным общеобразовательным программам или за три года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направлению «Образование и педагогические науки». А также должна содержать перечень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освоенных учебных предметов, курсов, дисциплин, модулей, практики и общего количества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программами учебных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предметов,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курсов,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модулей.</w:t>
      </w:r>
    </w:p>
    <w:p w:rsidR="005A61C9" w:rsidRPr="00FE3954" w:rsidRDefault="005A61C9" w:rsidP="00D564DC">
      <w:pPr>
        <w:pStyle w:val="ListParagraph"/>
        <w:tabs>
          <w:tab w:val="left" w:pos="646"/>
          <w:tab w:val="left" w:pos="993"/>
        </w:tabs>
        <w:ind w:left="0" w:right="-37" w:firstLine="0"/>
        <w:rPr>
          <w:sz w:val="24"/>
          <w:szCs w:val="24"/>
        </w:rPr>
      </w:pPr>
    </w:p>
    <w:p w:rsidR="005A61C9" w:rsidRPr="00FE3954" w:rsidRDefault="005A61C9" w:rsidP="008B1151">
      <w:pPr>
        <w:pStyle w:val="ListParagraph"/>
        <w:numPr>
          <w:ilvl w:val="2"/>
          <w:numId w:val="32"/>
        </w:numPr>
        <w:tabs>
          <w:tab w:val="left" w:pos="99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предъявления перечисленных документов не допускается. Вместе с тем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администрация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помимо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 законодательством, например, характеристики с прежнего места 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справки о жилищных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т.д.</w:t>
      </w:r>
    </w:p>
    <w:p w:rsidR="005A61C9" w:rsidRPr="00FE3954" w:rsidRDefault="005A61C9" w:rsidP="008B1151">
      <w:pPr>
        <w:pStyle w:val="ListParagraph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Прием на работу оформляется приказом заведующего МБДОУ, изданным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соответствовать условиям заключенного трудового договора. Приказ о приеме на 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объявляется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трехдневный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фактического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работы.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требованию работника заведующий дошкольным образовательным учреждением обязан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надлежаще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копию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 приказа.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9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другую работу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 обязан: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ознакомить его с порученной работой, условиями и оплатой труда, разъяснить 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обязанности;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ознакомить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провести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инструктаж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технике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противопожарной охране и другим правилам охраны труда и по обязанности сохранения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составляющих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коммерческую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тайну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разглашение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передачу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лицам.</w:t>
      </w:r>
    </w:p>
    <w:p w:rsidR="005A61C9" w:rsidRPr="00FE3954" w:rsidRDefault="005A61C9" w:rsidP="009A70B2">
      <w:pPr>
        <w:pStyle w:val="BodyText"/>
        <w:spacing w:before="15" w:line="252" w:lineRule="auto"/>
        <w:ind w:left="0" w:right="-37" w:firstLine="709"/>
      </w:pPr>
      <w:r w:rsidRPr="00FE3954">
        <w:t>При приеме на работу (до подписания трудового договора) заведующий МБДОУ обязан</w:t>
      </w:r>
      <w:r w:rsidRPr="00FE3954">
        <w:rPr>
          <w:spacing w:val="1"/>
        </w:rPr>
        <w:t xml:space="preserve"> </w:t>
      </w:r>
      <w:r w:rsidRPr="00FE3954">
        <w:t>ознакомить</w:t>
      </w:r>
      <w:r w:rsidRPr="00FE3954">
        <w:rPr>
          <w:spacing w:val="1"/>
        </w:rPr>
        <w:t xml:space="preserve"> </w:t>
      </w:r>
      <w:r w:rsidRPr="00FE3954">
        <w:t>работника</w:t>
      </w:r>
      <w:r w:rsidRPr="00FE3954">
        <w:rPr>
          <w:spacing w:val="1"/>
        </w:rPr>
        <w:t xml:space="preserve"> </w:t>
      </w:r>
      <w:r w:rsidRPr="00FE3954">
        <w:t>под</w:t>
      </w:r>
      <w:r w:rsidRPr="00FE3954">
        <w:rPr>
          <w:spacing w:val="1"/>
        </w:rPr>
        <w:t xml:space="preserve"> </w:t>
      </w:r>
      <w:r w:rsidRPr="00FE3954">
        <w:t>подпись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настоящими</w:t>
      </w:r>
      <w:r w:rsidRPr="00FE3954">
        <w:rPr>
          <w:spacing w:val="1"/>
        </w:rPr>
        <w:t xml:space="preserve"> </w:t>
      </w:r>
      <w:r w:rsidRPr="00FE3954">
        <w:t>Правилами,</w:t>
      </w:r>
      <w:r w:rsidRPr="00FE3954">
        <w:rPr>
          <w:spacing w:val="1"/>
        </w:rPr>
        <w:t xml:space="preserve"> </w:t>
      </w:r>
      <w:r w:rsidRPr="00FE3954">
        <w:t>Уставом,</w:t>
      </w:r>
      <w:r w:rsidRPr="00FE3954">
        <w:rPr>
          <w:spacing w:val="1"/>
        </w:rPr>
        <w:t xml:space="preserve"> </w:t>
      </w:r>
      <w:r w:rsidRPr="00FE3954">
        <w:t>должностной</w:t>
      </w:r>
      <w:r w:rsidRPr="00FE3954">
        <w:rPr>
          <w:spacing w:val="1"/>
        </w:rPr>
        <w:t xml:space="preserve"> </w:t>
      </w:r>
      <w:r w:rsidRPr="00FE3954">
        <w:t>инструкцией, инструкциями по охране труда и пожарной безопасности, иными локальными</w:t>
      </w:r>
      <w:r w:rsidRPr="00FE3954">
        <w:rPr>
          <w:spacing w:val="-57"/>
        </w:rPr>
        <w:t xml:space="preserve"> </w:t>
      </w:r>
      <w:r w:rsidRPr="00FE3954">
        <w:t>нормативными актами, непосредственно связанными с трудовой деятельностью работника,</w:t>
      </w:r>
      <w:r w:rsidRPr="00FE3954">
        <w:rPr>
          <w:spacing w:val="1"/>
        </w:rPr>
        <w:t xml:space="preserve"> </w:t>
      </w:r>
      <w:r w:rsidRPr="00FE3954">
        <w:t>коллективным</w:t>
      </w:r>
      <w:r w:rsidRPr="00FE3954">
        <w:rPr>
          <w:spacing w:val="-3"/>
        </w:rPr>
        <w:t xml:space="preserve"> </w:t>
      </w:r>
      <w:r w:rsidRPr="00FE3954">
        <w:t>договором.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1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вступает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заведующим МБДОУ. Работник обязан приступить к исполнению трудовых обязанностей со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дня, определенного трудовым договором. Если в трудовом договоре не определен 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начала работы, то работник должен приступить к работе на следующий рабочий день после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вступления договора в силу. Если работник не приступил к работе в день начала работы, то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аннулировать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Аннулированный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считается незаключенным.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Трудовая книжка установленного образца является основным документом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проработавших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5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основной,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трудовая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заполнению трудовых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книжек.</w:t>
      </w:r>
    </w:p>
    <w:p w:rsidR="005A61C9" w:rsidRPr="00FE3954" w:rsidRDefault="005A61C9" w:rsidP="009A70B2">
      <w:pPr>
        <w:pStyle w:val="BodyText"/>
        <w:spacing w:before="4" w:line="252" w:lineRule="auto"/>
        <w:ind w:left="0" w:right="-37" w:firstLine="709"/>
      </w:pPr>
      <w:r w:rsidRPr="00FE3954">
        <w:t>При</w:t>
      </w:r>
      <w:r w:rsidRPr="00FE3954">
        <w:rPr>
          <w:spacing w:val="1"/>
        </w:rPr>
        <w:t xml:space="preserve"> </w:t>
      </w:r>
      <w:r w:rsidRPr="00FE3954">
        <w:t>заключении</w:t>
      </w:r>
      <w:r w:rsidRPr="00FE3954">
        <w:rPr>
          <w:spacing w:val="1"/>
        </w:rPr>
        <w:t xml:space="preserve"> </w:t>
      </w:r>
      <w:r w:rsidRPr="00FE3954">
        <w:t>трудового</w:t>
      </w:r>
      <w:r w:rsidRPr="00FE3954">
        <w:rPr>
          <w:spacing w:val="1"/>
        </w:rPr>
        <w:t xml:space="preserve"> </w:t>
      </w:r>
      <w:r w:rsidRPr="00FE3954">
        <w:t>договора</w:t>
      </w:r>
      <w:r w:rsidRPr="00FE3954">
        <w:rPr>
          <w:spacing w:val="1"/>
        </w:rPr>
        <w:t xml:space="preserve"> </w:t>
      </w:r>
      <w:r w:rsidRPr="00FE3954">
        <w:t>впервые</w:t>
      </w:r>
      <w:r w:rsidRPr="00FE3954">
        <w:rPr>
          <w:spacing w:val="1"/>
        </w:rPr>
        <w:t xml:space="preserve"> </w:t>
      </w:r>
      <w:r w:rsidRPr="00FE3954">
        <w:t>заведующий</w:t>
      </w:r>
      <w:r w:rsidRPr="00FE3954">
        <w:rPr>
          <w:spacing w:val="1"/>
        </w:rPr>
        <w:t xml:space="preserve"> М</w:t>
      </w:r>
      <w:r w:rsidRPr="00FE3954">
        <w:t>БДОУ</w:t>
      </w:r>
      <w:r w:rsidRPr="00FE3954">
        <w:rPr>
          <w:spacing w:val="1"/>
        </w:rPr>
        <w:t xml:space="preserve"> </w:t>
      </w:r>
      <w:r w:rsidRPr="00FE3954">
        <w:t>оформляет</w:t>
      </w:r>
      <w:r w:rsidRPr="00FE3954">
        <w:rPr>
          <w:spacing w:val="1"/>
        </w:rPr>
        <w:t xml:space="preserve"> </w:t>
      </w:r>
      <w:r w:rsidRPr="00FE3954">
        <w:t>трудовую книжку в электронном виде</w:t>
      </w:r>
      <w:r w:rsidRPr="00FE3954">
        <w:rPr>
          <w:spacing w:val="1"/>
        </w:rPr>
        <w:t xml:space="preserve"> </w:t>
      </w:r>
      <w:r w:rsidRPr="00FE3954">
        <w:t>и оказывает</w:t>
      </w:r>
      <w:r w:rsidRPr="00FE3954">
        <w:rPr>
          <w:spacing w:val="1"/>
        </w:rPr>
        <w:t xml:space="preserve"> </w:t>
      </w:r>
      <w:r w:rsidRPr="00FE3954">
        <w:t>содействие в получении страхового</w:t>
      </w:r>
      <w:r w:rsidRPr="00FE3954">
        <w:rPr>
          <w:spacing w:val="1"/>
        </w:rPr>
        <w:t xml:space="preserve"> </w:t>
      </w:r>
      <w:r w:rsidRPr="00FE3954">
        <w:t>номера</w:t>
      </w:r>
      <w:r w:rsidRPr="00FE3954">
        <w:rPr>
          <w:spacing w:val="-13"/>
        </w:rPr>
        <w:t xml:space="preserve"> </w:t>
      </w:r>
      <w:r w:rsidRPr="00FE3954">
        <w:t>индивидуального</w:t>
      </w:r>
      <w:r w:rsidRPr="00FE3954">
        <w:rPr>
          <w:spacing w:val="-12"/>
        </w:rPr>
        <w:t xml:space="preserve"> </w:t>
      </w:r>
      <w:r w:rsidRPr="00FE3954">
        <w:t>лицевого</w:t>
      </w:r>
      <w:r w:rsidRPr="00FE3954">
        <w:rPr>
          <w:spacing w:val="-13"/>
        </w:rPr>
        <w:t xml:space="preserve"> </w:t>
      </w:r>
      <w:r w:rsidRPr="00FE3954">
        <w:t>счета.</w:t>
      </w:r>
      <w:r w:rsidRPr="00FE3954">
        <w:rPr>
          <w:spacing w:val="-9"/>
        </w:rPr>
        <w:t xml:space="preserve"> </w:t>
      </w:r>
      <w:r w:rsidRPr="00FE3954">
        <w:t>С</w:t>
      </w:r>
      <w:r w:rsidRPr="00FE3954">
        <w:rPr>
          <w:spacing w:val="-11"/>
        </w:rPr>
        <w:t xml:space="preserve"> </w:t>
      </w:r>
      <w:r w:rsidRPr="00FE3954">
        <w:t>01.01.2021</w:t>
      </w:r>
      <w:r w:rsidRPr="00FE3954">
        <w:rPr>
          <w:spacing w:val="-12"/>
        </w:rPr>
        <w:t xml:space="preserve"> </w:t>
      </w:r>
      <w:r w:rsidRPr="00FE3954">
        <w:t>г.</w:t>
      </w:r>
      <w:r w:rsidRPr="00FE3954">
        <w:rPr>
          <w:spacing w:val="-12"/>
        </w:rPr>
        <w:t xml:space="preserve"> </w:t>
      </w:r>
      <w:r w:rsidRPr="00FE3954">
        <w:t>оформление</w:t>
      </w:r>
      <w:r w:rsidRPr="00FE3954">
        <w:rPr>
          <w:spacing w:val="-12"/>
        </w:rPr>
        <w:t xml:space="preserve"> </w:t>
      </w:r>
      <w:r w:rsidRPr="00FE3954">
        <w:t>трудовой</w:t>
      </w:r>
      <w:r w:rsidRPr="00FE3954">
        <w:rPr>
          <w:spacing w:val="-11"/>
        </w:rPr>
        <w:t xml:space="preserve"> </w:t>
      </w:r>
      <w:r w:rsidRPr="00FE3954">
        <w:t>деятельности</w:t>
      </w:r>
      <w:r w:rsidRPr="00FE3954">
        <w:rPr>
          <w:spacing w:val="-58"/>
        </w:rPr>
        <w:t xml:space="preserve"> </w:t>
      </w:r>
      <w:r w:rsidRPr="00FE3954">
        <w:t>происходит в соответствии со ст. 66.1 ТК РФ, а трудовые книжки на указанных лиц не</w:t>
      </w:r>
      <w:r w:rsidRPr="00FE3954">
        <w:rPr>
          <w:spacing w:val="1"/>
        </w:rPr>
        <w:t xml:space="preserve"> </w:t>
      </w:r>
      <w:r w:rsidRPr="00FE3954">
        <w:t>оформляются.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По письменному заявлению работники МБДОУ выбирают способ ведения трудовой</w:t>
      </w:r>
      <w:r w:rsidRPr="00FE3954">
        <w:rPr>
          <w:spacing w:val="1"/>
        </w:rPr>
        <w:t xml:space="preserve"> </w:t>
      </w:r>
      <w:r w:rsidRPr="00FE3954">
        <w:t>книжки:</w:t>
      </w:r>
      <w:r w:rsidRPr="00FE3954">
        <w:rPr>
          <w:spacing w:val="58"/>
        </w:rPr>
        <w:t xml:space="preserve"> </w:t>
      </w:r>
      <w:r w:rsidRPr="00FE3954">
        <w:t>в</w:t>
      </w:r>
      <w:r w:rsidRPr="00FE3954">
        <w:rPr>
          <w:spacing w:val="-2"/>
        </w:rPr>
        <w:t xml:space="preserve"> </w:t>
      </w:r>
      <w:r w:rsidRPr="00FE3954">
        <w:t>электронном</w:t>
      </w:r>
      <w:r w:rsidRPr="00FE3954">
        <w:rPr>
          <w:spacing w:val="-1"/>
        </w:rPr>
        <w:t xml:space="preserve"> </w:t>
      </w:r>
      <w:r w:rsidRPr="00FE3954">
        <w:t>виде</w:t>
      </w:r>
      <w:r w:rsidRPr="00FE3954">
        <w:rPr>
          <w:spacing w:val="-2"/>
        </w:rPr>
        <w:t xml:space="preserve"> </w:t>
      </w:r>
      <w:r w:rsidRPr="00FE3954">
        <w:t>или трудовая</w:t>
      </w:r>
      <w:r w:rsidRPr="00FE3954">
        <w:rPr>
          <w:spacing w:val="-1"/>
        </w:rPr>
        <w:t xml:space="preserve"> </w:t>
      </w:r>
      <w:r w:rsidRPr="00FE3954">
        <w:t>книжка</w:t>
      </w:r>
      <w:r w:rsidRPr="00FE3954">
        <w:rPr>
          <w:spacing w:val="1"/>
        </w:rPr>
        <w:t xml:space="preserve"> </w:t>
      </w:r>
      <w:r w:rsidRPr="00FE3954">
        <w:t>установленного</w:t>
      </w:r>
      <w:r w:rsidRPr="00FE3954">
        <w:rPr>
          <w:spacing w:val="-1"/>
        </w:rPr>
        <w:t xml:space="preserve"> </w:t>
      </w:r>
      <w:r w:rsidRPr="00FE3954">
        <w:t>образца.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трудовую книжку вносятся сведения о работнике, выполняемой им работе,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переводах на другую постоянную работу и об увольнении работника, а также основания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 трудового договора и сведения о награждениях за успехи в работе. Сведения 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вносятся,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желанию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 по совместительству вносятся в трудовую книжку по месту основной работы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документа,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подтверждающего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совместительству.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22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Оформление трудовой книжки работнику осуществляется работодателем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присутствии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недельного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работу.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записи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выполняемой работе, переводе на другую постоянную работу, квалификации, увольнении, 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 о награждении вносятся в трудовую книжку на основании соответствующего приказа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 не позднее недельного срока, а при увольнении - в день увольнения и должны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точно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соответствовать тексту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вносимой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 записью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выполняемой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постоянную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ознакомить ее владельца под подпись в его личной карточке, в которой повторяется запись,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внесенная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 книжку.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 также формирует в электронном виде основную информацию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 деятельности и трудовом стаже каждого работника (далее - сведения о 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деятельности) и представляет ее в порядке, установленном законодательством 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(персонифицированном)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системе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 страхования, для хранения в информационных ресурсах Пенсионного фонда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сведения о трудовой деятельности включаются информация о работнике,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постоянную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об увольнении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указанием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причины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 договора, другая предусмотренная Трудовым Кодексом Российской Федерации (далее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Кодекс),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информация.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80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случаях, установленных Кодексом, при заключении трудового 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лицо,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поступающее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предъявляет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вместе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взамен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ее.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использоваться также для исчисления трудового стажа работника, внесения записей в 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 книжку (в случаях, если в соответствии с Кодексом, иным федеральным законом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работника ведется трудовая книжка) и осуществления других целей в соответствии 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418"/>
          <w:tab w:val="left" w:pos="1843"/>
        </w:tabs>
        <w:spacing w:before="3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Заведующий обязан предоставить работнику (за исключением случаев, если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 с Кодексом, или иным федеральным законом на работника ведется трудовая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книжка)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способом,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бумажном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носителе,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усиленной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квалифицированной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адресу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почты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БДОУ:</w:t>
      </w:r>
    </w:p>
    <w:p w:rsidR="005A61C9" w:rsidRPr="00FE3954" w:rsidRDefault="005A61C9" w:rsidP="009A70B2">
      <w:pPr>
        <w:pStyle w:val="ListParagraph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подачи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заявления;</w:t>
      </w:r>
    </w:p>
    <w:p w:rsidR="005A61C9" w:rsidRPr="00FE3954" w:rsidRDefault="005A61C9" w:rsidP="009A70B2">
      <w:pPr>
        <w:pStyle w:val="ListParagraph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134"/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выявления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неверной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неполной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сведениях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информационных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ресурсах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фонда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письменному заявлению работника обязан исправить или дополнить сведения о 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 и представить их в порядке, установленном законодательством 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(персонифицированном)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системе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 страхования, для хранения в информационных ресурсах Пенсионного фонда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5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хранятся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учреждении как документы строгой отчетности в несгораемом сейфе. 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81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состоящее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копии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копии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профессиональной подготовке, медицинского заключения об отсутствии противопоказаний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осуществляющей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предъявляемых при приеме на работу вместо трудовой книжки, аттестационного листа (для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 работников). Здесь же хранится один экземпляр письменного 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701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предложить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заполнить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анкету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приобщения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вклеить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фотографию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дело.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 каждого работника заводится личное дело, в которое помещаются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документы: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Приказ</w:t>
      </w:r>
      <w:r w:rsidRPr="00FE3954">
        <w:rPr>
          <w:spacing w:val="-3"/>
        </w:rPr>
        <w:t xml:space="preserve"> </w:t>
      </w:r>
      <w:r w:rsidRPr="00FE3954">
        <w:t>о</w:t>
      </w:r>
      <w:r w:rsidRPr="00FE3954">
        <w:rPr>
          <w:spacing w:val="-2"/>
        </w:rPr>
        <w:t xml:space="preserve"> </w:t>
      </w:r>
      <w:r w:rsidRPr="00FE3954">
        <w:t>приеме</w:t>
      </w:r>
      <w:r w:rsidRPr="00FE3954">
        <w:rPr>
          <w:spacing w:val="-4"/>
        </w:rPr>
        <w:t xml:space="preserve"> </w:t>
      </w:r>
      <w:r w:rsidRPr="00FE3954">
        <w:t>на</w:t>
      </w:r>
      <w:r w:rsidRPr="00FE3954">
        <w:rPr>
          <w:spacing w:val="-3"/>
        </w:rPr>
        <w:t xml:space="preserve"> </w:t>
      </w:r>
      <w:r w:rsidRPr="00FE3954">
        <w:t>работу</w:t>
      </w:r>
      <w:r w:rsidRPr="00FE3954">
        <w:rPr>
          <w:spacing w:val="-7"/>
        </w:rPr>
        <w:t xml:space="preserve"> </w:t>
      </w:r>
      <w:r w:rsidRPr="00FE3954">
        <w:t>(оригинал</w:t>
      </w:r>
      <w:r w:rsidRPr="00FE3954">
        <w:rPr>
          <w:spacing w:val="-4"/>
        </w:rPr>
        <w:t xml:space="preserve"> </w:t>
      </w:r>
      <w:r w:rsidRPr="00FE3954">
        <w:t>с</w:t>
      </w:r>
      <w:r w:rsidRPr="00FE3954">
        <w:rPr>
          <w:spacing w:val="-3"/>
        </w:rPr>
        <w:t xml:space="preserve"> </w:t>
      </w:r>
      <w:r w:rsidRPr="00FE3954">
        <w:t>отметкой</w:t>
      </w:r>
      <w:r w:rsidRPr="00FE3954">
        <w:rPr>
          <w:spacing w:val="-2"/>
        </w:rPr>
        <w:t xml:space="preserve"> </w:t>
      </w:r>
      <w:r w:rsidRPr="00FE3954">
        <w:t>о</w:t>
      </w:r>
      <w:r w:rsidRPr="00FE3954">
        <w:rPr>
          <w:spacing w:val="-3"/>
        </w:rPr>
        <w:t xml:space="preserve"> </w:t>
      </w:r>
      <w:r w:rsidRPr="00FE3954">
        <w:t>прохождении</w:t>
      </w:r>
      <w:r w:rsidRPr="00FE3954">
        <w:rPr>
          <w:spacing w:val="-2"/>
        </w:rPr>
        <w:t xml:space="preserve"> </w:t>
      </w:r>
      <w:r w:rsidRPr="00FE3954">
        <w:t>инструктажа).</w:t>
      </w:r>
      <w:r w:rsidRPr="00FE3954">
        <w:rPr>
          <w:spacing w:val="-57"/>
        </w:rPr>
        <w:t xml:space="preserve"> </w:t>
      </w:r>
      <w:r w:rsidRPr="00FE3954">
        <w:t>Заявление</w:t>
      </w:r>
      <w:r w:rsidRPr="00FE3954">
        <w:rPr>
          <w:spacing w:val="-2"/>
        </w:rPr>
        <w:t xml:space="preserve"> </w:t>
      </w:r>
      <w:r w:rsidRPr="00FE3954">
        <w:t>о приеме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1"/>
        </w:rPr>
        <w:t xml:space="preserve"> </w:t>
      </w:r>
      <w:r w:rsidRPr="00FE3954">
        <w:t>работу</w:t>
      </w:r>
      <w:r w:rsidRPr="00FE3954">
        <w:rPr>
          <w:spacing w:val="-5"/>
        </w:rPr>
        <w:t xml:space="preserve"> </w:t>
      </w:r>
      <w:r w:rsidRPr="00FE3954">
        <w:t>(оригинал).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Трудовой договор (оригинал, экземпляр работодателя).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Согласие на обработку персональных данных.</w:t>
      </w:r>
    </w:p>
    <w:p w:rsidR="005A61C9" w:rsidRPr="00FE3954" w:rsidRDefault="005A61C9" w:rsidP="00DF06C5">
      <w:pPr>
        <w:pStyle w:val="BodyText"/>
        <w:ind w:left="0" w:right="-37" w:firstLine="709"/>
      </w:pPr>
      <w:r w:rsidRPr="00FE3954">
        <w:t>Согласие</w:t>
      </w:r>
      <w:r w:rsidRPr="00FE3954">
        <w:rPr>
          <w:spacing w:val="-4"/>
        </w:rPr>
        <w:t xml:space="preserve"> </w:t>
      </w:r>
      <w:r w:rsidRPr="00FE3954">
        <w:t>на</w:t>
      </w:r>
      <w:r w:rsidRPr="00FE3954">
        <w:rPr>
          <w:spacing w:val="-3"/>
        </w:rPr>
        <w:t xml:space="preserve"> </w:t>
      </w:r>
      <w:r w:rsidRPr="00FE3954">
        <w:t>передачу</w:t>
      </w:r>
      <w:r w:rsidRPr="00FE3954">
        <w:rPr>
          <w:spacing w:val="-7"/>
        </w:rPr>
        <w:t xml:space="preserve"> </w:t>
      </w:r>
      <w:r w:rsidRPr="00FE3954">
        <w:t>и обработку</w:t>
      </w:r>
      <w:r w:rsidRPr="00FE3954">
        <w:rPr>
          <w:spacing w:val="-10"/>
        </w:rPr>
        <w:t xml:space="preserve"> </w:t>
      </w:r>
      <w:r w:rsidRPr="00FE3954">
        <w:t>персональных</w:t>
      </w:r>
      <w:r w:rsidRPr="00FE3954">
        <w:rPr>
          <w:spacing w:val="-1"/>
        </w:rPr>
        <w:t xml:space="preserve"> </w:t>
      </w:r>
      <w:r w:rsidRPr="00FE3954">
        <w:t>данных</w:t>
      </w:r>
      <w:r w:rsidRPr="00FE3954">
        <w:rPr>
          <w:spacing w:val="-1"/>
        </w:rPr>
        <w:t xml:space="preserve"> </w:t>
      </w:r>
      <w:r w:rsidRPr="00FE3954">
        <w:t>субъектов</w:t>
      </w:r>
      <w:r w:rsidRPr="00FE3954">
        <w:rPr>
          <w:spacing w:val="-2"/>
        </w:rPr>
        <w:t xml:space="preserve"> </w:t>
      </w:r>
      <w:r w:rsidRPr="00FE3954">
        <w:t>персональных</w:t>
      </w:r>
      <w:r w:rsidRPr="00FE3954">
        <w:rPr>
          <w:spacing w:val="-1"/>
        </w:rPr>
        <w:t xml:space="preserve">  </w:t>
      </w:r>
      <w:r w:rsidRPr="00FE3954">
        <w:t>данных</w:t>
      </w:r>
      <w:r w:rsidRPr="00FE3954">
        <w:rPr>
          <w:spacing w:val="-57"/>
        </w:rPr>
        <w:t xml:space="preserve">    </w:t>
      </w:r>
      <w:r w:rsidRPr="00FE3954">
        <w:t>Ознакомление</w:t>
      </w:r>
      <w:r w:rsidRPr="00FE3954">
        <w:rPr>
          <w:spacing w:val="-5"/>
        </w:rPr>
        <w:t xml:space="preserve"> </w:t>
      </w:r>
      <w:r w:rsidRPr="00FE3954">
        <w:t>с</w:t>
      </w:r>
      <w:r w:rsidRPr="00FE3954">
        <w:rPr>
          <w:spacing w:val="-5"/>
        </w:rPr>
        <w:t xml:space="preserve"> </w:t>
      </w:r>
      <w:r w:rsidRPr="00FE3954">
        <w:t>локальными</w:t>
      </w:r>
      <w:r w:rsidRPr="00FE3954">
        <w:rPr>
          <w:spacing w:val="-4"/>
        </w:rPr>
        <w:t xml:space="preserve"> </w:t>
      </w:r>
      <w:r w:rsidRPr="00FE3954">
        <w:t>нормативными</w:t>
      </w:r>
      <w:r w:rsidRPr="00FE3954">
        <w:rPr>
          <w:spacing w:val="-3"/>
        </w:rPr>
        <w:t xml:space="preserve"> </w:t>
      </w:r>
      <w:r w:rsidRPr="00FE3954">
        <w:t>актами.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Расписка о неразглашении персональных данных работников и воспитанников.</w:t>
      </w:r>
      <w:r w:rsidRPr="00FE3954">
        <w:rPr>
          <w:spacing w:val="-57"/>
        </w:rPr>
        <w:t xml:space="preserve"> </w:t>
      </w:r>
      <w:r w:rsidRPr="00FE3954">
        <w:t>Расписка-обязательство</w:t>
      </w:r>
      <w:r w:rsidRPr="00FE3954">
        <w:rPr>
          <w:spacing w:val="-2"/>
        </w:rPr>
        <w:t xml:space="preserve"> </w:t>
      </w:r>
      <w:r w:rsidRPr="00FE3954">
        <w:t>об</w:t>
      </w:r>
      <w:r w:rsidRPr="00FE3954">
        <w:rPr>
          <w:spacing w:val="-1"/>
        </w:rPr>
        <w:t xml:space="preserve"> </w:t>
      </w:r>
      <w:r w:rsidRPr="00FE3954">
        <w:t>изменении</w:t>
      </w:r>
      <w:r w:rsidRPr="00FE3954">
        <w:rPr>
          <w:spacing w:val="-1"/>
        </w:rPr>
        <w:t xml:space="preserve"> </w:t>
      </w:r>
      <w:r w:rsidRPr="00FE3954">
        <w:t>персональных</w:t>
      </w:r>
      <w:r w:rsidRPr="00FE3954">
        <w:rPr>
          <w:spacing w:val="2"/>
        </w:rPr>
        <w:t xml:space="preserve"> </w:t>
      </w:r>
      <w:r w:rsidRPr="00FE3954">
        <w:t>данных.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Должностная</w:t>
      </w:r>
      <w:r w:rsidRPr="00FE3954">
        <w:rPr>
          <w:spacing w:val="-6"/>
        </w:rPr>
        <w:t xml:space="preserve"> </w:t>
      </w:r>
      <w:r w:rsidRPr="00FE3954">
        <w:t>инструкция</w:t>
      </w:r>
      <w:r w:rsidRPr="00FE3954">
        <w:rPr>
          <w:spacing w:val="-5"/>
        </w:rPr>
        <w:t xml:space="preserve"> </w:t>
      </w:r>
      <w:r w:rsidRPr="00FE3954">
        <w:t>(оригинал,</w:t>
      </w:r>
      <w:r w:rsidRPr="00FE3954">
        <w:rPr>
          <w:spacing w:val="-6"/>
        </w:rPr>
        <w:t xml:space="preserve"> </w:t>
      </w:r>
      <w:r w:rsidRPr="00FE3954">
        <w:t>экземпляр</w:t>
      </w:r>
      <w:r w:rsidRPr="00FE3954">
        <w:rPr>
          <w:spacing w:val="-5"/>
        </w:rPr>
        <w:t xml:space="preserve"> </w:t>
      </w:r>
      <w:r w:rsidRPr="00FE3954">
        <w:t>работодателя).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Инструкция</w:t>
      </w:r>
      <w:r w:rsidRPr="00FE3954">
        <w:rPr>
          <w:spacing w:val="-4"/>
        </w:rPr>
        <w:t xml:space="preserve"> </w:t>
      </w:r>
      <w:r w:rsidRPr="00FE3954">
        <w:t>по</w:t>
      </w:r>
      <w:r w:rsidRPr="00FE3954">
        <w:rPr>
          <w:spacing w:val="-3"/>
        </w:rPr>
        <w:t xml:space="preserve"> </w:t>
      </w:r>
      <w:r w:rsidRPr="00FE3954">
        <w:t>охране</w:t>
      </w:r>
      <w:r w:rsidRPr="00FE3954">
        <w:rPr>
          <w:spacing w:val="-7"/>
        </w:rPr>
        <w:t xml:space="preserve"> </w:t>
      </w:r>
      <w:r w:rsidRPr="00FE3954">
        <w:t>труда</w:t>
      </w:r>
      <w:r w:rsidRPr="00FE3954">
        <w:rPr>
          <w:spacing w:val="-4"/>
        </w:rPr>
        <w:t xml:space="preserve"> </w:t>
      </w:r>
      <w:r w:rsidRPr="00FE3954">
        <w:t>по</w:t>
      </w:r>
      <w:r w:rsidRPr="00FE3954">
        <w:rPr>
          <w:spacing w:val="-3"/>
        </w:rPr>
        <w:t xml:space="preserve"> </w:t>
      </w:r>
      <w:r w:rsidRPr="00FE3954">
        <w:t>должности</w:t>
      </w:r>
      <w:r w:rsidRPr="00FE3954">
        <w:rPr>
          <w:spacing w:val="-3"/>
        </w:rPr>
        <w:t xml:space="preserve"> </w:t>
      </w:r>
      <w:r w:rsidRPr="00FE3954">
        <w:t>(оригинал,</w:t>
      </w:r>
      <w:r w:rsidRPr="00FE3954">
        <w:rPr>
          <w:spacing w:val="-4"/>
        </w:rPr>
        <w:t xml:space="preserve"> </w:t>
      </w:r>
      <w:r w:rsidRPr="00FE3954">
        <w:t>экземпляр</w:t>
      </w:r>
      <w:r w:rsidRPr="00FE3954">
        <w:rPr>
          <w:spacing w:val="-4"/>
        </w:rPr>
        <w:t xml:space="preserve"> </w:t>
      </w:r>
      <w:r w:rsidRPr="00FE3954">
        <w:t>работодателя).</w:t>
      </w:r>
      <w:r w:rsidRPr="00FE3954">
        <w:rPr>
          <w:spacing w:val="-57"/>
        </w:rPr>
        <w:t xml:space="preserve"> </w:t>
      </w:r>
      <w:r w:rsidRPr="00FE3954">
        <w:t>Дополнительные</w:t>
      </w:r>
      <w:r w:rsidRPr="00FE3954">
        <w:rPr>
          <w:spacing w:val="-3"/>
        </w:rPr>
        <w:t xml:space="preserve"> </w:t>
      </w:r>
      <w:r w:rsidRPr="00FE3954">
        <w:t>соглашения к трудовому</w:t>
      </w:r>
      <w:r w:rsidRPr="00FE3954">
        <w:rPr>
          <w:spacing w:val="-5"/>
        </w:rPr>
        <w:t xml:space="preserve"> </w:t>
      </w:r>
      <w:r w:rsidRPr="00FE3954">
        <w:t>договору.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Личное</w:t>
      </w:r>
      <w:r w:rsidRPr="00FE3954">
        <w:rPr>
          <w:spacing w:val="-6"/>
        </w:rPr>
        <w:t xml:space="preserve"> </w:t>
      </w:r>
      <w:r w:rsidRPr="00FE3954">
        <w:t>дело</w:t>
      </w:r>
      <w:r w:rsidRPr="00FE3954">
        <w:rPr>
          <w:spacing w:val="-5"/>
        </w:rPr>
        <w:t xml:space="preserve"> </w:t>
      </w:r>
      <w:r w:rsidRPr="00FE3954">
        <w:t>работника</w:t>
      </w:r>
      <w:r w:rsidRPr="00FE3954">
        <w:rPr>
          <w:spacing w:val="-8"/>
        </w:rPr>
        <w:t xml:space="preserve"> </w:t>
      </w:r>
      <w:r w:rsidRPr="00FE3954">
        <w:t>хранится</w:t>
      </w:r>
      <w:r w:rsidRPr="00FE3954">
        <w:rPr>
          <w:spacing w:val="-5"/>
        </w:rPr>
        <w:t xml:space="preserve"> </w:t>
      </w:r>
      <w:r w:rsidRPr="00FE3954">
        <w:t>в</w:t>
      </w:r>
      <w:r w:rsidRPr="00FE3954">
        <w:rPr>
          <w:spacing w:val="-3"/>
        </w:rPr>
        <w:t xml:space="preserve"> </w:t>
      </w:r>
      <w:r w:rsidRPr="00FE3954">
        <w:t>дошкольном</w:t>
      </w:r>
      <w:r w:rsidRPr="00FE3954">
        <w:rPr>
          <w:spacing w:val="-5"/>
        </w:rPr>
        <w:t xml:space="preserve"> </w:t>
      </w:r>
      <w:r w:rsidRPr="00FE3954">
        <w:t>образовательном</w:t>
      </w:r>
      <w:r w:rsidRPr="00FE3954">
        <w:rPr>
          <w:spacing w:val="-3"/>
        </w:rPr>
        <w:t xml:space="preserve"> </w:t>
      </w:r>
      <w:r w:rsidRPr="00FE3954">
        <w:t>учреждении,</w:t>
      </w:r>
      <w:r w:rsidRPr="00FE3954">
        <w:rPr>
          <w:spacing w:val="-5"/>
        </w:rPr>
        <w:t xml:space="preserve"> </w:t>
      </w:r>
      <w:r w:rsidRPr="00FE3954">
        <w:t>в</w:t>
      </w:r>
      <w:r w:rsidRPr="00FE3954">
        <w:rPr>
          <w:spacing w:val="-5"/>
        </w:rPr>
        <w:t xml:space="preserve"> </w:t>
      </w:r>
      <w:r w:rsidRPr="00FE3954">
        <w:t>том</w:t>
      </w:r>
      <w:r w:rsidRPr="00FE3954">
        <w:rPr>
          <w:spacing w:val="-5"/>
        </w:rPr>
        <w:t xml:space="preserve"> </w:t>
      </w:r>
      <w:r w:rsidRPr="00FE3954">
        <w:t>числе</w:t>
      </w:r>
      <w:r w:rsidRPr="00FE3954">
        <w:rPr>
          <w:spacing w:val="-5"/>
        </w:rPr>
        <w:t xml:space="preserve"> </w:t>
      </w:r>
      <w:r w:rsidRPr="00FE3954">
        <w:t xml:space="preserve">и </w:t>
      </w:r>
      <w:r w:rsidRPr="00FE3954">
        <w:rPr>
          <w:spacing w:val="-58"/>
        </w:rPr>
        <w:t xml:space="preserve"> </w:t>
      </w:r>
      <w:r w:rsidRPr="00FE3954">
        <w:t>после увольнения, до 50</w:t>
      </w:r>
      <w:r w:rsidRPr="00FE3954">
        <w:rPr>
          <w:spacing w:val="2"/>
        </w:rPr>
        <w:t xml:space="preserve"> </w:t>
      </w:r>
      <w:r w:rsidRPr="00FE3954">
        <w:t>лет.</w:t>
      </w:r>
    </w:p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701"/>
        </w:tabs>
        <w:ind w:left="0" w:right="-37" w:firstLine="709"/>
      </w:pPr>
      <w:r w:rsidRPr="00FE3954">
        <w:t>Отказ</w:t>
      </w:r>
      <w:r w:rsidRPr="00FE3954">
        <w:rPr>
          <w:spacing w:val="-7"/>
        </w:rPr>
        <w:t xml:space="preserve"> </w:t>
      </w:r>
      <w:r w:rsidRPr="00FE3954">
        <w:t>в</w:t>
      </w:r>
      <w:r w:rsidRPr="00FE3954">
        <w:rPr>
          <w:spacing w:val="-5"/>
        </w:rPr>
        <w:t xml:space="preserve"> </w:t>
      </w:r>
      <w:r w:rsidRPr="00FE3954">
        <w:t>приеме</w:t>
      </w:r>
      <w:r w:rsidRPr="00FE3954">
        <w:rPr>
          <w:spacing w:val="-8"/>
        </w:rPr>
        <w:t xml:space="preserve"> </w:t>
      </w:r>
      <w:r w:rsidRPr="00FE3954">
        <w:t>на</w:t>
      </w:r>
      <w:r w:rsidRPr="00FE3954">
        <w:rPr>
          <w:spacing w:val="-8"/>
        </w:rPr>
        <w:t xml:space="preserve"> </w:t>
      </w:r>
      <w:r w:rsidRPr="00FE3954">
        <w:t>работу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2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допускается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необоснованный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Какое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бы то ни было прямое или косвенное ограничение прав или установление прямых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косвенных преимуществ при заключении трудового договора в зависимости от пола, расы,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цвета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кожи,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национальности,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языка,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происхождения,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имущественного,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семейного,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социального и должностного положения, возраста, места жительства (в том числе наличия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 отсутствия регистрации по месту жительства или пребывания), отношения к религии,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убеждений, принадлежности или непринадлежности к общественным объединениям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каким-либо социальным группам, а также других обстоятельств, не связанных с деловыми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качествами 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допускается,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ограничения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преимущества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предусмотрены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 законами.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7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среднее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высшее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отвечающие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квалификационным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квалификационных справочниках,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(или)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стандартах.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К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педагогической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деятельности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не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допускаются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лица:</w:t>
      </w:r>
    </w:p>
    <w:p w:rsidR="005A61C9" w:rsidRPr="00FE3954" w:rsidRDefault="005A61C9" w:rsidP="00486166">
      <w:pPr>
        <w:pStyle w:val="BodyText"/>
        <w:ind w:left="0" w:right="-37" w:firstLine="709"/>
      </w:pPr>
      <w:r w:rsidRPr="00FE3954">
        <w:t>а)</w:t>
      </w:r>
      <w:r w:rsidRPr="00FE3954">
        <w:rPr>
          <w:spacing w:val="-6"/>
        </w:rPr>
        <w:t xml:space="preserve"> </w:t>
      </w:r>
      <w:r w:rsidRPr="00FE3954">
        <w:t>лишенные</w:t>
      </w:r>
      <w:r w:rsidRPr="00FE3954">
        <w:rPr>
          <w:spacing w:val="-5"/>
        </w:rPr>
        <w:t xml:space="preserve"> </w:t>
      </w:r>
      <w:r w:rsidRPr="00FE3954">
        <w:t>права</w:t>
      </w:r>
      <w:r w:rsidRPr="00FE3954">
        <w:rPr>
          <w:spacing w:val="-6"/>
        </w:rPr>
        <w:t xml:space="preserve"> </w:t>
      </w:r>
      <w:r w:rsidRPr="00FE3954">
        <w:t>заниматься</w:t>
      </w:r>
      <w:r w:rsidRPr="00FE3954">
        <w:rPr>
          <w:spacing w:val="-5"/>
        </w:rPr>
        <w:t xml:space="preserve"> </w:t>
      </w:r>
      <w:r w:rsidRPr="00FE3954">
        <w:t>педагогической</w:t>
      </w:r>
      <w:r w:rsidRPr="00FE3954">
        <w:rPr>
          <w:spacing w:val="-4"/>
        </w:rPr>
        <w:t xml:space="preserve"> </w:t>
      </w:r>
      <w:r w:rsidRPr="00FE3954">
        <w:t>деятельностью</w:t>
      </w:r>
      <w:r w:rsidRPr="00FE3954">
        <w:rPr>
          <w:spacing w:val="-5"/>
        </w:rPr>
        <w:t xml:space="preserve"> </w:t>
      </w:r>
      <w:r w:rsidRPr="00FE3954">
        <w:t>в</w:t>
      </w:r>
      <w:r w:rsidRPr="00FE3954">
        <w:rPr>
          <w:spacing w:val="-5"/>
        </w:rPr>
        <w:t xml:space="preserve"> </w:t>
      </w:r>
      <w:r w:rsidRPr="00FE3954">
        <w:t>соответствии</w:t>
      </w:r>
      <w:r w:rsidRPr="00FE3954">
        <w:rPr>
          <w:spacing w:val="-4"/>
        </w:rPr>
        <w:t xml:space="preserve"> </w:t>
      </w:r>
      <w:r w:rsidRPr="00FE3954">
        <w:t>с</w:t>
      </w:r>
      <w:r w:rsidRPr="00FE3954">
        <w:rPr>
          <w:spacing w:val="-6"/>
        </w:rPr>
        <w:t xml:space="preserve"> </w:t>
      </w:r>
      <w:r w:rsidRPr="00FE3954">
        <w:t>вступившим</w:t>
      </w:r>
      <w:r w:rsidRPr="00FE3954">
        <w:rPr>
          <w:spacing w:val="-57"/>
        </w:rPr>
        <w:t xml:space="preserve"> </w:t>
      </w:r>
      <w:r w:rsidRPr="00FE3954">
        <w:t>в</w:t>
      </w:r>
      <w:r w:rsidRPr="00FE3954">
        <w:rPr>
          <w:spacing w:val="-2"/>
        </w:rPr>
        <w:t xml:space="preserve"> </w:t>
      </w:r>
      <w:r w:rsidRPr="00FE3954">
        <w:t>законную силу</w:t>
      </w:r>
      <w:r w:rsidRPr="00FE3954">
        <w:rPr>
          <w:spacing w:val="-5"/>
        </w:rPr>
        <w:t xml:space="preserve"> </w:t>
      </w:r>
      <w:r w:rsidRPr="00FE3954">
        <w:t>приговором</w:t>
      </w:r>
      <w:r w:rsidRPr="00FE3954">
        <w:rPr>
          <w:spacing w:val="-2"/>
        </w:rPr>
        <w:t xml:space="preserve"> </w:t>
      </w:r>
      <w:r w:rsidRPr="00FE3954">
        <w:t>суда;</w:t>
      </w:r>
    </w:p>
    <w:p w:rsidR="005A61C9" w:rsidRPr="00FE3954" w:rsidRDefault="005A61C9" w:rsidP="00486166">
      <w:pPr>
        <w:pStyle w:val="BodyText"/>
        <w:ind w:left="0" w:right="-37" w:firstLine="709"/>
      </w:pPr>
      <w:r w:rsidRPr="00FE3954">
        <w:t>б)</w:t>
      </w:r>
      <w:r w:rsidRPr="00FE3954">
        <w:rPr>
          <w:spacing w:val="-4"/>
        </w:rPr>
        <w:t xml:space="preserve"> </w:t>
      </w:r>
      <w:r w:rsidRPr="00FE3954">
        <w:t>признанные</w:t>
      </w:r>
      <w:r w:rsidRPr="00FE3954">
        <w:rPr>
          <w:spacing w:val="-4"/>
        </w:rPr>
        <w:t xml:space="preserve"> </w:t>
      </w:r>
      <w:r w:rsidRPr="00FE3954">
        <w:t>недееспособными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1"/>
        </w:rPr>
        <w:t xml:space="preserve"> </w:t>
      </w:r>
      <w:r w:rsidRPr="00FE3954">
        <w:t>установленном</w:t>
      </w:r>
      <w:r w:rsidRPr="00FE3954">
        <w:rPr>
          <w:spacing w:val="-3"/>
        </w:rPr>
        <w:t xml:space="preserve"> </w:t>
      </w:r>
      <w:r w:rsidRPr="00FE3954">
        <w:t>федеральным</w:t>
      </w:r>
      <w:r w:rsidRPr="00FE3954">
        <w:rPr>
          <w:spacing w:val="-3"/>
        </w:rPr>
        <w:t xml:space="preserve"> </w:t>
      </w:r>
      <w:r w:rsidRPr="00FE3954">
        <w:t>законом</w:t>
      </w:r>
      <w:r w:rsidRPr="00FE3954">
        <w:rPr>
          <w:spacing w:val="-3"/>
        </w:rPr>
        <w:t xml:space="preserve"> </w:t>
      </w:r>
      <w:r w:rsidRPr="00FE3954">
        <w:t>порядке;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в)</w:t>
      </w:r>
      <w:r w:rsidRPr="00FE3954">
        <w:rPr>
          <w:spacing w:val="-12"/>
        </w:rPr>
        <w:t xml:space="preserve"> </w:t>
      </w:r>
      <w:r w:rsidRPr="00FE3954">
        <w:t>имеющие</w:t>
      </w:r>
      <w:r w:rsidRPr="00FE3954">
        <w:rPr>
          <w:spacing w:val="-12"/>
        </w:rPr>
        <w:t xml:space="preserve"> </w:t>
      </w:r>
      <w:r w:rsidRPr="00FE3954">
        <w:t>заболевания,</w:t>
      </w:r>
      <w:r w:rsidRPr="00FE3954">
        <w:rPr>
          <w:spacing w:val="-12"/>
        </w:rPr>
        <w:t xml:space="preserve"> </w:t>
      </w:r>
      <w:r w:rsidRPr="00FE3954">
        <w:t>предусмотренные</w:t>
      </w:r>
      <w:r w:rsidRPr="00FE3954">
        <w:rPr>
          <w:spacing w:val="-12"/>
        </w:rPr>
        <w:t xml:space="preserve"> </w:t>
      </w:r>
      <w:r w:rsidRPr="00FE3954">
        <w:t>перечнем,</w:t>
      </w:r>
      <w:r w:rsidRPr="00FE3954">
        <w:rPr>
          <w:spacing w:val="-7"/>
        </w:rPr>
        <w:t xml:space="preserve"> </w:t>
      </w:r>
      <w:r w:rsidRPr="00FE3954">
        <w:t>утверждаемым</w:t>
      </w:r>
      <w:r w:rsidRPr="00FE3954">
        <w:rPr>
          <w:spacing w:val="-9"/>
        </w:rPr>
        <w:t xml:space="preserve"> </w:t>
      </w:r>
      <w:r w:rsidRPr="00FE3954">
        <w:t>федеральным</w:t>
      </w:r>
      <w:r w:rsidRPr="00FE3954">
        <w:rPr>
          <w:spacing w:val="-13"/>
        </w:rPr>
        <w:t xml:space="preserve"> </w:t>
      </w:r>
      <w:r w:rsidRPr="00FE3954">
        <w:t>органом</w:t>
      </w:r>
      <w:r w:rsidRPr="00FE3954">
        <w:rPr>
          <w:spacing w:val="-57"/>
        </w:rPr>
        <w:t xml:space="preserve"> </w:t>
      </w:r>
      <w:r w:rsidRPr="00FE3954">
        <w:t>исполнительной</w:t>
      </w:r>
      <w:r w:rsidRPr="00FE3954">
        <w:rPr>
          <w:spacing w:val="1"/>
        </w:rPr>
        <w:t xml:space="preserve"> </w:t>
      </w:r>
      <w:r w:rsidRPr="00FE3954">
        <w:t>власти,</w:t>
      </w:r>
      <w:r w:rsidRPr="00FE3954">
        <w:rPr>
          <w:spacing w:val="1"/>
        </w:rPr>
        <w:t xml:space="preserve"> </w:t>
      </w:r>
      <w:r w:rsidRPr="00FE3954">
        <w:t>осуществляющим</w:t>
      </w:r>
      <w:r w:rsidRPr="00FE3954">
        <w:rPr>
          <w:spacing w:val="1"/>
        </w:rPr>
        <w:t xml:space="preserve"> </w:t>
      </w:r>
      <w:r w:rsidRPr="00FE3954">
        <w:t>функции</w:t>
      </w:r>
      <w:r w:rsidRPr="00FE3954">
        <w:rPr>
          <w:spacing w:val="1"/>
        </w:rPr>
        <w:t xml:space="preserve"> </w:t>
      </w:r>
      <w:r w:rsidRPr="00FE3954">
        <w:t>по</w:t>
      </w:r>
      <w:r w:rsidRPr="00FE3954">
        <w:rPr>
          <w:spacing w:val="1"/>
        </w:rPr>
        <w:t xml:space="preserve"> </w:t>
      </w:r>
      <w:r w:rsidRPr="00FE3954">
        <w:t>выработке</w:t>
      </w:r>
      <w:r w:rsidRPr="00FE3954">
        <w:rPr>
          <w:spacing w:val="1"/>
        </w:rPr>
        <w:t xml:space="preserve"> </w:t>
      </w:r>
      <w:r w:rsidRPr="00FE3954">
        <w:t>государственной</w:t>
      </w:r>
      <w:r w:rsidRPr="00FE3954">
        <w:rPr>
          <w:spacing w:val="1"/>
        </w:rPr>
        <w:t xml:space="preserve"> </w:t>
      </w:r>
      <w:r w:rsidRPr="00FE3954">
        <w:t>политики</w:t>
      </w:r>
      <w:r w:rsidRPr="00FE3954">
        <w:rPr>
          <w:spacing w:val="-1"/>
        </w:rPr>
        <w:t xml:space="preserve"> </w:t>
      </w:r>
      <w:r w:rsidRPr="00FE3954">
        <w:t>и</w:t>
      </w:r>
      <w:r w:rsidRPr="00FE3954">
        <w:rPr>
          <w:spacing w:val="-2"/>
        </w:rPr>
        <w:t xml:space="preserve"> </w:t>
      </w:r>
      <w:r w:rsidRPr="00FE3954">
        <w:t>нормативно-правовому</w:t>
      </w:r>
      <w:r w:rsidRPr="00FE3954">
        <w:rPr>
          <w:spacing w:val="-6"/>
        </w:rPr>
        <w:t xml:space="preserve"> </w:t>
      </w:r>
      <w:r w:rsidRPr="00FE3954">
        <w:t>регулированию в</w:t>
      </w:r>
      <w:r w:rsidRPr="00FE3954">
        <w:rPr>
          <w:spacing w:val="-2"/>
        </w:rPr>
        <w:t xml:space="preserve"> </w:t>
      </w:r>
      <w:r w:rsidRPr="00FE3954">
        <w:t>области</w:t>
      </w:r>
      <w:r w:rsidRPr="00FE3954">
        <w:rPr>
          <w:spacing w:val="-2"/>
        </w:rPr>
        <w:t xml:space="preserve"> </w:t>
      </w:r>
      <w:r w:rsidRPr="00FE3954">
        <w:t>здравоохранения.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Запрещается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женщинам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мотивам,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связанным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беременностью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наличием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4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Запрещается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приглашенным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письменной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другого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одного месяца 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увольнения 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прежнего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3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письменному требованию лица, которому отказано в заключении трудового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 заведующий МБДОУ обязан сообщить причину отказа в письменной форме в срок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семи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предъявления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такого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требования.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 быть обжалован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судебном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порядке.</w:t>
      </w:r>
    </w:p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</w:pPr>
      <w:r w:rsidRPr="00FE3954">
        <w:t>Перевод</w:t>
      </w:r>
      <w:r w:rsidRPr="00FE3954">
        <w:rPr>
          <w:spacing w:val="-2"/>
        </w:rPr>
        <w:t xml:space="preserve"> </w:t>
      </w:r>
      <w:r w:rsidRPr="00FE3954">
        <w:t>работника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1"/>
        </w:rPr>
        <w:t xml:space="preserve"> </w:t>
      </w:r>
      <w:r w:rsidRPr="00FE3954">
        <w:t>другую</w:t>
      </w:r>
      <w:r w:rsidRPr="00FE3954">
        <w:rPr>
          <w:spacing w:val="-3"/>
        </w:rPr>
        <w:t xml:space="preserve"> </w:t>
      </w:r>
      <w:r w:rsidRPr="00FE3954">
        <w:t>работу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Изменение определенных сторонами условий трудового договора, в том 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другую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допускается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только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соглашению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изменении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определенных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сторонами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заключается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письменной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6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Перевод на другую работу - постоянное или временное изменение 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функции работника при продолжении работы у того же работодателя. Перевод на другую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 допускается только с письменного согласия работника, за исключением случаев,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 частями второй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третьей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статьи 72.2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63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письменной просьбе работника или с его письменного согласия может быть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осуществлен перевод работника на постоянную работу к другому работодателю. При этом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 договор по прежнему месту работы прекращается (пункт 5 части 1 статьи 77 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Федерации).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Запрещается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перемещать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противопоказанную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состоянию здоровья.</w:t>
      </w:r>
    </w:p>
    <w:p w:rsidR="005A61C9" w:rsidRPr="00FE3954" w:rsidRDefault="005A61C9" w:rsidP="00F36500">
      <w:pPr>
        <w:pStyle w:val="ListParagraph"/>
        <w:numPr>
          <w:ilvl w:val="2"/>
          <w:numId w:val="32"/>
        </w:numPr>
        <w:tabs>
          <w:tab w:val="left" w:pos="161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соглашению сторон, заключаемому в письменной форме, работник 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 временно переведен на другую работу в том же МБДОУ на срок до одного года, а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замещения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 за которым в соответствии с законом сохраняется место работы, - до выхода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 работника на работу. Если по окончании срока перевода прежняя работа работнику не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предоставлена,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потребовал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ее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предоставления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продолжает</w:t>
      </w:r>
      <w:r w:rsidRPr="00FE3954">
        <w:rPr>
          <w:spacing w:val="2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работать,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33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условие соглашения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утрачивает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считается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постоянным.</w:t>
      </w:r>
    </w:p>
    <w:p w:rsidR="005A61C9" w:rsidRPr="00FE3954" w:rsidRDefault="005A61C9" w:rsidP="00DF06C5">
      <w:pPr>
        <w:pStyle w:val="ListParagraph"/>
        <w:numPr>
          <w:ilvl w:val="2"/>
          <w:numId w:val="32"/>
        </w:numPr>
        <w:tabs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Работника, нуждающегося в переводе на другую работу в соответствии 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заключением,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выданным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согласия работодатель обязан перевести на другую имеющуюся у работодателя работу,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противопоказанную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состоянию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здоровья.</w:t>
      </w:r>
    </w:p>
    <w:p w:rsidR="005A61C9" w:rsidRPr="00FE3954" w:rsidRDefault="005A61C9" w:rsidP="00E903D7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b/>
          <w:i/>
          <w:iCs/>
          <w:sz w:val="24"/>
          <w:szCs w:val="24"/>
        </w:rPr>
      </w:pPr>
      <w:r w:rsidRPr="00FE3954">
        <w:rPr>
          <w:b/>
          <w:i/>
          <w:iCs/>
          <w:sz w:val="24"/>
          <w:szCs w:val="24"/>
        </w:rPr>
        <w:t>Дистанционная</w:t>
      </w:r>
      <w:r w:rsidRPr="00FE3954">
        <w:rPr>
          <w:b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i/>
          <w:iCs/>
          <w:sz w:val="24"/>
          <w:szCs w:val="24"/>
        </w:rPr>
        <w:t>работа</w:t>
      </w:r>
    </w:p>
    <w:p w:rsidR="005A61C9" w:rsidRPr="00FE3954" w:rsidRDefault="005A61C9" w:rsidP="00E903D7">
      <w:pPr>
        <w:pStyle w:val="ListParagraph"/>
        <w:numPr>
          <w:ilvl w:val="3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переводиться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удаленную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сторон, а в экстренных случаях – по инициативе работодателя с их согласия на основании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экстренным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относятся: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катастрофа природного или техногенного характера, производственная авария, несчастный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производстве,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пожар,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наводнение,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землетрясение,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эпидемия,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эпизоотия, иные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ставящие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угрозу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жизнь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Работодатель</w:t>
      </w:r>
      <w:r w:rsidRPr="00FE3954">
        <w:rPr>
          <w:spacing w:val="1"/>
        </w:rPr>
        <w:t xml:space="preserve"> </w:t>
      </w:r>
      <w:r w:rsidRPr="00FE3954">
        <w:t>вправе</w:t>
      </w:r>
      <w:r w:rsidRPr="00FE3954">
        <w:rPr>
          <w:spacing w:val="1"/>
        </w:rPr>
        <w:t xml:space="preserve"> </w:t>
      </w:r>
      <w:r w:rsidRPr="00FE3954">
        <w:t>перевести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дистанционную</w:t>
      </w:r>
      <w:r w:rsidRPr="00FE3954">
        <w:rPr>
          <w:spacing w:val="1"/>
        </w:rPr>
        <w:t xml:space="preserve"> </w:t>
      </w:r>
      <w:r w:rsidRPr="00FE3954">
        <w:t>работу,</w:t>
      </w:r>
      <w:r w:rsidRPr="00FE3954">
        <w:rPr>
          <w:spacing w:val="1"/>
        </w:rPr>
        <w:t xml:space="preserve"> </w:t>
      </w:r>
      <w:r w:rsidRPr="00FE3954">
        <w:t>если</w:t>
      </w:r>
      <w:r w:rsidRPr="00FE3954">
        <w:rPr>
          <w:spacing w:val="1"/>
        </w:rPr>
        <w:t xml:space="preserve"> </w:t>
      </w:r>
      <w:r w:rsidRPr="00FE3954">
        <w:t>решение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временном</w:t>
      </w:r>
      <w:r w:rsidRPr="00FE3954">
        <w:rPr>
          <w:spacing w:val="-6"/>
        </w:rPr>
        <w:t xml:space="preserve"> </w:t>
      </w:r>
      <w:r w:rsidRPr="00FE3954">
        <w:t>переводе</w:t>
      </w:r>
      <w:r w:rsidRPr="00FE3954">
        <w:rPr>
          <w:spacing w:val="-6"/>
        </w:rPr>
        <w:t xml:space="preserve"> </w:t>
      </w:r>
      <w:r w:rsidRPr="00FE3954">
        <w:t>принял</w:t>
      </w:r>
      <w:r w:rsidRPr="00FE3954">
        <w:rPr>
          <w:spacing w:val="-4"/>
        </w:rPr>
        <w:t xml:space="preserve"> </w:t>
      </w:r>
      <w:r w:rsidRPr="00FE3954">
        <w:t>орган</w:t>
      </w:r>
      <w:r w:rsidRPr="00FE3954">
        <w:rPr>
          <w:spacing w:val="-6"/>
        </w:rPr>
        <w:t xml:space="preserve"> </w:t>
      </w:r>
      <w:r w:rsidRPr="00FE3954">
        <w:t>государственной</w:t>
      </w:r>
      <w:r w:rsidRPr="00FE3954">
        <w:rPr>
          <w:spacing w:val="-6"/>
        </w:rPr>
        <w:t xml:space="preserve"> </w:t>
      </w:r>
      <w:r w:rsidRPr="00FE3954">
        <w:t>власти</w:t>
      </w:r>
      <w:r w:rsidRPr="00FE3954">
        <w:rPr>
          <w:spacing w:val="-4"/>
        </w:rPr>
        <w:t xml:space="preserve"> </w:t>
      </w:r>
      <w:r w:rsidRPr="00FE3954">
        <w:t>или</w:t>
      </w:r>
      <w:r w:rsidRPr="00FE3954">
        <w:rPr>
          <w:spacing w:val="-3"/>
        </w:rPr>
        <w:t xml:space="preserve"> </w:t>
      </w:r>
      <w:r w:rsidRPr="00FE3954">
        <w:t>местного</w:t>
      </w:r>
      <w:r w:rsidRPr="00FE3954">
        <w:rPr>
          <w:spacing w:val="-5"/>
        </w:rPr>
        <w:t xml:space="preserve"> </w:t>
      </w:r>
      <w:r w:rsidRPr="00FE3954">
        <w:t>самоуправления.</w:t>
      </w:r>
      <w:r w:rsidRPr="00FE3954">
        <w:rPr>
          <w:spacing w:val="-4"/>
        </w:rPr>
        <w:t xml:space="preserve"> </w:t>
      </w:r>
      <w:r w:rsidRPr="00FE3954">
        <w:t>В</w:t>
      </w:r>
      <w:r w:rsidRPr="00FE3954">
        <w:rPr>
          <w:spacing w:val="-57"/>
        </w:rPr>
        <w:t xml:space="preserve"> </w:t>
      </w:r>
      <w:r w:rsidRPr="00FE3954">
        <w:t>таком случае работодатель вправе перевести работников МБДОУ на дистанционный режим</w:t>
      </w:r>
      <w:r w:rsidRPr="00FE3954">
        <w:rPr>
          <w:spacing w:val="1"/>
        </w:rPr>
        <w:t xml:space="preserve"> </w:t>
      </w:r>
      <w:r w:rsidRPr="00FE3954">
        <w:t>работы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2"/>
        </w:rPr>
        <w:t xml:space="preserve"> </w:t>
      </w:r>
      <w:r w:rsidRPr="00FE3954">
        <w:t>период</w:t>
      </w:r>
      <w:r w:rsidRPr="00FE3954">
        <w:rPr>
          <w:spacing w:val="-1"/>
        </w:rPr>
        <w:t xml:space="preserve"> </w:t>
      </w:r>
      <w:r w:rsidRPr="00FE3954">
        <w:t>действия ограничения</w:t>
      </w:r>
      <w:r w:rsidRPr="00FE3954">
        <w:rPr>
          <w:spacing w:val="-1"/>
        </w:rPr>
        <w:t xml:space="preserve"> </w:t>
      </w:r>
      <w:r w:rsidRPr="00FE3954">
        <w:t>властей</w:t>
      </w:r>
      <w:r w:rsidRPr="00FE3954">
        <w:rPr>
          <w:spacing w:val="-1"/>
        </w:rPr>
        <w:t xml:space="preserve"> </w:t>
      </w:r>
      <w:r w:rsidRPr="00FE3954">
        <w:t>или чрезвычайной</w:t>
      </w:r>
      <w:r w:rsidRPr="00FE3954">
        <w:rPr>
          <w:spacing w:val="-1"/>
        </w:rPr>
        <w:t xml:space="preserve"> </w:t>
      </w:r>
      <w:r w:rsidRPr="00FE3954">
        <w:t>ситуации.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При временном переводе на дистанционную работу по инициативе работодателя внесение</w:t>
      </w:r>
      <w:r w:rsidRPr="00FE3954">
        <w:rPr>
          <w:spacing w:val="1"/>
        </w:rPr>
        <w:t xml:space="preserve"> </w:t>
      </w:r>
      <w:r w:rsidRPr="00FE3954">
        <w:t>изменений</w:t>
      </w:r>
      <w:r w:rsidRPr="00FE3954">
        <w:rPr>
          <w:spacing w:val="-1"/>
        </w:rPr>
        <w:t xml:space="preserve"> </w:t>
      </w:r>
      <w:r w:rsidRPr="00FE3954">
        <w:t>в</w:t>
      </w:r>
      <w:r w:rsidRPr="00FE3954">
        <w:rPr>
          <w:spacing w:val="-1"/>
        </w:rPr>
        <w:t xml:space="preserve"> </w:t>
      </w:r>
      <w:r w:rsidRPr="00FE3954">
        <w:t>трудовой</w:t>
      </w:r>
      <w:r w:rsidRPr="00FE3954">
        <w:rPr>
          <w:spacing w:val="2"/>
        </w:rPr>
        <w:t xml:space="preserve"> </w:t>
      </w:r>
      <w:r w:rsidRPr="00FE3954">
        <w:t>договор с</w:t>
      </w:r>
      <w:r w:rsidRPr="00FE3954">
        <w:rPr>
          <w:spacing w:val="-2"/>
        </w:rPr>
        <w:t xml:space="preserve"> </w:t>
      </w:r>
      <w:r w:rsidRPr="00FE3954">
        <w:t>работником</w:t>
      </w:r>
      <w:r w:rsidRPr="00FE3954">
        <w:rPr>
          <w:spacing w:val="-1"/>
        </w:rPr>
        <w:t xml:space="preserve"> </w:t>
      </w:r>
      <w:r w:rsidRPr="00FE3954">
        <w:t>не</w:t>
      </w:r>
      <w:r w:rsidRPr="00FE3954">
        <w:rPr>
          <w:spacing w:val="-1"/>
        </w:rPr>
        <w:t xml:space="preserve"> </w:t>
      </w:r>
      <w:r w:rsidRPr="00FE3954">
        <w:t>требуется.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По</w:t>
      </w:r>
      <w:r w:rsidRPr="00FE3954">
        <w:rPr>
          <w:spacing w:val="1"/>
        </w:rPr>
        <w:t xml:space="preserve"> </w:t>
      </w:r>
      <w:r w:rsidRPr="00FE3954">
        <w:t>окончании</w:t>
      </w:r>
      <w:r w:rsidRPr="00FE3954">
        <w:rPr>
          <w:spacing w:val="1"/>
        </w:rPr>
        <w:t xml:space="preserve"> </w:t>
      </w:r>
      <w:r w:rsidRPr="00FE3954">
        <w:t>срока</w:t>
      </w:r>
      <w:r w:rsidRPr="00FE3954">
        <w:rPr>
          <w:spacing w:val="1"/>
        </w:rPr>
        <w:t xml:space="preserve"> </w:t>
      </w:r>
      <w:r w:rsidRPr="00FE3954">
        <w:t>такого</w:t>
      </w:r>
      <w:r w:rsidRPr="00FE3954">
        <w:rPr>
          <w:spacing w:val="1"/>
        </w:rPr>
        <w:t xml:space="preserve"> </w:t>
      </w:r>
      <w:r w:rsidRPr="00FE3954">
        <w:t>перевода</w:t>
      </w:r>
      <w:r w:rsidRPr="00FE3954">
        <w:rPr>
          <w:spacing w:val="1"/>
        </w:rPr>
        <w:t xml:space="preserve"> </w:t>
      </w:r>
      <w:r w:rsidRPr="00FE3954">
        <w:t>(но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позднее</w:t>
      </w:r>
      <w:r w:rsidRPr="00FE3954">
        <w:rPr>
          <w:spacing w:val="1"/>
        </w:rPr>
        <w:t xml:space="preserve"> </w:t>
      </w:r>
      <w:r w:rsidRPr="00FE3954">
        <w:t>окончания</w:t>
      </w:r>
      <w:r w:rsidRPr="00FE3954">
        <w:rPr>
          <w:spacing w:val="1"/>
        </w:rPr>
        <w:t xml:space="preserve"> </w:t>
      </w:r>
      <w:r w:rsidRPr="00FE3954">
        <w:t>периода</w:t>
      </w:r>
      <w:r w:rsidRPr="00FE3954">
        <w:rPr>
          <w:spacing w:val="1"/>
        </w:rPr>
        <w:t xml:space="preserve"> </w:t>
      </w:r>
      <w:r w:rsidRPr="00FE3954">
        <w:t>наличия</w:t>
      </w:r>
      <w:r w:rsidRPr="00FE3954">
        <w:rPr>
          <w:spacing w:val="-57"/>
        </w:rPr>
        <w:t xml:space="preserve"> </w:t>
      </w:r>
      <w:r w:rsidRPr="00FE3954">
        <w:t>обстоятельства (случая), послужившего основанием для принятия работодателем решения о</w:t>
      </w:r>
      <w:r w:rsidRPr="00FE3954">
        <w:rPr>
          <w:spacing w:val="-57"/>
        </w:rPr>
        <w:t xml:space="preserve"> </w:t>
      </w:r>
      <w:r w:rsidRPr="00FE3954">
        <w:t>временном</w:t>
      </w:r>
      <w:r w:rsidRPr="00FE3954">
        <w:rPr>
          <w:spacing w:val="1"/>
        </w:rPr>
        <w:t xml:space="preserve"> </w:t>
      </w:r>
      <w:r w:rsidRPr="00FE3954">
        <w:t>переводе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дистанционную</w:t>
      </w:r>
      <w:r w:rsidRPr="00FE3954">
        <w:rPr>
          <w:spacing w:val="1"/>
        </w:rPr>
        <w:t xml:space="preserve"> </w:t>
      </w:r>
      <w:r w:rsidRPr="00FE3954">
        <w:t>работу)</w:t>
      </w:r>
      <w:r w:rsidRPr="00FE3954">
        <w:rPr>
          <w:spacing w:val="1"/>
        </w:rPr>
        <w:t xml:space="preserve"> </w:t>
      </w:r>
      <w:r w:rsidRPr="00FE3954">
        <w:t>работодатель</w:t>
      </w:r>
      <w:r w:rsidRPr="00FE3954">
        <w:rPr>
          <w:spacing w:val="1"/>
        </w:rPr>
        <w:t xml:space="preserve"> </w:t>
      </w:r>
      <w:r w:rsidRPr="00FE3954">
        <w:t>обязан</w:t>
      </w:r>
      <w:r w:rsidRPr="00FE3954">
        <w:rPr>
          <w:spacing w:val="1"/>
        </w:rPr>
        <w:t xml:space="preserve"> </w:t>
      </w:r>
      <w:r w:rsidRPr="00FE3954">
        <w:t>предоставить</w:t>
      </w:r>
      <w:r w:rsidRPr="00FE3954">
        <w:rPr>
          <w:spacing w:val="1"/>
        </w:rPr>
        <w:t xml:space="preserve"> </w:t>
      </w:r>
      <w:r w:rsidRPr="00FE3954">
        <w:t>работнику</w:t>
      </w:r>
      <w:r w:rsidRPr="00FE3954">
        <w:rPr>
          <w:spacing w:val="1"/>
        </w:rPr>
        <w:t xml:space="preserve"> </w:t>
      </w:r>
      <w:r w:rsidRPr="00FE3954">
        <w:t>прежнюю</w:t>
      </w:r>
      <w:r w:rsidRPr="00FE3954">
        <w:rPr>
          <w:spacing w:val="1"/>
        </w:rPr>
        <w:t xml:space="preserve"> </w:t>
      </w:r>
      <w:r w:rsidRPr="00FE3954">
        <w:t>работу,</w:t>
      </w:r>
      <w:r w:rsidRPr="00FE3954">
        <w:rPr>
          <w:spacing w:val="1"/>
        </w:rPr>
        <w:t xml:space="preserve"> </w:t>
      </w:r>
      <w:r w:rsidRPr="00FE3954">
        <w:t>предусмотренную</w:t>
      </w:r>
      <w:r w:rsidRPr="00FE3954">
        <w:rPr>
          <w:spacing w:val="1"/>
        </w:rPr>
        <w:t xml:space="preserve"> </w:t>
      </w:r>
      <w:r w:rsidRPr="00FE3954">
        <w:t>трудовым</w:t>
      </w:r>
      <w:r w:rsidRPr="00FE3954">
        <w:rPr>
          <w:spacing w:val="1"/>
        </w:rPr>
        <w:t xml:space="preserve"> </w:t>
      </w:r>
      <w:r w:rsidRPr="00FE3954">
        <w:t>договором,</w:t>
      </w:r>
      <w:r w:rsidRPr="00FE3954">
        <w:rPr>
          <w:spacing w:val="1"/>
        </w:rPr>
        <w:t xml:space="preserve"> </w:t>
      </w:r>
      <w:r w:rsidRPr="00FE3954">
        <w:t>а</w:t>
      </w:r>
      <w:r w:rsidRPr="00FE3954">
        <w:rPr>
          <w:spacing w:val="1"/>
        </w:rPr>
        <w:t xml:space="preserve"> </w:t>
      </w:r>
      <w:r w:rsidRPr="00FE3954">
        <w:t>работник</w:t>
      </w:r>
      <w:r w:rsidRPr="00FE3954">
        <w:rPr>
          <w:spacing w:val="-1"/>
        </w:rPr>
        <w:t xml:space="preserve"> </w:t>
      </w:r>
      <w:r w:rsidRPr="00FE3954">
        <w:t>обязан</w:t>
      </w:r>
      <w:r w:rsidRPr="00FE3954">
        <w:rPr>
          <w:spacing w:val="-2"/>
        </w:rPr>
        <w:t xml:space="preserve"> </w:t>
      </w:r>
      <w:r w:rsidRPr="00FE3954">
        <w:t>приступить к ее</w:t>
      </w:r>
      <w:r w:rsidRPr="00FE3954">
        <w:rPr>
          <w:spacing w:val="-1"/>
        </w:rPr>
        <w:t xml:space="preserve"> </w:t>
      </w:r>
      <w:r w:rsidRPr="00FE3954">
        <w:t>выполнению.</w:t>
      </w:r>
    </w:p>
    <w:p w:rsidR="005A61C9" w:rsidRPr="00FE3954" w:rsidRDefault="005A61C9" w:rsidP="009A70B2">
      <w:pPr>
        <w:pStyle w:val="ListParagraph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 МБДОУ могут быть приняты или переведены в один из режимов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работы:</w:t>
      </w:r>
    </w:p>
    <w:p w:rsidR="005A61C9" w:rsidRPr="00FE3954" w:rsidRDefault="005A61C9" w:rsidP="009A70B2">
      <w:pPr>
        <w:ind w:right="-37" w:firstLine="709"/>
        <w:jc w:val="both"/>
        <w:rPr>
          <w:sz w:val="24"/>
          <w:szCs w:val="24"/>
        </w:rPr>
      </w:pPr>
      <w:r w:rsidRPr="00FE3954">
        <w:rPr>
          <w:b/>
          <w:spacing w:val="-1"/>
          <w:sz w:val="24"/>
          <w:szCs w:val="24"/>
        </w:rPr>
        <w:t>постоянная</w:t>
      </w:r>
      <w:r w:rsidRPr="00FE3954">
        <w:rPr>
          <w:b/>
          <w:spacing w:val="-8"/>
          <w:sz w:val="24"/>
          <w:szCs w:val="24"/>
        </w:rPr>
        <w:t xml:space="preserve"> </w:t>
      </w:r>
      <w:r w:rsidRPr="00FE3954">
        <w:rPr>
          <w:b/>
          <w:spacing w:val="-1"/>
          <w:sz w:val="24"/>
          <w:szCs w:val="24"/>
        </w:rPr>
        <w:t>дистанционная</w:t>
      </w:r>
      <w:r w:rsidRPr="00FE3954">
        <w:rPr>
          <w:b/>
          <w:spacing w:val="-7"/>
          <w:sz w:val="24"/>
          <w:szCs w:val="24"/>
        </w:rPr>
        <w:t xml:space="preserve"> </w:t>
      </w:r>
      <w:r w:rsidRPr="00FE3954">
        <w:rPr>
          <w:b/>
          <w:sz w:val="24"/>
          <w:szCs w:val="24"/>
        </w:rPr>
        <w:t>работа</w:t>
      </w:r>
      <w:r w:rsidRPr="00FE3954">
        <w:rPr>
          <w:b/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выполняет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 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договора;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rPr>
          <w:b/>
        </w:rPr>
        <w:t>временная</w:t>
      </w:r>
      <w:r w:rsidRPr="00FE3954">
        <w:rPr>
          <w:b/>
          <w:spacing w:val="1"/>
        </w:rPr>
        <w:t xml:space="preserve"> </w:t>
      </w:r>
      <w:r w:rsidRPr="00FE3954">
        <w:rPr>
          <w:b/>
        </w:rPr>
        <w:t>дистанционная</w:t>
      </w:r>
      <w:r w:rsidRPr="00FE3954">
        <w:rPr>
          <w:b/>
          <w:spacing w:val="1"/>
        </w:rPr>
        <w:t xml:space="preserve"> </w:t>
      </w:r>
      <w:r w:rsidRPr="00FE3954">
        <w:rPr>
          <w:b/>
        </w:rPr>
        <w:t xml:space="preserve">работа </w:t>
      </w:r>
      <w:r w:rsidRPr="00FE3954">
        <w:t>– когда работник временно выполняет свою работу</w:t>
      </w:r>
      <w:r w:rsidRPr="00FE3954">
        <w:rPr>
          <w:spacing w:val="1"/>
        </w:rPr>
        <w:t xml:space="preserve"> </w:t>
      </w:r>
      <w:r w:rsidRPr="00FE3954">
        <w:t>дистанционно. Временную работу можно установить на срок не более шести месяцев. При</w:t>
      </w:r>
      <w:r w:rsidRPr="00FE3954">
        <w:rPr>
          <w:spacing w:val="1"/>
        </w:rPr>
        <w:t xml:space="preserve"> </w:t>
      </w:r>
      <w:r w:rsidRPr="00FE3954">
        <w:t>этом</w:t>
      </w:r>
      <w:r w:rsidRPr="00FE3954">
        <w:rPr>
          <w:spacing w:val="-2"/>
        </w:rPr>
        <w:t xml:space="preserve"> </w:t>
      </w:r>
      <w:r w:rsidRPr="00FE3954">
        <w:t>работник</w:t>
      </w:r>
      <w:r w:rsidRPr="00FE3954">
        <w:rPr>
          <w:spacing w:val="-2"/>
        </w:rPr>
        <w:t xml:space="preserve"> </w:t>
      </w:r>
      <w:r w:rsidRPr="00FE3954">
        <w:t>непрерывно</w:t>
      </w:r>
      <w:r w:rsidRPr="00FE3954">
        <w:rPr>
          <w:spacing w:val="-1"/>
        </w:rPr>
        <w:t xml:space="preserve"> </w:t>
      </w:r>
      <w:r w:rsidRPr="00FE3954">
        <w:t>работает дистанционно, то</w:t>
      </w:r>
      <w:r w:rsidRPr="00FE3954">
        <w:rPr>
          <w:spacing w:val="-1"/>
        </w:rPr>
        <w:t xml:space="preserve"> </w:t>
      </w:r>
      <w:r w:rsidRPr="00FE3954">
        <w:t>есть</w:t>
      </w:r>
      <w:r w:rsidRPr="00FE3954">
        <w:rPr>
          <w:spacing w:val="-2"/>
        </w:rPr>
        <w:t xml:space="preserve"> </w:t>
      </w:r>
      <w:r w:rsidRPr="00FE3954">
        <w:t>каждый</w:t>
      </w:r>
      <w:r w:rsidRPr="00FE3954">
        <w:rPr>
          <w:spacing w:val="-1"/>
        </w:rPr>
        <w:t xml:space="preserve"> </w:t>
      </w:r>
      <w:r w:rsidRPr="00FE3954">
        <w:t>день;</w:t>
      </w:r>
    </w:p>
    <w:p w:rsidR="005A61C9" w:rsidRPr="00FE3954" w:rsidRDefault="005A61C9" w:rsidP="009A70B2">
      <w:pPr>
        <w:ind w:right="-37" w:firstLine="709"/>
        <w:jc w:val="both"/>
        <w:rPr>
          <w:sz w:val="24"/>
          <w:szCs w:val="24"/>
        </w:rPr>
      </w:pPr>
      <w:r w:rsidRPr="00FE3954">
        <w:rPr>
          <w:b/>
          <w:sz w:val="24"/>
          <w:szCs w:val="24"/>
        </w:rPr>
        <w:t>периодическая</w:t>
      </w:r>
      <w:r w:rsidRPr="00FE3954">
        <w:rPr>
          <w:b/>
          <w:spacing w:val="-9"/>
          <w:sz w:val="24"/>
          <w:szCs w:val="24"/>
        </w:rPr>
        <w:t xml:space="preserve"> </w:t>
      </w:r>
      <w:r w:rsidRPr="00FE3954">
        <w:rPr>
          <w:b/>
          <w:sz w:val="24"/>
          <w:szCs w:val="24"/>
        </w:rPr>
        <w:t>дистанционная</w:t>
      </w:r>
      <w:r w:rsidRPr="00FE3954">
        <w:rPr>
          <w:b/>
          <w:spacing w:val="-8"/>
          <w:sz w:val="24"/>
          <w:szCs w:val="24"/>
        </w:rPr>
        <w:t xml:space="preserve"> </w:t>
      </w:r>
      <w:r w:rsidRPr="00FE3954">
        <w:rPr>
          <w:b/>
          <w:sz w:val="24"/>
          <w:szCs w:val="24"/>
        </w:rPr>
        <w:t>работа</w:t>
      </w:r>
      <w:r w:rsidRPr="00FE3954">
        <w:rPr>
          <w:b/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чередует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дистанционную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стационарном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Работникам МБДОУ может быть установлен режим дистанционной работы с условием о</w:t>
      </w:r>
      <w:r w:rsidRPr="00FE3954">
        <w:rPr>
          <w:spacing w:val="1"/>
        </w:rPr>
        <w:t xml:space="preserve"> </w:t>
      </w:r>
      <w:r w:rsidRPr="00FE3954">
        <w:t>чередовании</w:t>
      </w:r>
      <w:r w:rsidRPr="00FE3954">
        <w:rPr>
          <w:spacing w:val="2"/>
        </w:rPr>
        <w:t xml:space="preserve"> </w:t>
      </w:r>
      <w:r w:rsidRPr="00FE3954">
        <w:t>удаленной</w:t>
      </w:r>
      <w:r w:rsidRPr="00FE3954">
        <w:rPr>
          <w:spacing w:val="-2"/>
        </w:rPr>
        <w:t xml:space="preserve"> </w:t>
      </w:r>
      <w:r w:rsidRPr="00FE3954">
        <w:t>работы и работы</w:t>
      </w:r>
      <w:r w:rsidRPr="00FE3954">
        <w:rPr>
          <w:spacing w:val="-1"/>
        </w:rPr>
        <w:t xml:space="preserve"> </w:t>
      </w:r>
      <w:r w:rsidRPr="00FE3954">
        <w:t>в</w:t>
      </w:r>
      <w:r w:rsidRPr="00FE3954">
        <w:rPr>
          <w:spacing w:val="-1"/>
        </w:rPr>
        <w:t xml:space="preserve"> </w:t>
      </w:r>
      <w:r w:rsidRPr="00FE3954">
        <w:t>организации.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График</w:t>
      </w:r>
      <w:r w:rsidRPr="00FE3954">
        <w:rPr>
          <w:spacing w:val="1"/>
        </w:rPr>
        <w:t xml:space="preserve"> </w:t>
      </w:r>
      <w:r w:rsidRPr="00FE3954">
        <w:t>местонахождения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составляет</w:t>
      </w:r>
      <w:r w:rsidRPr="00FE3954">
        <w:rPr>
          <w:spacing w:val="1"/>
        </w:rPr>
        <w:t xml:space="preserve"> </w:t>
      </w:r>
      <w:r w:rsidRPr="00FE3954">
        <w:t>непосредственный</w:t>
      </w:r>
      <w:r w:rsidRPr="00FE3954">
        <w:rPr>
          <w:spacing w:val="1"/>
        </w:rPr>
        <w:t xml:space="preserve"> </w:t>
      </w:r>
      <w:r w:rsidRPr="00FE3954">
        <w:t>руководитель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основании приказа заведующего и согласовывает с работниками не менее чем за семь дней</w:t>
      </w:r>
      <w:r w:rsidRPr="00FE3954">
        <w:rPr>
          <w:spacing w:val="1"/>
        </w:rPr>
        <w:t xml:space="preserve"> </w:t>
      </w:r>
      <w:r w:rsidRPr="00FE3954">
        <w:t>до</w:t>
      </w:r>
      <w:r w:rsidRPr="00FE3954">
        <w:rPr>
          <w:spacing w:val="-1"/>
        </w:rPr>
        <w:t xml:space="preserve"> </w:t>
      </w:r>
      <w:r w:rsidRPr="00FE3954">
        <w:t>календарного месяца.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Условие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чередовании</w:t>
      </w:r>
      <w:r w:rsidRPr="00FE3954">
        <w:rPr>
          <w:spacing w:val="1"/>
        </w:rPr>
        <w:t xml:space="preserve"> </w:t>
      </w:r>
      <w:r w:rsidRPr="00FE3954">
        <w:t>удаленной</w:t>
      </w:r>
      <w:r w:rsidRPr="00FE3954">
        <w:rPr>
          <w:spacing w:val="1"/>
        </w:rPr>
        <w:t xml:space="preserve"> </w:t>
      </w:r>
      <w:r w:rsidRPr="00FE3954">
        <w:t>работы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работы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организации</w:t>
      </w:r>
      <w:r w:rsidRPr="00FE3954">
        <w:rPr>
          <w:spacing w:val="1"/>
        </w:rPr>
        <w:t xml:space="preserve"> </w:t>
      </w:r>
      <w:r w:rsidRPr="00FE3954">
        <w:t>указывают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дополнительном</w:t>
      </w:r>
      <w:r w:rsidRPr="00FE3954">
        <w:rPr>
          <w:spacing w:val="-2"/>
        </w:rPr>
        <w:t xml:space="preserve"> </w:t>
      </w:r>
      <w:r w:rsidRPr="00FE3954">
        <w:t>соглашении</w:t>
      </w:r>
      <w:r w:rsidRPr="00FE3954">
        <w:rPr>
          <w:spacing w:val="-2"/>
        </w:rPr>
        <w:t xml:space="preserve"> </w:t>
      </w:r>
      <w:r w:rsidRPr="00FE3954">
        <w:t>или</w:t>
      </w:r>
      <w:r w:rsidRPr="00FE3954">
        <w:rPr>
          <w:spacing w:val="1"/>
        </w:rPr>
        <w:t xml:space="preserve"> </w:t>
      </w:r>
      <w:r w:rsidRPr="00FE3954">
        <w:t>трудовом</w:t>
      </w:r>
      <w:r w:rsidRPr="00FE3954">
        <w:rPr>
          <w:spacing w:val="-2"/>
        </w:rPr>
        <w:t xml:space="preserve"> </w:t>
      </w:r>
      <w:r w:rsidRPr="00FE3954">
        <w:t>договоре</w:t>
      </w:r>
      <w:r w:rsidRPr="00FE3954">
        <w:rPr>
          <w:spacing w:val="-2"/>
        </w:rPr>
        <w:t xml:space="preserve"> </w:t>
      </w:r>
      <w:r w:rsidRPr="00FE3954">
        <w:t>работника.</w:t>
      </w:r>
    </w:p>
    <w:p w:rsidR="005A61C9" w:rsidRPr="00FE3954" w:rsidRDefault="005A61C9" w:rsidP="00E903D7">
      <w:pPr>
        <w:pStyle w:val="ListParagraph"/>
        <w:numPr>
          <w:ilvl w:val="3"/>
          <w:numId w:val="32"/>
        </w:numPr>
        <w:tabs>
          <w:tab w:val="left" w:pos="1701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постоянную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оформляется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соглашением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трудовому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договору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между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работодателем.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Работодатель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учетом</w:t>
      </w:r>
      <w:r w:rsidRPr="00FE3954">
        <w:rPr>
          <w:spacing w:val="1"/>
        </w:rPr>
        <w:t xml:space="preserve"> </w:t>
      </w:r>
      <w:r w:rsidRPr="00FE3954">
        <w:t>мнения</w:t>
      </w:r>
      <w:r w:rsidRPr="00FE3954">
        <w:rPr>
          <w:spacing w:val="1"/>
        </w:rPr>
        <w:t xml:space="preserve"> </w:t>
      </w:r>
      <w:r w:rsidRPr="00FE3954">
        <w:t>выборного</w:t>
      </w:r>
      <w:r w:rsidRPr="00FE3954">
        <w:rPr>
          <w:spacing w:val="1"/>
        </w:rPr>
        <w:t xml:space="preserve"> </w:t>
      </w:r>
      <w:r w:rsidRPr="00FE3954">
        <w:t>органа</w:t>
      </w:r>
      <w:r w:rsidRPr="00FE3954">
        <w:rPr>
          <w:spacing w:val="1"/>
        </w:rPr>
        <w:t xml:space="preserve"> </w:t>
      </w:r>
      <w:r w:rsidRPr="00FE3954">
        <w:t>первичной</w:t>
      </w:r>
      <w:r w:rsidRPr="00FE3954">
        <w:rPr>
          <w:spacing w:val="1"/>
        </w:rPr>
        <w:t xml:space="preserve"> </w:t>
      </w:r>
      <w:r w:rsidRPr="00FE3954">
        <w:t>профсоюзной</w:t>
      </w:r>
      <w:r w:rsidRPr="00FE3954">
        <w:rPr>
          <w:spacing w:val="1"/>
        </w:rPr>
        <w:t xml:space="preserve"> </w:t>
      </w:r>
      <w:r w:rsidRPr="00FE3954">
        <w:t>организации</w:t>
      </w:r>
      <w:r w:rsidRPr="00FE3954">
        <w:rPr>
          <w:spacing w:val="-57"/>
        </w:rPr>
        <w:t xml:space="preserve"> </w:t>
      </w:r>
      <w:r w:rsidRPr="00FE3954">
        <w:t>принимает</w:t>
      </w:r>
      <w:r w:rsidRPr="00FE3954">
        <w:rPr>
          <w:spacing w:val="1"/>
        </w:rPr>
        <w:t xml:space="preserve"> </w:t>
      </w:r>
      <w:r w:rsidRPr="00FE3954">
        <w:t>локальный</w:t>
      </w:r>
      <w:r w:rsidRPr="00FE3954">
        <w:rPr>
          <w:spacing w:val="1"/>
        </w:rPr>
        <w:t xml:space="preserve"> </w:t>
      </w:r>
      <w:r w:rsidRPr="00FE3954">
        <w:t>нормативный</w:t>
      </w:r>
      <w:r w:rsidRPr="00FE3954">
        <w:rPr>
          <w:spacing w:val="1"/>
        </w:rPr>
        <w:t xml:space="preserve"> </w:t>
      </w:r>
      <w:r w:rsidRPr="00FE3954">
        <w:t>акт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временном</w:t>
      </w:r>
      <w:r w:rsidRPr="00FE3954">
        <w:rPr>
          <w:spacing w:val="1"/>
        </w:rPr>
        <w:t xml:space="preserve"> </w:t>
      </w:r>
      <w:r w:rsidRPr="00FE3954">
        <w:t>переводе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дистанционную</w:t>
      </w:r>
      <w:r w:rsidRPr="00FE3954">
        <w:rPr>
          <w:spacing w:val="-1"/>
        </w:rPr>
        <w:t xml:space="preserve"> </w:t>
      </w:r>
      <w:r w:rsidRPr="00FE3954">
        <w:t>работу,</w:t>
      </w:r>
      <w:r w:rsidRPr="00FE3954">
        <w:rPr>
          <w:spacing w:val="4"/>
        </w:rPr>
        <w:t xml:space="preserve"> </w:t>
      </w:r>
      <w:r w:rsidRPr="00FE3954">
        <w:t>содержащий:</w:t>
      </w:r>
    </w:p>
    <w:p w:rsidR="005A61C9" w:rsidRPr="00FE3954" w:rsidRDefault="005A61C9" w:rsidP="008666E4">
      <w:pPr>
        <w:pStyle w:val="ListParagraph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указание на обстоятельство (случай) из числа указанных в части первой настоящей статьи,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послужившее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дистанционную работу;</w:t>
      </w:r>
    </w:p>
    <w:p w:rsidR="005A61C9" w:rsidRPr="00FE3954" w:rsidRDefault="005A61C9" w:rsidP="008666E4">
      <w:pPr>
        <w:pStyle w:val="ListParagraph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список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переводимых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дистанционную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работу;</w:t>
      </w:r>
    </w:p>
    <w:p w:rsidR="005A61C9" w:rsidRPr="00FE3954" w:rsidRDefault="005A61C9" w:rsidP="008666E4">
      <w:pPr>
        <w:pStyle w:val="ListParagraph"/>
        <w:numPr>
          <w:ilvl w:val="0"/>
          <w:numId w:val="30"/>
        </w:numPr>
        <w:tabs>
          <w:tab w:val="left" w:pos="461"/>
          <w:tab w:val="left" w:pos="1134"/>
        </w:tabs>
        <w:spacing w:before="64"/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срок, на который работники временно переводятся на дистанционную работу (но не более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 на период наличия обстоятельства (случая), послужившего основанием для принятия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решения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работу);</w:t>
      </w:r>
    </w:p>
    <w:p w:rsidR="005A61C9" w:rsidRPr="00FE3954" w:rsidRDefault="005A61C9" w:rsidP="008666E4">
      <w:pPr>
        <w:pStyle w:val="ListParagraph"/>
        <w:numPr>
          <w:ilvl w:val="3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режиме)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связанными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предстоящей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путем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обмена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почте.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По письменному заявлению дистанционного работника работодатель обязан ему направить</w:t>
      </w:r>
      <w:r w:rsidRPr="00FE3954">
        <w:rPr>
          <w:spacing w:val="1"/>
        </w:rPr>
        <w:t xml:space="preserve"> </w:t>
      </w:r>
      <w:r w:rsidRPr="00FE3954">
        <w:t>экземпляр трудового договора или дополнительного соглашения к трудовому договору на</w:t>
      </w:r>
      <w:r w:rsidRPr="00FE3954">
        <w:rPr>
          <w:spacing w:val="1"/>
        </w:rPr>
        <w:t xml:space="preserve"> </w:t>
      </w:r>
      <w:r w:rsidRPr="00FE3954">
        <w:t>бумажном носителе. Отправка документов производится в срок не позднее трех рабочих</w:t>
      </w:r>
      <w:r w:rsidRPr="00FE3954">
        <w:rPr>
          <w:spacing w:val="1"/>
        </w:rPr>
        <w:t xml:space="preserve"> </w:t>
      </w:r>
      <w:r w:rsidRPr="00FE3954">
        <w:t>дней</w:t>
      </w:r>
      <w:r w:rsidRPr="00FE3954">
        <w:rPr>
          <w:spacing w:val="-1"/>
        </w:rPr>
        <w:t xml:space="preserve"> </w:t>
      </w:r>
      <w:r w:rsidRPr="00FE3954">
        <w:t>со дня получения такого заявления.</w:t>
      </w:r>
    </w:p>
    <w:p w:rsidR="005A61C9" w:rsidRPr="00FE3954" w:rsidRDefault="005A61C9" w:rsidP="008666E4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уважительной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выходит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больше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двух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подряд.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трудится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постоянно,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можно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расторгнуть,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 он переехал в другую местность, из-за чего не может работать на прежних условиях.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кодексом.</w:t>
      </w:r>
    </w:p>
    <w:p w:rsidR="005A61C9" w:rsidRPr="00FE3954" w:rsidRDefault="005A61C9" w:rsidP="008666E4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Выполнение работниками трудовых функций дистанционно не является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снижения 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 платы.</w:t>
      </w:r>
    </w:p>
    <w:p w:rsidR="005A61C9" w:rsidRPr="00FE3954" w:rsidRDefault="005A61C9" w:rsidP="008666E4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специфика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выполняемой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стационарном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 месте, не позволяет осуществить его временный перевод на дистанционную работу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инициативе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дистанционно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оборудованием,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программно-техническими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защиты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средствами, время, в течение которого указанный работник не выполняет свою 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считается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простоя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причинам,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зависящим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 с оплатой этого времени простоя согласно части второй статьи 157 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больший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размер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соглашениями,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 нормативными актами.</w:t>
      </w:r>
    </w:p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739"/>
        </w:tabs>
        <w:ind w:left="0" w:right="-37" w:firstLine="709"/>
      </w:pPr>
      <w:r w:rsidRPr="00FE3954">
        <w:t>Порядок</w:t>
      </w:r>
      <w:r w:rsidRPr="00FE3954">
        <w:rPr>
          <w:spacing w:val="-3"/>
        </w:rPr>
        <w:t xml:space="preserve"> </w:t>
      </w:r>
      <w:r w:rsidRPr="00FE3954">
        <w:t>отстранения</w:t>
      </w:r>
      <w:r w:rsidRPr="00FE3954">
        <w:rPr>
          <w:spacing w:val="-3"/>
        </w:rPr>
        <w:t xml:space="preserve"> </w:t>
      </w:r>
      <w:r w:rsidRPr="00FE3954">
        <w:t>от</w:t>
      </w:r>
      <w:r w:rsidRPr="00FE3954">
        <w:rPr>
          <w:spacing w:val="-1"/>
        </w:rPr>
        <w:t xml:space="preserve"> </w:t>
      </w:r>
      <w:r w:rsidRPr="00FE3954">
        <w:t>работы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Работник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отстраняется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от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работы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(не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допускается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к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работе)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случаях: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появления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алкогольного,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наркотического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токсического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опьянения;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 прохождения в установленном порядке обучения и проверки знаний и навыков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области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труда;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 прохождения в установленном порядке обязательного медицинского осмотра, 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психиатрического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освидетельствования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Федерации;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 выявлении в соответствии с медицинским заключением, выданным в 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 федеральными законами и иными нормативными правовыми 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противопоказаний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обусловленной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уполномоченных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Федерации;</w:t>
      </w:r>
    </w:p>
    <w:p w:rsidR="005A61C9" w:rsidRPr="00FE3954" w:rsidRDefault="005A61C9" w:rsidP="009A70B2">
      <w:pPr>
        <w:pStyle w:val="ListParagraph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других случаях, предусмотренных Трудовым Кодексом Российской 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Федерации;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27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отстраняется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(не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допускается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работе)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весь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обстоятельств,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явившихся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отстранения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недопущения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 федеральными законами.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отстранения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(недопущения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заработная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начисляется,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</w:p>
    <w:p w:rsidR="005A61C9" w:rsidRPr="00FE3954" w:rsidRDefault="005A61C9" w:rsidP="009A70B2">
      <w:pPr>
        <w:pStyle w:val="BodyText"/>
        <w:spacing w:before="64"/>
        <w:ind w:left="0" w:right="-37" w:firstLine="709"/>
      </w:pPr>
      <w:r w:rsidRPr="00FE3954">
        <w:t>Российской</w:t>
      </w:r>
      <w:r w:rsidRPr="00FE3954">
        <w:rPr>
          <w:spacing w:val="1"/>
        </w:rPr>
        <w:t xml:space="preserve"> </w:t>
      </w:r>
      <w:r w:rsidRPr="00FE3954">
        <w:t>Федерации</w:t>
      </w:r>
      <w:r w:rsidRPr="00FE3954">
        <w:rPr>
          <w:spacing w:val="1"/>
        </w:rPr>
        <w:t xml:space="preserve"> </w:t>
      </w:r>
      <w:r w:rsidRPr="00FE3954">
        <w:t>или</w:t>
      </w:r>
      <w:r w:rsidRPr="00FE3954">
        <w:rPr>
          <w:spacing w:val="1"/>
        </w:rPr>
        <w:t xml:space="preserve"> </w:t>
      </w:r>
      <w:r w:rsidRPr="00FE3954">
        <w:t>иными</w:t>
      </w:r>
      <w:r w:rsidRPr="00FE3954">
        <w:rPr>
          <w:spacing w:val="1"/>
        </w:rPr>
        <w:t xml:space="preserve"> </w:t>
      </w:r>
      <w:r w:rsidRPr="00FE3954">
        <w:t>федеральными</w:t>
      </w:r>
      <w:r w:rsidRPr="00FE3954">
        <w:rPr>
          <w:spacing w:val="1"/>
        </w:rPr>
        <w:t xml:space="preserve"> </w:t>
      </w:r>
      <w:r w:rsidRPr="00FE3954">
        <w:t>законами.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случаях</w:t>
      </w:r>
      <w:r w:rsidRPr="00FE3954">
        <w:rPr>
          <w:spacing w:val="1"/>
        </w:rPr>
        <w:t xml:space="preserve"> </w:t>
      </w:r>
      <w:r w:rsidRPr="00FE3954">
        <w:t>отстранения</w:t>
      </w:r>
      <w:r w:rsidRPr="00FE3954">
        <w:rPr>
          <w:spacing w:val="1"/>
        </w:rPr>
        <w:t xml:space="preserve"> </w:t>
      </w:r>
      <w:r w:rsidRPr="00FE3954">
        <w:t>от</w:t>
      </w:r>
      <w:r w:rsidRPr="00FE3954">
        <w:rPr>
          <w:spacing w:val="-57"/>
        </w:rPr>
        <w:t xml:space="preserve"> </w:t>
      </w:r>
      <w:r w:rsidRPr="00FE3954">
        <w:t>работы работника, который не прошел обучение и проверку знаний и навыков в области</w:t>
      </w:r>
      <w:r w:rsidRPr="00FE3954">
        <w:rPr>
          <w:spacing w:val="1"/>
        </w:rPr>
        <w:t xml:space="preserve"> </w:t>
      </w:r>
      <w:r w:rsidRPr="00FE3954">
        <w:t>охраны труда либо обязательный медицинский осмотр не по своей вине, ему производится</w:t>
      </w:r>
      <w:r w:rsidRPr="00FE3954">
        <w:rPr>
          <w:spacing w:val="1"/>
        </w:rPr>
        <w:t xml:space="preserve"> </w:t>
      </w:r>
      <w:r w:rsidRPr="00FE3954">
        <w:t>оплата</w:t>
      </w:r>
      <w:r w:rsidRPr="00FE3954">
        <w:rPr>
          <w:spacing w:val="-2"/>
        </w:rPr>
        <w:t xml:space="preserve"> </w:t>
      </w:r>
      <w:r w:rsidRPr="00FE3954">
        <w:t>за</w:t>
      </w:r>
      <w:r w:rsidRPr="00FE3954">
        <w:rPr>
          <w:spacing w:val="-1"/>
        </w:rPr>
        <w:t xml:space="preserve"> </w:t>
      </w:r>
      <w:r w:rsidRPr="00FE3954">
        <w:t>все</w:t>
      </w:r>
      <w:r w:rsidRPr="00FE3954">
        <w:rPr>
          <w:spacing w:val="-1"/>
        </w:rPr>
        <w:t xml:space="preserve"> </w:t>
      </w:r>
      <w:r w:rsidRPr="00FE3954">
        <w:t>время отстранения от</w:t>
      </w:r>
      <w:r w:rsidRPr="00FE3954">
        <w:rPr>
          <w:spacing w:val="-1"/>
        </w:rPr>
        <w:t xml:space="preserve"> </w:t>
      </w:r>
      <w:r w:rsidRPr="00FE3954">
        <w:t>работы как</w:t>
      </w:r>
      <w:r w:rsidRPr="00FE3954">
        <w:rPr>
          <w:spacing w:val="-2"/>
        </w:rPr>
        <w:t xml:space="preserve"> </w:t>
      </w:r>
      <w:r w:rsidRPr="00FE3954">
        <w:t>за</w:t>
      </w:r>
      <w:r w:rsidRPr="00FE3954">
        <w:rPr>
          <w:spacing w:val="-1"/>
        </w:rPr>
        <w:t xml:space="preserve"> </w:t>
      </w:r>
      <w:r w:rsidRPr="00FE3954">
        <w:t>простой.</w:t>
      </w:r>
    </w:p>
    <w:p w:rsidR="005A61C9" w:rsidRPr="00FE3954" w:rsidRDefault="005A61C9" w:rsidP="00832EAE">
      <w:pPr>
        <w:pStyle w:val="ListParagraph"/>
        <w:numPr>
          <w:ilvl w:val="2"/>
          <w:numId w:val="32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Действие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приостанавливается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проходит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мобилизации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оказывает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содействие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задач, возложенных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Период приостановления действия трудового договора засчитывается в трудовой стаж и в</w:t>
      </w:r>
      <w:r w:rsidRPr="00FE3954">
        <w:rPr>
          <w:spacing w:val="1"/>
        </w:rPr>
        <w:t xml:space="preserve"> </w:t>
      </w:r>
      <w:r w:rsidRPr="00FE3954">
        <w:t>стаж</w:t>
      </w:r>
      <w:r w:rsidRPr="00FE3954">
        <w:rPr>
          <w:spacing w:val="1"/>
        </w:rPr>
        <w:t xml:space="preserve"> </w:t>
      </w:r>
      <w:r w:rsidRPr="00FE3954">
        <w:t>работы</w:t>
      </w:r>
      <w:r w:rsidRPr="00FE3954">
        <w:rPr>
          <w:spacing w:val="1"/>
        </w:rPr>
        <w:t xml:space="preserve"> </w:t>
      </w:r>
      <w:r w:rsidRPr="00FE3954">
        <w:t>по</w:t>
      </w:r>
      <w:r w:rsidRPr="00FE3954">
        <w:rPr>
          <w:spacing w:val="1"/>
        </w:rPr>
        <w:t xml:space="preserve"> </w:t>
      </w:r>
      <w:r w:rsidRPr="00FE3954">
        <w:t>специальности.</w:t>
      </w:r>
      <w:r w:rsidRPr="00FE3954">
        <w:rPr>
          <w:spacing w:val="1"/>
        </w:rPr>
        <w:t xml:space="preserve"> </w:t>
      </w:r>
      <w:r w:rsidRPr="00FE3954">
        <w:t>Также</w:t>
      </w:r>
      <w:r w:rsidRPr="00FE3954">
        <w:rPr>
          <w:spacing w:val="1"/>
        </w:rPr>
        <w:t xml:space="preserve"> </w:t>
      </w:r>
      <w:r w:rsidRPr="00FE3954">
        <w:t>период</w:t>
      </w:r>
      <w:r w:rsidRPr="00FE3954">
        <w:rPr>
          <w:spacing w:val="1"/>
        </w:rPr>
        <w:t xml:space="preserve"> </w:t>
      </w:r>
      <w:r w:rsidRPr="00FE3954">
        <w:t>приостановления</w:t>
      </w:r>
      <w:r w:rsidRPr="00FE3954">
        <w:rPr>
          <w:spacing w:val="1"/>
        </w:rPr>
        <w:t xml:space="preserve"> </w:t>
      </w:r>
      <w:r w:rsidRPr="00FE3954">
        <w:t>трудового</w:t>
      </w:r>
      <w:r w:rsidRPr="00FE3954">
        <w:rPr>
          <w:spacing w:val="1"/>
        </w:rPr>
        <w:t xml:space="preserve"> </w:t>
      </w:r>
      <w:r w:rsidRPr="00FE3954">
        <w:t>договора</w:t>
      </w:r>
      <w:r w:rsidRPr="00FE3954">
        <w:rPr>
          <w:spacing w:val="1"/>
        </w:rPr>
        <w:t xml:space="preserve"> </w:t>
      </w:r>
      <w:r w:rsidRPr="00FE3954">
        <w:t>включают</w:t>
      </w:r>
      <w:r w:rsidRPr="00FE3954">
        <w:rPr>
          <w:spacing w:val="-1"/>
        </w:rPr>
        <w:t xml:space="preserve"> </w:t>
      </w:r>
      <w:r w:rsidRPr="00FE3954">
        <w:t>в</w:t>
      </w:r>
      <w:r w:rsidRPr="00FE3954">
        <w:rPr>
          <w:spacing w:val="-2"/>
        </w:rPr>
        <w:t xml:space="preserve"> </w:t>
      </w:r>
      <w:r w:rsidRPr="00FE3954">
        <w:t>стаж, дающий</w:t>
      </w:r>
      <w:r w:rsidRPr="00FE3954">
        <w:rPr>
          <w:spacing w:val="-1"/>
        </w:rPr>
        <w:t xml:space="preserve"> </w:t>
      </w:r>
      <w:r w:rsidRPr="00FE3954">
        <w:t>право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2"/>
        </w:rPr>
        <w:t xml:space="preserve"> </w:t>
      </w:r>
      <w:r w:rsidRPr="00FE3954">
        <w:t>ежегодный оплачиваемый</w:t>
      </w:r>
      <w:r w:rsidRPr="00FE3954">
        <w:rPr>
          <w:spacing w:val="-1"/>
        </w:rPr>
        <w:t xml:space="preserve"> </w:t>
      </w:r>
      <w:r w:rsidRPr="00FE3954">
        <w:t>отпуск.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На</w:t>
      </w:r>
      <w:r w:rsidRPr="00FE3954">
        <w:rPr>
          <w:spacing w:val="1"/>
        </w:rPr>
        <w:t xml:space="preserve"> </w:t>
      </w:r>
      <w:r w:rsidRPr="00FE3954">
        <w:t>период</w:t>
      </w:r>
      <w:r w:rsidRPr="00FE3954">
        <w:rPr>
          <w:spacing w:val="1"/>
        </w:rPr>
        <w:t xml:space="preserve"> </w:t>
      </w:r>
      <w:r w:rsidRPr="00FE3954">
        <w:t>приостановления</w:t>
      </w:r>
      <w:r w:rsidRPr="00FE3954">
        <w:rPr>
          <w:spacing w:val="1"/>
        </w:rPr>
        <w:t xml:space="preserve"> </w:t>
      </w:r>
      <w:r w:rsidRPr="00FE3954">
        <w:t>действия</w:t>
      </w:r>
      <w:r w:rsidRPr="00FE3954">
        <w:rPr>
          <w:spacing w:val="1"/>
        </w:rPr>
        <w:t xml:space="preserve"> </w:t>
      </w:r>
      <w:r w:rsidRPr="00FE3954">
        <w:t>трудового</w:t>
      </w:r>
      <w:r w:rsidRPr="00FE3954">
        <w:rPr>
          <w:spacing w:val="1"/>
        </w:rPr>
        <w:t xml:space="preserve"> </w:t>
      </w:r>
      <w:r w:rsidRPr="00FE3954">
        <w:t>договора</w:t>
      </w:r>
      <w:r w:rsidRPr="00FE3954">
        <w:rPr>
          <w:spacing w:val="1"/>
        </w:rPr>
        <w:t xml:space="preserve"> </w:t>
      </w:r>
      <w:r w:rsidRPr="00FE3954">
        <w:t>сохраняются</w:t>
      </w:r>
      <w:r w:rsidRPr="00FE3954">
        <w:rPr>
          <w:spacing w:val="1"/>
        </w:rPr>
        <w:t xml:space="preserve"> </w:t>
      </w:r>
      <w:r w:rsidRPr="00FE3954">
        <w:t>социальные</w:t>
      </w:r>
      <w:r w:rsidRPr="00FE3954">
        <w:rPr>
          <w:spacing w:val="1"/>
        </w:rPr>
        <w:t xml:space="preserve"> </w:t>
      </w:r>
      <w:r w:rsidRPr="00FE3954">
        <w:t>гарантии.</w:t>
      </w:r>
    </w:p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739"/>
        </w:tabs>
        <w:ind w:left="0" w:right="-37" w:firstLine="709"/>
      </w:pPr>
      <w:r w:rsidRPr="00FE3954">
        <w:t>Порядок</w:t>
      </w:r>
      <w:r w:rsidRPr="00FE3954">
        <w:rPr>
          <w:spacing w:val="-3"/>
        </w:rPr>
        <w:t xml:space="preserve"> </w:t>
      </w:r>
      <w:r w:rsidRPr="00FE3954">
        <w:t>прекращения</w:t>
      </w:r>
      <w:r w:rsidRPr="00FE3954">
        <w:rPr>
          <w:spacing w:val="-3"/>
        </w:rPr>
        <w:t xml:space="preserve"> </w:t>
      </w:r>
      <w:r w:rsidRPr="00FE3954">
        <w:t>трудового</w:t>
      </w:r>
      <w:r w:rsidRPr="00FE3954">
        <w:rPr>
          <w:spacing w:val="-1"/>
        </w:rPr>
        <w:t xml:space="preserve"> </w:t>
      </w:r>
      <w:r w:rsidRPr="00FE3954">
        <w:t>договора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Прекращение трудового договора может иметь место по основаниям, предусмотренным</w:t>
      </w:r>
      <w:r w:rsidRPr="00FE3954">
        <w:rPr>
          <w:spacing w:val="1"/>
        </w:rPr>
        <w:t xml:space="preserve"> </w:t>
      </w:r>
      <w:r w:rsidRPr="00FE3954">
        <w:t>главой</w:t>
      </w:r>
      <w:r w:rsidRPr="00FE3954">
        <w:rPr>
          <w:spacing w:val="-1"/>
        </w:rPr>
        <w:t xml:space="preserve"> </w:t>
      </w:r>
      <w:r w:rsidRPr="00FE3954">
        <w:t>13 Трудового Кодекса</w:t>
      </w:r>
      <w:r w:rsidRPr="00FE3954">
        <w:rPr>
          <w:spacing w:val="-1"/>
        </w:rPr>
        <w:t xml:space="preserve"> </w:t>
      </w:r>
      <w:r w:rsidRPr="00FE3954">
        <w:t>Российской</w:t>
      </w:r>
      <w:r w:rsidRPr="00FE3954">
        <w:rPr>
          <w:spacing w:val="1"/>
        </w:rPr>
        <w:t xml:space="preserve"> </w:t>
      </w:r>
      <w:r w:rsidRPr="00FE3954">
        <w:t>Федерации: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Соглашение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(статья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78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 РФ).</w:t>
      </w:r>
    </w:p>
    <w:p w:rsidR="005A61C9" w:rsidRPr="00FE3954" w:rsidRDefault="005A61C9" w:rsidP="00832EAE">
      <w:pPr>
        <w:pStyle w:val="ListParagraph"/>
        <w:numPr>
          <w:ilvl w:val="2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Истечение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(статья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79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 когда трудовые отношения фактически продолжаются и ни одна из сторон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потребовала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Расторжение трудового договора по инициативе работника (статья 80 ТК РФ),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 этом работник должен предупредить об этом работодателя в письменной форме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недели.</w:t>
      </w:r>
    </w:p>
    <w:p w:rsidR="005A61C9" w:rsidRPr="00FE3954" w:rsidRDefault="005A61C9" w:rsidP="009A70B2">
      <w:pPr>
        <w:pStyle w:val="ListParagraph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истечении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предупреждения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прекратить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предоставить сведения о трудовой деятельности у данного работодателя и произвести с ним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расчет. По договоренности между работником и администрацией трудовой договор 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 расторгнут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срок, о котором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просит работник.</w:t>
      </w:r>
    </w:p>
    <w:p w:rsidR="005A61C9" w:rsidRPr="00FE3954" w:rsidRDefault="005A61C9" w:rsidP="009A70B2">
      <w:pPr>
        <w:pStyle w:val="ListParagraph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соглашению между работником и работодателем трудовой договор 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 расторгнут и до истечения срока предупреждения об увольнении. В случаях, когда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собственному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желанию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обусловлено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невозможностью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(зачисление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организацию,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случаи),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содержащих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нормативных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актов,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 соглашения или трудового договора работодатель обязан расторгнуть 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 в срок, указанный в заявлении работника. До истечения срока предупреждения 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увольнении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работник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любое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отозвать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заявление.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этом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 производится,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 приглашен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 другой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работник, которому в соответствии с ТК РФ и иными федеральными законами не 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 отказано в заключении трудового договора. Если по истечении срока предупреждения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был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расторгнут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настаивает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увольнении,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продолжается.</w:t>
      </w:r>
    </w:p>
    <w:p w:rsidR="005A61C9" w:rsidRPr="00FE3954" w:rsidRDefault="005A61C9" w:rsidP="009A70B2">
      <w:pPr>
        <w:pStyle w:val="ListParagraph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Прекращение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оформляется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организации.</w:t>
      </w:r>
    </w:p>
    <w:p w:rsidR="005A61C9" w:rsidRPr="00FE3954" w:rsidRDefault="005A61C9" w:rsidP="009A70B2">
      <w:pPr>
        <w:pStyle w:val="ListParagraph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дисциплинарным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взысканием,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 об увольнении должен быть объявлен этому работнику под подпись в течение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2.5.3.5.</w:t>
      </w:r>
      <w:r w:rsidRPr="00FE3954">
        <w:rPr>
          <w:spacing w:val="-10"/>
        </w:rPr>
        <w:t xml:space="preserve"> </w:t>
      </w:r>
      <w:r w:rsidRPr="00FE3954">
        <w:t>Днем</w:t>
      </w:r>
      <w:r w:rsidRPr="00FE3954">
        <w:rPr>
          <w:spacing w:val="-6"/>
        </w:rPr>
        <w:t xml:space="preserve"> </w:t>
      </w:r>
      <w:r w:rsidRPr="00FE3954">
        <w:t>увольнения</w:t>
      </w:r>
      <w:r w:rsidRPr="00FE3954">
        <w:rPr>
          <w:spacing w:val="-10"/>
        </w:rPr>
        <w:t xml:space="preserve"> </w:t>
      </w:r>
      <w:r w:rsidRPr="00FE3954">
        <w:t>считается</w:t>
      </w:r>
      <w:r w:rsidRPr="00FE3954">
        <w:rPr>
          <w:spacing w:val="-9"/>
        </w:rPr>
        <w:t xml:space="preserve"> </w:t>
      </w:r>
      <w:r w:rsidRPr="00FE3954">
        <w:t>последний</w:t>
      </w:r>
      <w:r w:rsidRPr="00FE3954">
        <w:rPr>
          <w:spacing w:val="-9"/>
        </w:rPr>
        <w:t xml:space="preserve"> </w:t>
      </w:r>
      <w:r w:rsidRPr="00FE3954">
        <w:t>день</w:t>
      </w:r>
      <w:r w:rsidRPr="00FE3954">
        <w:rPr>
          <w:spacing w:val="-9"/>
        </w:rPr>
        <w:t xml:space="preserve"> </w:t>
      </w:r>
      <w:r w:rsidRPr="00FE3954">
        <w:t>работы,</w:t>
      </w:r>
      <w:r w:rsidRPr="00FE3954">
        <w:rPr>
          <w:spacing w:val="-9"/>
        </w:rPr>
        <w:t xml:space="preserve"> </w:t>
      </w:r>
      <w:r w:rsidRPr="00FE3954">
        <w:t>за</w:t>
      </w:r>
      <w:r w:rsidRPr="00FE3954">
        <w:rPr>
          <w:spacing w:val="-11"/>
        </w:rPr>
        <w:t xml:space="preserve"> </w:t>
      </w:r>
      <w:r w:rsidRPr="00FE3954">
        <w:t>исключением</w:t>
      </w:r>
      <w:r w:rsidRPr="00FE3954">
        <w:rPr>
          <w:spacing w:val="-9"/>
        </w:rPr>
        <w:t xml:space="preserve"> </w:t>
      </w:r>
      <w:r w:rsidRPr="00FE3954">
        <w:t>случаев,</w:t>
      </w:r>
      <w:r w:rsidRPr="00FE3954">
        <w:rPr>
          <w:spacing w:val="-58"/>
        </w:rPr>
        <w:t xml:space="preserve"> </w:t>
      </w:r>
      <w:r w:rsidRPr="00FE3954">
        <w:t>когда</w:t>
      </w:r>
      <w:r w:rsidRPr="00FE3954">
        <w:rPr>
          <w:spacing w:val="1"/>
        </w:rPr>
        <w:t xml:space="preserve"> </w:t>
      </w:r>
      <w:r w:rsidRPr="00FE3954">
        <w:t>работник</w:t>
      </w:r>
      <w:r w:rsidRPr="00FE3954">
        <w:rPr>
          <w:spacing w:val="1"/>
        </w:rPr>
        <w:t xml:space="preserve"> </w:t>
      </w:r>
      <w:r w:rsidRPr="00FE3954">
        <w:t>фактически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работал,</w:t>
      </w:r>
      <w:r w:rsidRPr="00FE3954">
        <w:rPr>
          <w:spacing w:val="1"/>
        </w:rPr>
        <w:t xml:space="preserve"> </w:t>
      </w:r>
      <w:r w:rsidRPr="00FE3954">
        <w:t>но</w:t>
      </w:r>
      <w:r w:rsidRPr="00FE3954">
        <w:rPr>
          <w:spacing w:val="1"/>
        </w:rPr>
        <w:t xml:space="preserve"> </w:t>
      </w:r>
      <w:r w:rsidRPr="00FE3954">
        <w:t>за</w:t>
      </w:r>
      <w:r w:rsidRPr="00FE3954">
        <w:rPr>
          <w:spacing w:val="1"/>
        </w:rPr>
        <w:t xml:space="preserve"> </w:t>
      </w:r>
      <w:r w:rsidRPr="00FE3954">
        <w:t>ним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соответствии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трудовым</w:t>
      </w:r>
      <w:r w:rsidRPr="00FE3954">
        <w:rPr>
          <w:spacing w:val="1"/>
        </w:rPr>
        <w:t xml:space="preserve"> </w:t>
      </w:r>
      <w:r w:rsidRPr="00FE3954">
        <w:t>законодательством</w:t>
      </w:r>
      <w:r w:rsidRPr="00FE3954">
        <w:rPr>
          <w:spacing w:val="-3"/>
        </w:rPr>
        <w:t xml:space="preserve"> </w:t>
      </w:r>
      <w:r w:rsidRPr="00FE3954">
        <w:t>сохранялось место работы</w:t>
      </w:r>
      <w:r w:rsidRPr="00FE3954">
        <w:rPr>
          <w:spacing w:val="1"/>
        </w:rPr>
        <w:t xml:space="preserve"> </w:t>
      </w:r>
      <w:r w:rsidRPr="00FE3954">
        <w:t>(должность).</w:t>
      </w:r>
    </w:p>
    <w:p w:rsidR="005A61C9" w:rsidRPr="00FE3954" w:rsidRDefault="005A61C9" w:rsidP="006B7076">
      <w:pPr>
        <w:pStyle w:val="BodyText"/>
        <w:ind w:left="0" w:right="-37" w:firstLine="709"/>
      </w:pPr>
      <w:r w:rsidRPr="00FE3954">
        <w:t>2.5.3.6. При увольнении работник не позднее дня прекращения трудового договора</w:t>
      </w:r>
      <w:r w:rsidRPr="00FE3954">
        <w:rPr>
          <w:spacing w:val="1"/>
        </w:rPr>
        <w:t xml:space="preserve"> </w:t>
      </w:r>
      <w:r w:rsidRPr="00FE3954">
        <w:t>возвращает</w:t>
      </w:r>
      <w:r w:rsidRPr="00FE3954">
        <w:rPr>
          <w:spacing w:val="19"/>
        </w:rPr>
        <w:t xml:space="preserve"> </w:t>
      </w:r>
      <w:r w:rsidRPr="00FE3954">
        <w:t>все</w:t>
      </w:r>
      <w:r w:rsidRPr="00FE3954">
        <w:rPr>
          <w:spacing w:val="18"/>
        </w:rPr>
        <w:t xml:space="preserve"> </w:t>
      </w:r>
      <w:r w:rsidRPr="00FE3954">
        <w:t>переданные</w:t>
      </w:r>
      <w:r w:rsidRPr="00FE3954">
        <w:rPr>
          <w:spacing w:val="17"/>
        </w:rPr>
        <w:t xml:space="preserve"> </w:t>
      </w:r>
      <w:r w:rsidRPr="00FE3954">
        <w:t>ему</w:t>
      </w:r>
      <w:r w:rsidRPr="00FE3954">
        <w:rPr>
          <w:spacing w:val="14"/>
        </w:rPr>
        <w:t xml:space="preserve"> </w:t>
      </w:r>
      <w:r w:rsidRPr="00FE3954">
        <w:t>работодателем</w:t>
      </w:r>
      <w:r w:rsidRPr="00FE3954">
        <w:rPr>
          <w:spacing w:val="18"/>
        </w:rPr>
        <w:t xml:space="preserve"> </w:t>
      </w:r>
      <w:r w:rsidRPr="00FE3954">
        <w:t>для</w:t>
      </w:r>
      <w:r w:rsidRPr="00FE3954">
        <w:rPr>
          <w:spacing w:val="19"/>
        </w:rPr>
        <w:t xml:space="preserve"> </w:t>
      </w:r>
      <w:r w:rsidRPr="00FE3954">
        <w:t>осуществления</w:t>
      </w:r>
      <w:r w:rsidRPr="00FE3954">
        <w:rPr>
          <w:spacing w:val="19"/>
        </w:rPr>
        <w:t xml:space="preserve"> </w:t>
      </w:r>
      <w:r w:rsidRPr="00FE3954">
        <w:t>трудовой</w:t>
      </w:r>
      <w:r w:rsidRPr="00FE3954">
        <w:rPr>
          <w:spacing w:val="19"/>
        </w:rPr>
        <w:t xml:space="preserve"> </w:t>
      </w:r>
      <w:r w:rsidRPr="00FE3954">
        <w:t>функции документы, оборудование, инструменты и иные товарно-материальные ценности, а также</w:t>
      </w:r>
      <w:r w:rsidRPr="00FE3954">
        <w:rPr>
          <w:spacing w:val="1"/>
        </w:rPr>
        <w:t xml:space="preserve"> </w:t>
      </w:r>
      <w:r w:rsidRPr="00FE3954">
        <w:t>документы,</w:t>
      </w:r>
      <w:r w:rsidRPr="00FE3954">
        <w:rPr>
          <w:spacing w:val="1"/>
        </w:rPr>
        <w:t xml:space="preserve"> </w:t>
      </w:r>
      <w:r w:rsidRPr="00FE3954">
        <w:t>образовавшиеся</w:t>
      </w:r>
      <w:r w:rsidRPr="00FE3954">
        <w:rPr>
          <w:spacing w:val="1"/>
        </w:rPr>
        <w:t xml:space="preserve"> </w:t>
      </w:r>
      <w:r w:rsidRPr="00FE3954">
        <w:t>при</w:t>
      </w:r>
      <w:r w:rsidRPr="00FE3954">
        <w:rPr>
          <w:spacing w:val="1"/>
        </w:rPr>
        <w:t xml:space="preserve"> </w:t>
      </w:r>
      <w:r w:rsidRPr="00FE3954">
        <w:t>исполнении</w:t>
      </w:r>
      <w:r w:rsidRPr="00FE3954">
        <w:rPr>
          <w:spacing w:val="1"/>
        </w:rPr>
        <w:t xml:space="preserve"> </w:t>
      </w:r>
      <w:r w:rsidRPr="00FE3954">
        <w:t>трудовой</w:t>
      </w:r>
      <w:r w:rsidRPr="00FE3954">
        <w:rPr>
          <w:spacing w:val="1"/>
        </w:rPr>
        <w:t xml:space="preserve"> </w:t>
      </w:r>
      <w:r w:rsidRPr="00FE3954">
        <w:t>функции.</w:t>
      </w:r>
      <w:r w:rsidRPr="00FE3954">
        <w:rPr>
          <w:spacing w:val="1"/>
        </w:rPr>
        <w:t xml:space="preserve"> </w:t>
      </w:r>
      <w:r w:rsidRPr="00FE3954">
        <w:t>Для</w:t>
      </w:r>
      <w:r w:rsidRPr="00FE3954">
        <w:rPr>
          <w:spacing w:val="1"/>
        </w:rPr>
        <w:t xml:space="preserve"> </w:t>
      </w:r>
      <w:r w:rsidRPr="00FE3954">
        <w:t>этого</w:t>
      </w:r>
      <w:r w:rsidRPr="00FE3954">
        <w:rPr>
          <w:spacing w:val="1"/>
        </w:rPr>
        <w:t xml:space="preserve"> </w:t>
      </w:r>
      <w:r w:rsidRPr="00FE3954">
        <w:t>работник</w:t>
      </w:r>
      <w:r w:rsidRPr="00FE3954">
        <w:rPr>
          <w:spacing w:val="1"/>
        </w:rPr>
        <w:t xml:space="preserve"> </w:t>
      </w:r>
      <w:r w:rsidRPr="00FE3954">
        <w:t>оформляет</w:t>
      </w:r>
      <w:r w:rsidRPr="00FE3954">
        <w:rPr>
          <w:spacing w:val="-1"/>
        </w:rPr>
        <w:t xml:space="preserve"> </w:t>
      </w:r>
      <w:r w:rsidRPr="00FE3954">
        <w:t>обходной</w:t>
      </w:r>
      <w:r w:rsidRPr="00FE3954">
        <w:rPr>
          <w:spacing w:val="-1"/>
        </w:rPr>
        <w:t xml:space="preserve"> </w:t>
      </w:r>
      <w:r w:rsidRPr="00FE3954">
        <w:t>лист,</w:t>
      </w:r>
      <w:r w:rsidRPr="00FE3954">
        <w:rPr>
          <w:spacing w:val="-1"/>
        </w:rPr>
        <w:t xml:space="preserve"> </w:t>
      </w:r>
      <w:r w:rsidRPr="00FE3954">
        <w:t>форма</w:t>
      </w:r>
      <w:r w:rsidRPr="00FE3954">
        <w:rPr>
          <w:spacing w:val="-3"/>
        </w:rPr>
        <w:t xml:space="preserve"> </w:t>
      </w:r>
      <w:r w:rsidRPr="00FE3954">
        <w:t>которого</w:t>
      </w:r>
      <w:r w:rsidRPr="00FE3954">
        <w:rPr>
          <w:spacing w:val="2"/>
        </w:rPr>
        <w:t xml:space="preserve"> </w:t>
      </w:r>
      <w:r w:rsidRPr="00FE3954">
        <w:t>утверждается</w:t>
      </w:r>
      <w:r w:rsidRPr="00FE3954">
        <w:rPr>
          <w:spacing w:val="-1"/>
        </w:rPr>
        <w:t xml:space="preserve"> </w:t>
      </w:r>
      <w:r w:rsidRPr="00FE3954">
        <w:t>заведующим МБДОУ.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4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  <w:u w:val="single"/>
        </w:rPr>
        <w:t>Расторжение трудового договора по инициативе работодателя (статьи 71 и 81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  <w:u w:val="single"/>
        </w:rPr>
        <w:t>ТК</w:t>
      </w:r>
      <w:r w:rsidRPr="00FE3954">
        <w:rPr>
          <w:spacing w:val="-1"/>
          <w:sz w:val="24"/>
          <w:szCs w:val="24"/>
          <w:u w:val="single"/>
        </w:rPr>
        <w:t xml:space="preserve"> </w:t>
      </w:r>
      <w:r w:rsidRPr="00FE3954">
        <w:rPr>
          <w:sz w:val="24"/>
          <w:szCs w:val="24"/>
          <w:u w:val="single"/>
        </w:rPr>
        <w:t>РФ) производится в</w:t>
      </w:r>
      <w:r w:rsidRPr="00FE3954">
        <w:rPr>
          <w:spacing w:val="-3"/>
          <w:sz w:val="24"/>
          <w:szCs w:val="24"/>
          <w:u w:val="single"/>
        </w:rPr>
        <w:t xml:space="preserve"> </w:t>
      </w:r>
      <w:r w:rsidRPr="00FE3954">
        <w:rPr>
          <w:sz w:val="24"/>
          <w:szCs w:val="24"/>
          <w:u w:val="single"/>
        </w:rPr>
        <w:t>случаях:</w:t>
      </w:r>
    </w:p>
    <w:p w:rsidR="005A61C9" w:rsidRPr="00FE3954" w:rsidRDefault="005A61C9" w:rsidP="006B7076">
      <w:pPr>
        <w:pStyle w:val="ListParagraph"/>
        <w:numPr>
          <w:ilvl w:val="0"/>
          <w:numId w:val="35"/>
        </w:numPr>
        <w:tabs>
          <w:tab w:val="left" w:pos="480"/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 неудовлетворительном результате испытания, при этом работодатель предупреждает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 об этом в письменной форме не позднее, чем за три дня с указанием причин,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послуживших основанием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признания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выдержавшим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испытание;</w:t>
      </w:r>
    </w:p>
    <w:p w:rsidR="005A61C9" w:rsidRPr="00FE3954" w:rsidRDefault="005A61C9" w:rsidP="006B7076">
      <w:pPr>
        <w:pStyle w:val="ListParagraph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ликвидации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6B7076">
      <w:pPr>
        <w:pStyle w:val="ListParagraph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сокращения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штата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 или несоответствия работника занимаемой должности или выполняемой работе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вследствие недостаточной квалификации, подтвержденной результатами аттестации; 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этом увольнение допускается, если невозможно перевести работника с его письменного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согласия на другую имеющуюся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 работодателя работу (как вакантную должность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вакантную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нижестоящую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должность или нижеоплачиваемую работу), которую работник может выполнять с 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состояния здоровья;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неоднократного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уважительных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однократного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грубого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нарушения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работником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трудовых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обязанностей: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прогула, то есть отсутствия на рабочем месте без уважительных причин в 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всего рабочего дня (смены), независимо от его (ее) продолжительности, а также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отсутствия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уважительных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четырех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подряд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появления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алкогольного,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наркотического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токсического опьянения;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совершения по месту работы хищения (в том числе мелкого) чужого имущества,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растраты,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умышленного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уничтожения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повреждения,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вступившим в законную силу приговором суда или постановлением судьи, органа,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должностного лица, уполномоченных рассматривать дела об административных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правонарушениях;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установленного комиссией по охране труда или уполномоченным по охране 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нарушения работником требований охраны труда, если это нарушение повлекло 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собой тяжкие последствия (несчастный случай, авария) либо заведомо создавало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реальную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угрозу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наступления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последствий;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совершения работником аморального проступка, несовместимого с продолжением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F36500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 законами.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Не допускается увольнение работника по инициативе работодателя (за исключением случая</w:t>
      </w:r>
      <w:r w:rsidRPr="00FE3954">
        <w:rPr>
          <w:spacing w:val="-57"/>
        </w:rPr>
        <w:t xml:space="preserve"> </w:t>
      </w:r>
      <w:r w:rsidRPr="00FE3954">
        <w:t>ликвидации МБДОУ) в период его временной нетрудоспособности и в период пребывания в</w:t>
      </w:r>
      <w:r w:rsidRPr="00FE3954">
        <w:rPr>
          <w:spacing w:val="1"/>
        </w:rPr>
        <w:t xml:space="preserve"> </w:t>
      </w:r>
      <w:r w:rsidRPr="00FE3954">
        <w:t>отпуске.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7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Перевод работника по его просьбе или с его согласия на работу к другому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переход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выборную работу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(должность).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9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Отказ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сменой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собственника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имущества дошкольного образовательного учреждения, с изменением подведомственности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(подчиненности) учреждения либо его реорганизацией, с изменением типа муниципального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(статья 75 ТК РФ).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Отказ работника от продолжения работы в связи с изменением определенных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сторонами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 трудового договора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(часть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4 статьи 74 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4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Отказ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перевода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отсутствие 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(части 3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4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статьи 73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Обстоятельства, 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зависящие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воли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сторон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(статья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83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Нарушение установленных Трудовым Кодексом Российской Федерации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 федеральным законом правил заключения трудового договора, если это нарушение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исключает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возможность продолжения работы (статья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84 ТК РФ).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3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Помимо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оснований,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главой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13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являются: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повторное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грубое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осуществляющего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образовательную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применение,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однократное,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методов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связанных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физическим и (или) психическим насилием над личностью воспитанника детского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расторгает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подписавшим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обязательство о неразглашении, на основании подп. «в» п. 6 ч. 1 ст. 81 ТК РФ в 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разглашения им персональных данных другого работника и передаче их третьим лицам, 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перенаправления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документов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такими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данными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личную почту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(п.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43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постановления Пленума Верховного суда от 17.03.2004 № 2. Даже на свою личную почту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отправлять такие документы нельзя, определение Конституционного суда от 28.02.2019 №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457-О).</w:t>
      </w:r>
    </w:p>
    <w:p w:rsidR="005A61C9" w:rsidRPr="00FE3954" w:rsidRDefault="005A61C9" w:rsidP="00486166">
      <w:pPr>
        <w:pStyle w:val="ListParagraph"/>
        <w:numPr>
          <w:ilvl w:val="2"/>
          <w:numId w:val="32"/>
        </w:numPr>
        <w:tabs>
          <w:tab w:val="left" w:pos="17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законами.</w:t>
      </w:r>
    </w:p>
    <w:p w:rsidR="005A61C9" w:rsidRPr="00FE3954" w:rsidRDefault="005A61C9" w:rsidP="00486166">
      <w:pPr>
        <w:pStyle w:val="Heading3"/>
        <w:numPr>
          <w:ilvl w:val="1"/>
          <w:numId w:val="32"/>
        </w:numPr>
        <w:tabs>
          <w:tab w:val="left" w:pos="739"/>
        </w:tabs>
        <w:ind w:left="0" w:right="-37" w:firstLine="709"/>
      </w:pPr>
      <w:r w:rsidRPr="00FE3954">
        <w:t>Порядок</w:t>
      </w:r>
      <w:r w:rsidRPr="00FE3954">
        <w:rPr>
          <w:spacing w:val="-3"/>
        </w:rPr>
        <w:t xml:space="preserve"> </w:t>
      </w:r>
      <w:r w:rsidRPr="00FE3954">
        <w:t>оформления</w:t>
      </w:r>
      <w:r w:rsidRPr="00FE3954">
        <w:rPr>
          <w:spacing w:val="1"/>
        </w:rPr>
        <w:t xml:space="preserve"> </w:t>
      </w:r>
      <w:r w:rsidRPr="00FE3954">
        <w:t>прекращения</w:t>
      </w:r>
      <w:r w:rsidRPr="00FE3954">
        <w:rPr>
          <w:spacing w:val="-5"/>
        </w:rPr>
        <w:t xml:space="preserve"> </w:t>
      </w:r>
      <w:r w:rsidRPr="00FE3954">
        <w:t>трудового</w:t>
      </w:r>
      <w:r w:rsidRPr="00FE3954">
        <w:rPr>
          <w:spacing w:val="-2"/>
        </w:rPr>
        <w:t xml:space="preserve"> </w:t>
      </w:r>
      <w:r w:rsidRPr="00FE3954">
        <w:t>договора</w:t>
      </w:r>
    </w:p>
    <w:p w:rsidR="005A61C9" w:rsidRPr="00FE3954" w:rsidRDefault="005A61C9" w:rsidP="00486166">
      <w:pPr>
        <w:pStyle w:val="ListParagraph"/>
        <w:numPr>
          <w:ilvl w:val="2"/>
          <w:numId w:val="32"/>
        </w:numPr>
        <w:tabs>
          <w:tab w:val="left" w:pos="185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Прекращение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оформляется приказом заведующего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 образовательным учреждением, с которым работник должен быть ознакомлен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заверенную копию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приказа.</w:t>
      </w:r>
    </w:p>
    <w:p w:rsidR="005A61C9" w:rsidRPr="00FE3954" w:rsidRDefault="005A61C9" w:rsidP="00486166">
      <w:pPr>
        <w:pStyle w:val="ListParagraph"/>
        <w:numPr>
          <w:ilvl w:val="2"/>
          <w:numId w:val="32"/>
        </w:numPr>
        <w:tabs>
          <w:tab w:val="left" w:pos="167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Днем прекращения трудового договора во всех случаях является последний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 работы работника, за исключением случаев, когда работник фактически не работал, но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 ним, в соответствии с ТК РФ или иным федеральным законом, сохранялось место работы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(должность).</w:t>
      </w:r>
    </w:p>
    <w:p w:rsidR="005A61C9" w:rsidRPr="00FE3954" w:rsidRDefault="005A61C9" w:rsidP="00486166">
      <w:pPr>
        <w:pStyle w:val="ListParagraph"/>
        <w:numPr>
          <w:ilvl w:val="2"/>
          <w:numId w:val="32"/>
        </w:numPr>
        <w:tabs>
          <w:tab w:val="left" w:pos="16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выдается:</w:t>
      </w:r>
    </w:p>
    <w:p w:rsidR="005A61C9" w:rsidRPr="00FE3954" w:rsidRDefault="005A61C9" w:rsidP="00486166">
      <w:pPr>
        <w:pStyle w:val="ListParagraph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трудовая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книжка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и/или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справка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44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СТД-Р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(если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4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выбрал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электронную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книжку),</w:t>
      </w:r>
    </w:p>
    <w:p w:rsidR="005A61C9" w:rsidRPr="00FE3954" w:rsidRDefault="005A61C9" w:rsidP="00486166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выписка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подразделов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1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1.2,</w:t>
      </w:r>
    </w:p>
    <w:p w:rsidR="005A61C9" w:rsidRPr="00FE3954" w:rsidRDefault="005A61C9" w:rsidP="00486166">
      <w:pPr>
        <w:pStyle w:val="ListParagraph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выписка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подраздела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2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раздела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1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ЕФС-1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(если положена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досрочная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пенсия), выписка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подраздела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3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ЕФС-1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(если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перечисляли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дополнительные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взносы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накопительную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пенсию),</w:t>
      </w:r>
    </w:p>
    <w:p w:rsidR="005A61C9" w:rsidRPr="00FE3954" w:rsidRDefault="005A61C9" w:rsidP="00486166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выписка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персонифицированных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физлицах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ФНС,</w:t>
      </w:r>
    </w:p>
    <w:p w:rsidR="005A61C9" w:rsidRPr="00FE3954" w:rsidRDefault="005A61C9" w:rsidP="00486166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раздел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3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РСВ.</w:t>
      </w:r>
    </w:p>
    <w:p w:rsidR="005A61C9" w:rsidRPr="00FE3954" w:rsidRDefault="005A61C9" w:rsidP="00486166">
      <w:pPr>
        <w:pStyle w:val="BodyText"/>
        <w:ind w:left="0" w:right="-37" w:firstLine="709"/>
      </w:pPr>
      <w:r w:rsidRPr="00FE3954">
        <w:rPr>
          <w:spacing w:val="-1"/>
        </w:rPr>
        <w:t>В</w:t>
      </w:r>
      <w:r w:rsidRPr="00FE3954">
        <w:rPr>
          <w:spacing w:val="-14"/>
        </w:rPr>
        <w:t xml:space="preserve"> </w:t>
      </w:r>
      <w:r w:rsidRPr="00FE3954">
        <w:rPr>
          <w:spacing w:val="-1"/>
        </w:rPr>
        <w:t>день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прекращения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трудового</w:t>
      </w:r>
      <w:r w:rsidRPr="00FE3954">
        <w:rPr>
          <w:spacing w:val="-12"/>
        </w:rPr>
        <w:t xml:space="preserve"> </w:t>
      </w:r>
      <w:r w:rsidRPr="00FE3954">
        <w:t>договора</w:t>
      </w:r>
      <w:r w:rsidRPr="00FE3954">
        <w:rPr>
          <w:spacing w:val="-9"/>
        </w:rPr>
        <w:t xml:space="preserve"> </w:t>
      </w:r>
      <w:r w:rsidRPr="00FE3954">
        <w:t>с</w:t>
      </w:r>
      <w:r w:rsidRPr="00FE3954">
        <w:rPr>
          <w:spacing w:val="-13"/>
        </w:rPr>
        <w:t xml:space="preserve"> </w:t>
      </w:r>
      <w:r w:rsidRPr="00FE3954">
        <w:t>работником</w:t>
      </w:r>
      <w:r w:rsidRPr="00FE3954">
        <w:rPr>
          <w:spacing w:val="-12"/>
        </w:rPr>
        <w:t xml:space="preserve"> </w:t>
      </w:r>
      <w:r w:rsidRPr="00FE3954">
        <w:t>производится</w:t>
      </w:r>
      <w:r w:rsidRPr="00FE3954">
        <w:rPr>
          <w:spacing w:val="-10"/>
        </w:rPr>
        <w:t xml:space="preserve"> </w:t>
      </w:r>
      <w:r w:rsidRPr="00FE3954">
        <w:t>окончательный</w:t>
      </w:r>
      <w:r w:rsidRPr="00FE3954">
        <w:rPr>
          <w:spacing w:val="-11"/>
        </w:rPr>
        <w:t xml:space="preserve"> </w:t>
      </w:r>
      <w:r w:rsidRPr="00FE3954">
        <w:t>расчет</w:t>
      </w:r>
      <w:r w:rsidRPr="00FE3954">
        <w:rPr>
          <w:spacing w:val="-12"/>
        </w:rPr>
        <w:t xml:space="preserve"> </w:t>
      </w:r>
      <w:r w:rsidRPr="00FE3954">
        <w:t>в</w:t>
      </w:r>
      <w:r w:rsidRPr="00FE3954">
        <w:rPr>
          <w:spacing w:val="-57"/>
        </w:rPr>
        <w:t xml:space="preserve"> </w:t>
      </w:r>
      <w:r w:rsidRPr="00FE3954">
        <w:t>соответствии</w:t>
      </w:r>
      <w:r w:rsidRPr="00FE3954">
        <w:rPr>
          <w:spacing w:val="1"/>
        </w:rPr>
        <w:t xml:space="preserve"> </w:t>
      </w:r>
      <w:r w:rsidRPr="00FE3954">
        <w:t>со ст. 140 ТК РФ.</w:t>
      </w:r>
    </w:p>
    <w:p w:rsidR="005A61C9" w:rsidRPr="00FE3954" w:rsidRDefault="005A61C9" w:rsidP="00486166">
      <w:pPr>
        <w:pStyle w:val="BodyText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</w:pPr>
      <w:r w:rsidRPr="00FE3954">
        <w:t xml:space="preserve">По письменному заявлению работника заведующий МБДОУ также обязан </w:t>
      </w:r>
      <w:r w:rsidRPr="00FE3954">
        <w:rPr>
          <w:spacing w:val="-1"/>
        </w:rPr>
        <w:t>выдать</w:t>
      </w:r>
      <w:r w:rsidRPr="00FE3954">
        <w:rPr>
          <w:spacing w:val="-57"/>
        </w:rPr>
        <w:t xml:space="preserve"> </w:t>
      </w:r>
      <w:r w:rsidRPr="00FE3954">
        <w:t>ему</w:t>
      </w:r>
      <w:r w:rsidRPr="00FE3954">
        <w:rPr>
          <w:spacing w:val="-6"/>
        </w:rPr>
        <w:t xml:space="preserve"> </w:t>
      </w:r>
      <w:r w:rsidRPr="00FE3954">
        <w:t>заверенные</w:t>
      </w:r>
      <w:r w:rsidRPr="00FE3954">
        <w:rPr>
          <w:spacing w:val="-2"/>
        </w:rPr>
        <w:t xml:space="preserve"> </w:t>
      </w:r>
      <w:r w:rsidRPr="00FE3954">
        <w:t>надлежащим</w:t>
      </w:r>
      <w:r w:rsidRPr="00FE3954">
        <w:rPr>
          <w:spacing w:val="-1"/>
        </w:rPr>
        <w:t xml:space="preserve"> </w:t>
      </w:r>
      <w:r w:rsidRPr="00FE3954">
        <w:t>образом</w:t>
      </w:r>
      <w:r w:rsidRPr="00FE3954">
        <w:rPr>
          <w:spacing w:val="-2"/>
        </w:rPr>
        <w:t xml:space="preserve"> </w:t>
      </w:r>
      <w:r w:rsidRPr="00FE3954">
        <w:t>копии</w:t>
      </w:r>
      <w:r w:rsidRPr="00FE3954">
        <w:rPr>
          <w:spacing w:val="-1"/>
        </w:rPr>
        <w:t xml:space="preserve"> </w:t>
      </w:r>
      <w:r w:rsidRPr="00FE3954">
        <w:t>документов, связанных с</w:t>
      </w:r>
      <w:r w:rsidRPr="00FE3954">
        <w:rPr>
          <w:spacing w:val="1"/>
        </w:rPr>
        <w:t xml:space="preserve"> </w:t>
      </w:r>
      <w:r w:rsidRPr="00FE3954">
        <w:t>его</w:t>
      </w:r>
      <w:r w:rsidRPr="00FE3954">
        <w:rPr>
          <w:spacing w:val="58"/>
        </w:rPr>
        <w:t xml:space="preserve"> </w:t>
      </w:r>
      <w:r w:rsidRPr="00FE3954">
        <w:t>работой.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4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Запись о причинах увольнения в бумажную трудовую книжку об основании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точном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формулировками ТК РФ или иного федерального закона и со ссылкой на соответствующие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статью,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статьи, пункт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статьи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 или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иного федерального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2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получении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 учреждения расписывается в личной карточке формы Т-2 и в книге учета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движения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книжек 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вкладышей 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ним.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случае, когда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 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 трудового 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 работнику невозможно в связи с его отсутствием либо отказом от ее получения,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 детским садом направляет работнику уведомление о необходимости явиться 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 книжкой либо дать согласие на отправление ее по почте. Со дня направления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уведомления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освобождается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задержку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выдачи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книжки.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обращению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получившего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увольнения,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выдать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ее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 дня обращения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</w:p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</w:pPr>
      <w:bookmarkStart w:id="0" w:name="_Hlk136252468"/>
      <w:r w:rsidRPr="00FE3954">
        <w:t>Обеспечения</w:t>
      </w:r>
      <w:r w:rsidRPr="00FE3954">
        <w:rPr>
          <w:spacing w:val="1"/>
        </w:rPr>
        <w:t xml:space="preserve"> </w:t>
      </w:r>
      <w:r w:rsidRPr="00FE3954">
        <w:t>трудовых</w:t>
      </w:r>
      <w:r w:rsidRPr="00FE3954">
        <w:rPr>
          <w:spacing w:val="1"/>
        </w:rPr>
        <w:t xml:space="preserve"> </w:t>
      </w:r>
      <w:r w:rsidRPr="00FE3954">
        <w:t>прав</w:t>
      </w:r>
      <w:r w:rsidRPr="00FE3954">
        <w:rPr>
          <w:spacing w:val="1"/>
        </w:rPr>
        <w:t xml:space="preserve"> </w:t>
      </w:r>
      <w:r w:rsidRPr="00FE3954">
        <w:t>работников,</w:t>
      </w:r>
      <w:r w:rsidRPr="00FE3954">
        <w:rPr>
          <w:spacing w:val="1"/>
        </w:rPr>
        <w:t xml:space="preserve"> </w:t>
      </w:r>
      <w:r w:rsidRPr="00FE3954">
        <w:t>призванных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военную</w:t>
      </w:r>
      <w:r w:rsidRPr="00FE3954">
        <w:rPr>
          <w:spacing w:val="1"/>
        </w:rPr>
        <w:t xml:space="preserve"> </w:t>
      </w:r>
      <w:r w:rsidRPr="00FE3954">
        <w:t>службу</w:t>
      </w:r>
      <w:r w:rsidRPr="00FE3954">
        <w:rPr>
          <w:spacing w:val="1"/>
        </w:rPr>
        <w:t xml:space="preserve"> </w:t>
      </w:r>
      <w:r w:rsidRPr="00FE3954">
        <w:t>по</w:t>
      </w:r>
      <w:r w:rsidRPr="00FE3954">
        <w:rPr>
          <w:spacing w:val="1"/>
        </w:rPr>
        <w:t xml:space="preserve"> </w:t>
      </w:r>
      <w:r w:rsidRPr="00FE3954">
        <w:t>мобилизации или поступивших на военную службу по контракту либо заключивших</w:t>
      </w:r>
      <w:r w:rsidRPr="00FE3954">
        <w:rPr>
          <w:spacing w:val="1"/>
        </w:rPr>
        <w:t xml:space="preserve"> </w:t>
      </w:r>
      <w:r w:rsidRPr="00FE3954">
        <w:t>контракт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добровольном</w:t>
      </w:r>
      <w:r w:rsidRPr="00FE3954">
        <w:rPr>
          <w:spacing w:val="1"/>
        </w:rPr>
        <w:t xml:space="preserve"> </w:t>
      </w:r>
      <w:r w:rsidRPr="00FE3954">
        <w:t>содействии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выполнении</w:t>
      </w:r>
      <w:r w:rsidRPr="00FE3954">
        <w:rPr>
          <w:spacing w:val="1"/>
        </w:rPr>
        <w:t xml:space="preserve"> </w:t>
      </w:r>
      <w:r w:rsidRPr="00FE3954">
        <w:t>задач,</w:t>
      </w:r>
      <w:r w:rsidRPr="00FE3954">
        <w:rPr>
          <w:spacing w:val="1"/>
        </w:rPr>
        <w:t xml:space="preserve"> </w:t>
      </w:r>
      <w:r w:rsidRPr="00FE3954">
        <w:t>возложенных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Вооруженные</w:t>
      </w:r>
      <w:r w:rsidRPr="00FE3954">
        <w:rPr>
          <w:spacing w:val="-2"/>
        </w:rPr>
        <w:t xml:space="preserve"> </w:t>
      </w:r>
      <w:r w:rsidRPr="00FE3954">
        <w:t>Силы</w:t>
      </w:r>
      <w:r w:rsidRPr="00FE3954">
        <w:rPr>
          <w:spacing w:val="-1"/>
        </w:rPr>
        <w:t xml:space="preserve"> </w:t>
      </w:r>
      <w:r w:rsidRPr="00FE3954">
        <w:t>Российской Федерации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96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случае призыва работника дошкольного образовательного учреждения 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военную службу по мобилизации или заключения им контракта в соответствии с п. 7 ст.38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 закона № 53 от 28 марта 1998 года «О воинской обязанности и военной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службе» либо контракта о добровольном содействии в выполнении задач, возложенных 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приостанавливается на период прохождения работником военной службы или оказания им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задач,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6B7076">
      <w:pPr>
        <w:pStyle w:val="ListParagraph"/>
        <w:numPr>
          <w:ilvl w:val="2"/>
          <w:numId w:val="32"/>
        </w:numPr>
        <w:tabs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Заведующий МБДОУ на основании заявления работника издает приказ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приостановлении действия трудового договора. К заявлению работника прилагается копия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повестки о призыве на военную службу по мобилизации или уведомление федерального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исполнительной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власти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контракта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военной службы в соответствии с п. 7 ст. 38 Федерального закона № 53 от 28 марта 1998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«О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воинской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службе»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контракта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содействии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задач,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6B7076">
      <w:pPr>
        <w:pStyle w:val="ListParagraph"/>
        <w:numPr>
          <w:ilvl w:val="2"/>
          <w:numId w:val="32"/>
        </w:numPr>
        <w:tabs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период приостановления действия трудового договора стороны 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приостанавливают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осуществление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вытекающих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установленных статьей 351_7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РФ.</w:t>
      </w:r>
    </w:p>
    <w:p w:rsidR="005A61C9" w:rsidRPr="00FE3954" w:rsidRDefault="005A61C9" w:rsidP="00486166">
      <w:pPr>
        <w:pStyle w:val="ListParagraph"/>
        <w:numPr>
          <w:ilvl w:val="2"/>
          <w:numId w:val="32"/>
        </w:numPr>
        <w:tabs>
          <w:tab w:val="left" w:pos="186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приостановления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сохраняется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место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1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(должность).</w:t>
      </w:r>
      <w:r w:rsidRPr="00FE3954">
        <w:rPr>
          <w:spacing w:val="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0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этот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детским</w:t>
      </w:r>
      <w:r w:rsidRPr="00FE3954">
        <w:rPr>
          <w:spacing w:val="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садом</w:t>
      </w:r>
      <w:r w:rsidRPr="00FE3954">
        <w:rPr>
          <w:spacing w:val="1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 заключить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срочный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отсутствующего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указанной должности.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 не позднее дня приостановления действия трудового 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 выплатить работнику заработную плату и причитающиеся ему выплаты в полном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предшествующий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приостановлению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1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приостановления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отношении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 сохраняются социально-трудовые гарантии, право на предоставление которых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получил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 начала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периода.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0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приостановления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засчитывается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специальности.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7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Действие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возобновляется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работу.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предупредить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три рабочих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56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 в течение шести месяцев после возобновления в соответствии со ст.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351_7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удобное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независимо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Расторжение по инициативе работодателя трудового договора с работником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 приостановления действия трудового договора не допускается, за 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ликвидации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истечения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определенный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8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вышел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истечении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месяцев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 прохождения им военной службы по мобилизации или военной службы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контракту,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заключенному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п.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7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38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№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53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28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марта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1998 года «О воинской обязанности и военной службе», либо после окончания 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заключенного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контракта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содействии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задач,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расторжение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инициативе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предусмотренному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п. 13_1 части первой ст. 81 ТК РФ.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Лицо, с которым в период приостановления действия трудового 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расторгнут трудовой договор в связи с истечением срока его действия, в течение трех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месяцев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прохождения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военной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службы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мобилизации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контракту,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заключенному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п.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7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38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закона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№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53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от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28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марта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1998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«О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воинской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военной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службе»,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контракта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содействии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задач,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Вооруженные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 имеет преимущественное право поступления на работу по ранее занимаемой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должности у работодателя, с которым состояло в трудовых отношениях до призыва,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 отсутствия вакансии по такой должности на другую вакантную должность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 соответствующую квалификации работника, а при их отсутствии на вакантную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нижестоящую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нижеоплачиваемую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противопоказана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здоровья.</w:t>
      </w:r>
    </w:p>
    <w:bookmarkEnd w:id="0"/>
    <w:p w:rsidR="005A61C9" w:rsidRPr="00FE3954" w:rsidRDefault="005A61C9" w:rsidP="009A70B2">
      <w:pPr>
        <w:pStyle w:val="Heading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</w:pPr>
      <w:r w:rsidRPr="00FE3954">
        <w:t>Порядок</w:t>
      </w:r>
      <w:r w:rsidRPr="00FE3954">
        <w:rPr>
          <w:spacing w:val="-4"/>
        </w:rPr>
        <w:t xml:space="preserve"> </w:t>
      </w:r>
      <w:r w:rsidRPr="00FE3954">
        <w:t>формирования</w:t>
      </w:r>
      <w:r w:rsidRPr="00FE3954">
        <w:rPr>
          <w:spacing w:val="-3"/>
        </w:rPr>
        <w:t xml:space="preserve"> </w:t>
      </w:r>
      <w:r w:rsidRPr="00FE3954">
        <w:t>и</w:t>
      </w:r>
      <w:r w:rsidRPr="00FE3954">
        <w:rPr>
          <w:spacing w:val="-2"/>
        </w:rPr>
        <w:t xml:space="preserve"> </w:t>
      </w:r>
      <w:r w:rsidRPr="00FE3954">
        <w:t>выдачи</w:t>
      </w:r>
      <w:r w:rsidRPr="00FE3954">
        <w:rPr>
          <w:spacing w:val="-1"/>
        </w:rPr>
        <w:t xml:space="preserve"> </w:t>
      </w:r>
      <w:r w:rsidRPr="00FE3954">
        <w:t>сведений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-4"/>
        </w:rPr>
        <w:t xml:space="preserve"> </w:t>
      </w:r>
      <w:r w:rsidRPr="00FE3954">
        <w:t>трудовой</w:t>
      </w:r>
      <w:r w:rsidRPr="00FE3954">
        <w:rPr>
          <w:spacing w:val="-4"/>
        </w:rPr>
        <w:t xml:space="preserve"> </w:t>
      </w:r>
      <w:r w:rsidRPr="00FE3954">
        <w:t>деятельности</w:t>
      </w:r>
      <w:r w:rsidRPr="00FE3954">
        <w:rPr>
          <w:spacing w:val="-1"/>
        </w:rPr>
        <w:t xml:space="preserve"> </w:t>
      </w:r>
      <w:r w:rsidRPr="00FE3954">
        <w:t>работников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МБДОУ в электронном виде формирует и предоставляет в Фонд пенсионного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социального страхования сведения о трудовой деятельности каждого работника в составе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формы ЕФС-1. Сведения включают в себя данные о месте работы, трудовой функции, датах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 на работу, постоянных переводах, основаниях и причинах расторжения договора 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 другие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сведения.</w:t>
      </w:r>
    </w:p>
    <w:p w:rsidR="005A61C9" w:rsidRPr="00FE3954" w:rsidRDefault="005A61C9" w:rsidP="00F36500">
      <w:pPr>
        <w:pStyle w:val="ListParagraph"/>
        <w:numPr>
          <w:ilvl w:val="2"/>
          <w:numId w:val="32"/>
        </w:numPr>
        <w:tabs>
          <w:tab w:val="left" w:pos="162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отвечают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ведение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Фонд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 социального страхования сведений о трудовой деятельности работников, назначаются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 заведующего МБДОУ. Указанные в приказе работники должны быть ознакомлены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 подпись.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6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 отчетный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передаются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Фонд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 и социального страхования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 позднее 25-го числа месяца, следующего 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месяцем, в котором по работнику были кадровые изменения или он подал заявление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бумажной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виде.</w:t>
      </w:r>
    </w:p>
    <w:p w:rsidR="005A61C9" w:rsidRPr="00FE3954" w:rsidRDefault="005A61C9" w:rsidP="009A70B2">
      <w:pPr>
        <w:pStyle w:val="ListParagraph"/>
        <w:numPr>
          <w:ilvl w:val="2"/>
          <w:numId w:val="32"/>
        </w:numPr>
        <w:tabs>
          <w:tab w:val="left" w:pos="170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расторжении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ГПХ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передаются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Фонд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пенсионного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следующего рабочего дня после даты издания приказа, либо даты начала или окончания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 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ГПХ.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Сведения</w:t>
      </w:r>
      <w:r w:rsidRPr="00FE3954">
        <w:rPr>
          <w:spacing w:val="-13"/>
        </w:rPr>
        <w:t xml:space="preserve"> </w:t>
      </w:r>
      <w:r w:rsidRPr="00FE3954">
        <w:t>о</w:t>
      </w:r>
      <w:r w:rsidRPr="00FE3954">
        <w:rPr>
          <w:spacing w:val="-12"/>
        </w:rPr>
        <w:t xml:space="preserve"> </w:t>
      </w:r>
      <w:r w:rsidRPr="00FE3954">
        <w:t>приеме</w:t>
      </w:r>
      <w:r w:rsidRPr="00FE3954">
        <w:rPr>
          <w:spacing w:val="-14"/>
        </w:rPr>
        <w:t xml:space="preserve"> </w:t>
      </w:r>
      <w:r w:rsidRPr="00FE3954">
        <w:t>на</w:t>
      </w:r>
      <w:r w:rsidRPr="00FE3954">
        <w:rPr>
          <w:spacing w:val="-13"/>
        </w:rPr>
        <w:t xml:space="preserve"> </w:t>
      </w:r>
      <w:r w:rsidRPr="00FE3954">
        <w:t>работу,</w:t>
      </w:r>
      <w:r w:rsidRPr="00FE3954">
        <w:rPr>
          <w:spacing w:val="-7"/>
        </w:rPr>
        <w:t xml:space="preserve"> </w:t>
      </w:r>
      <w:r w:rsidRPr="00FE3954">
        <w:t>увольнении,</w:t>
      </w:r>
      <w:r w:rsidRPr="00FE3954">
        <w:rPr>
          <w:spacing w:val="-15"/>
        </w:rPr>
        <w:t xml:space="preserve"> </w:t>
      </w:r>
      <w:r w:rsidRPr="00FE3954">
        <w:t>заключении</w:t>
      </w:r>
      <w:r w:rsidRPr="00FE3954">
        <w:rPr>
          <w:spacing w:val="-11"/>
        </w:rPr>
        <w:t xml:space="preserve"> </w:t>
      </w:r>
      <w:r w:rsidRPr="00FE3954">
        <w:t>или</w:t>
      </w:r>
      <w:r w:rsidRPr="00FE3954">
        <w:rPr>
          <w:spacing w:val="-12"/>
        </w:rPr>
        <w:t xml:space="preserve"> </w:t>
      </w:r>
      <w:r w:rsidRPr="00FE3954">
        <w:t>расторжении</w:t>
      </w:r>
      <w:r w:rsidRPr="00FE3954">
        <w:rPr>
          <w:spacing w:val="-11"/>
        </w:rPr>
        <w:t xml:space="preserve"> </w:t>
      </w:r>
      <w:r w:rsidRPr="00FE3954">
        <w:t>трудового</w:t>
      </w:r>
      <w:r w:rsidRPr="00FE3954">
        <w:rPr>
          <w:spacing w:val="-11"/>
        </w:rPr>
        <w:t xml:space="preserve"> </w:t>
      </w:r>
      <w:r w:rsidRPr="00FE3954">
        <w:t>договора</w:t>
      </w:r>
      <w:r w:rsidRPr="00FE3954">
        <w:rPr>
          <w:spacing w:val="-57"/>
        </w:rPr>
        <w:t xml:space="preserve"> </w:t>
      </w:r>
      <w:r w:rsidRPr="00FE3954">
        <w:t>передаются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Фонд</w:t>
      </w:r>
      <w:r w:rsidRPr="00FE3954">
        <w:rPr>
          <w:spacing w:val="1"/>
        </w:rPr>
        <w:t xml:space="preserve"> </w:t>
      </w:r>
      <w:r w:rsidRPr="00FE3954">
        <w:t>пенсионного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социального</w:t>
      </w:r>
      <w:r w:rsidRPr="00FE3954">
        <w:rPr>
          <w:spacing w:val="1"/>
        </w:rPr>
        <w:t xml:space="preserve"> </w:t>
      </w:r>
      <w:r w:rsidRPr="00FE3954">
        <w:t>страхования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позднее</w:t>
      </w:r>
      <w:r w:rsidRPr="00FE3954">
        <w:rPr>
          <w:spacing w:val="1"/>
        </w:rPr>
        <w:t xml:space="preserve"> </w:t>
      </w:r>
      <w:r w:rsidRPr="00FE3954">
        <w:t>рабочего</w:t>
      </w:r>
      <w:r w:rsidRPr="00FE3954">
        <w:rPr>
          <w:spacing w:val="1"/>
        </w:rPr>
        <w:t xml:space="preserve"> </w:t>
      </w:r>
      <w:r w:rsidRPr="00FE3954">
        <w:t>дня,</w:t>
      </w:r>
      <w:r w:rsidRPr="00FE3954">
        <w:rPr>
          <w:spacing w:val="1"/>
        </w:rPr>
        <w:t xml:space="preserve"> </w:t>
      </w:r>
      <w:r w:rsidRPr="00FE3954">
        <w:t>следующего</w:t>
      </w:r>
      <w:r w:rsidRPr="00FE3954">
        <w:rPr>
          <w:spacing w:val="-2"/>
        </w:rPr>
        <w:t xml:space="preserve"> </w:t>
      </w:r>
      <w:r w:rsidRPr="00FE3954">
        <w:t>за</w:t>
      </w:r>
      <w:r w:rsidRPr="00FE3954">
        <w:rPr>
          <w:spacing w:val="-2"/>
        </w:rPr>
        <w:t xml:space="preserve"> </w:t>
      </w:r>
      <w:r w:rsidRPr="00FE3954">
        <w:t>днем</w:t>
      </w:r>
      <w:r w:rsidRPr="00FE3954">
        <w:rPr>
          <w:spacing w:val="-2"/>
        </w:rPr>
        <w:t xml:space="preserve"> </w:t>
      </w:r>
      <w:r w:rsidRPr="00FE3954">
        <w:t>издания</w:t>
      </w:r>
      <w:r w:rsidRPr="00FE3954">
        <w:rPr>
          <w:spacing w:val="-1"/>
        </w:rPr>
        <w:t xml:space="preserve"> </w:t>
      </w:r>
      <w:r w:rsidRPr="00FE3954">
        <w:t>приказа</w:t>
      </w:r>
      <w:r w:rsidRPr="00FE3954">
        <w:rPr>
          <w:spacing w:val="-1"/>
        </w:rPr>
        <w:t xml:space="preserve"> </w:t>
      </w:r>
      <w:r w:rsidRPr="00FE3954">
        <w:t>о</w:t>
      </w:r>
      <w:r w:rsidRPr="00FE3954">
        <w:rPr>
          <w:spacing w:val="-1"/>
        </w:rPr>
        <w:t xml:space="preserve"> </w:t>
      </w:r>
      <w:r w:rsidRPr="00FE3954">
        <w:t>приеме</w:t>
      </w:r>
      <w:r w:rsidRPr="00FE3954">
        <w:rPr>
          <w:spacing w:val="-2"/>
        </w:rPr>
        <w:t xml:space="preserve"> </w:t>
      </w:r>
      <w:r w:rsidRPr="00FE3954">
        <w:t>или</w:t>
      </w:r>
      <w:r w:rsidRPr="00FE3954">
        <w:rPr>
          <w:spacing w:val="2"/>
        </w:rPr>
        <w:t xml:space="preserve"> </w:t>
      </w:r>
      <w:r w:rsidRPr="00FE3954">
        <w:t>увольнении</w:t>
      </w:r>
      <w:r w:rsidRPr="00FE3954">
        <w:rPr>
          <w:spacing w:val="-1"/>
        </w:rPr>
        <w:t xml:space="preserve"> </w:t>
      </w:r>
      <w:r w:rsidRPr="00FE3954">
        <w:t>работника.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2.8.5. Работодатель</w:t>
      </w:r>
      <w:r w:rsidRPr="00FE3954">
        <w:rPr>
          <w:spacing w:val="1"/>
        </w:rPr>
        <w:t xml:space="preserve"> </w:t>
      </w:r>
      <w:r w:rsidRPr="00FE3954">
        <w:t>обязан</w:t>
      </w:r>
      <w:r w:rsidRPr="00FE3954">
        <w:rPr>
          <w:spacing w:val="1"/>
        </w:rPr>
        <w:t xml:space="preserve"> </w:t>
      </w:r>
      <w:r w:rsidRPr="00FE3954">
        <w:t>предоставить</w:t>
      </w:r>
      <w:r w:rsidRPr="00FE3954">
        <w:rPr>
          <w:spacing w:val="1"/>
        </w:rPr>
        <w:t xml:space="preserve"> </w:t>
      </w:r>
      <w:r w:rsidRPr="00FE3954">
        <w:t>работнику</w:t>
      </w:r>
      <w:r w:rsidRPr="00FE3954">
        <w:rPr>
          <w:spacing w:val="1"/>
        </w:rPr>
        <w:t xml:space="preserve"> </w:t>
      </w:r>
      <w:r w:rsidRPr="00FE3954">
        <w:t>сведения</w:t>
      </w:r>
      <w:r w:rsidRPr="00FE3954">
        <w:rPr>
          <w:spacing w:val="1"/>
        </w:rPr>
        <w:t xml:space="preserve"> </w:t>
      </w:r>
      <w:r w:rsidRPr="00FE3954">
        <w:t>о трудовой</w:t>
      </w:r>
      <w:r w:rsidRPr="00FE3954">
        <w:rPr>
          <w:spacing w:val="1"/>
        </w:rPr>
        <w:t xml:space="preserve"> </w:t>
      </w:r>
      <w:r w:rsidRPr="00FE3954">
        <w:t>деятельности</w:t>
      </w:r>
      <w:r w:rsidRPr="00FE3954">
        <w:rPr>
          <w:spacing w:val="-3"/>
        </w:rPr>
        <w:t xml:space="preserve"> </w:t>
      </w:r>
      <w:r w:rsidRPr="00FE3954">
        <w:t>за</w:t>
      </w:r>
      <w:r w:rsidRPr="00FE3954">
        <w:rPr>
          <w:spacing w:val="-4"/>
        </w:rPr>
        <w:t xml:space="preserve"> </w:t>
      </w:r>
      <w:r w:rsidRPr="00FE3954">
        <w:t>период</w:t>
      </w:r>
      <w:r w:rsidRPr="00FE3954">
        <w:rPr>
          <w:spacing w:val="-5"/>
        </w:rPr>
        <w:t xml:space="preserve"> </w:t>
      </w:r>
      <w:r w:rsidRPr="00FE3954">
        <w:t>работы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2"/>
        </w:rPr>
        <w:t xml:space="preserve"> </w:t>
      </w:r>
      <w:r w:rsidRPr="00FE3954">
        <w:t>организации</w:t>
      </w:r>
      <w:r w:rsidRPr="00FE3954">
        <w:rPr>
          <w:spacing w:val="-4"/>
        </w:rPr>
        <w:t xml:space="preserve"> </w:t>
      </w:r>
      <w:r w:rsidRPr="00FE3954">
        <w:t>способом,</w:t>
      </w:r>
      <w:r w:rsidRPr="00FE3954">
        <w:rPr>
          <w:spacing w:val="-1"/>
        </w:rPr>
        <w:t xml:space="preserve"> </w:t>
      </w:r>
      <w:r w:rsidRPr="00FE3954">
        <w:t>указанном</w:t>
      </w:r>
      <w:r w:rsidRPr="00FE3954">
        <w:rPr>
          <w:spacing w:val="-3"/>
        </w:rPr>
        <w:t xml:space="preserve"> </w:t>
      </w:r>
      <w:r w:rsidRPr="00FE3954">
        <w:t>в</w:t>
      </w:r>
      <w:r w:rsidRPr="00FE3954">
        <w:rPr>
          <w:spacing w:val="3"/>
        </w:rPr>
        <w:t xml:space="preserve"> </w:t>
      </w:r>
      <w:r w:rsidRPr="00FE3954">
        <w:t>заявлении</w:t>
      </w:r>
      <w:r w:rsidRPr="00FE3954">
        <w:rPr>
          <w:spacing w:val="-2"/>
        </w:rPr>
        <w:t xml:space="preserve"> </w:t>
      </w:r>
      <w:r w:rsidRPr="00FE3954">
        <w:t>работника: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бумажном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носителе,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заверенные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надлежащим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способом;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форме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усиленной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квалифицированной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подписью.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2.8.6. Сведения</w:t>
      </w:r>
      <w:r w:rsidRPr="00FE3954">
        <w:rPr>
          <w:spacing w:val="-3"/>
        </w:rPr>
        <w:t xml:space="preserve"> </w:t>
      </w:r>
      <w:r w:rsidRPr="00FE3954">
        <w:t>о</w:t>
      </w:r>
      <w:r w:rsidRPr="00FE3954">
        <w:rPr>
          <w:spacing w:val="-2"/>
        </w:rPr>
        <w:t xml:space="preserve"> </w:t>
      </w:r>
      <w:r w:rsidRPr="00FE3954">
        <w:t>трудовой</w:t>
      </w:r>
      <w:r w:rsidRPr="00FE3954">
        <w:rPr>
          <w:spacing w:val="-2"/>
        </w:rPr>
        <w:t xml:space="preserve"> </w:t>
      </w:r>
      <w:r w:rsidRPr="00FE3954">
        <w:t>деятельности</w:t>
      </w:r>
      <w:r w:rsidRPr="00FE3954">
        <w:rPr>
          <w:spacing w:val="-5"/>
        </w:rPr>
        <w:t xml:space="preserve"> </w:t>
      </w:r>
      <w:r w:rsidRPr="00FE3954">
        <w:t>предоставляются: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 рабочих дней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 дня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подачи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заявления;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 увольнении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—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прекращения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955FAB">
      <w:pPr>
        <w:pStyle w:val="ListParagraph"/>
        <w:numPr>
          <w:ilvl w:val="2"/>
          <w:numId w:val="37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Заявление   </w:t>
      </w:r>
      <w:r w:rsidRPr="00FE3954">
        <w:rPr>
          <w:spacing w:val="46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работника    </w:t>
      </w:r>
      <w:r w:rsidRPr="00FE3954">
        <w:rPr>
          <w:spacing w:val="45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выдаче    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сведений    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о трудовой    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у 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 письменном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электронную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color w:val="0066CC"/>
          <w:spacing w:val="1"/>
          <w:sz w:val="24"/>
          <w:szCs w:val="24"/>
        </w:rPr>
        <w:t xml:space="preserve">.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направляет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отсканированное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заявление,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 котором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содержится: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наименование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должностное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(должность);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просьба</w:t>
      </w:r>
      <w:r w:rsidRPr="00FE3954">
        <w:rPr>
          <w:spacing w:val="45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направлении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о трудовой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50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46"/>
          <w:sz w:val="24"/>
          <w:szCs w:val="24"/>
        </w:rPr>
        <w:t xml:space="preserve"> </w:t>
      </w:r>
      <w:r w:rsidRPr="00FE3954">
        <w:rPr>
          <w:sz w:val="24"/>
          <w:szCs w:val="24"/>
        </w:rPr>
        <w:t>(в</w:t>
      </w:r>
      <w:r w:rsidRPr="00FE3954">
        <w:rPr>
          <w:spacing w:val="44"/>
          <w:sz w:val="24"/>
          <w:szCs w:val="24"/>
        </w:rPr>
        <w:t xml:space="preserve"> </w:t>
      </w:r>
      <w:r w:rsidRPr="00FE3954">
        <w:rPr>
          <w:sz w:val="24"/>
          <w:szCs w:val="24"/>
        </w:rPr>
        <w:t>бумажном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электронного документа);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адрес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собственноручная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дата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написания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заявления.</w:t>
      </w:r>
    </w:p>
    <w:p w:rsidR="005A61C9" w:rsidRPr="00FE3954" w:rsidRDefault="005A61C9" w:rsidP="00955FAB">
      <w:pPr>
        <w:pStyle w:val="ListParagraph"/>
        <w:numPr>
          <w:ilvl w:val="2"/>
          <w:numId w:val="28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день прекращения трудового договора работнику выдается трудовая книжка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(в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случае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ее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ведения)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предоставляются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-1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(если работник в установленном законом порядке отказался от ведения трудовой книжки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 впервые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был принят 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трудовому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31.12.2020).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2.8.9. Если</w:t>
      </w:r>
      <w:r w:rsidRPr="00FE3954">
        <w:rPr>
          <w:spacing w:val="1"/>
        </w:rPr>
        <w:t xml:space="preserve"> </w:t>
      </w:r>
      <w:r w:rsidRPr="00FE3954">
        <w:t>выдать</w:t>
      </w:r>
      <w:r w:rsidRPr="00FE3954">
        <w:rPr>
          <w:spacing w:val="1"/>
        </w:rPr>
        <w:t xml:space="preserve"> </w:t>
      </w:r>
      <w:r w:rsidRPr="00FE3954">
        <w:t>трудовую</w:t>
      </w:r>
      <w:r w:rsidRPr="00FE3954">
        <w:rPr>
          <w:spacing w:val="1"/>
        </w:rPr>
        <w:t xml:space="preserve"> </w:t>
      </w:r>
      <w:r w:rsidRPr="00FE3954">
        <w:t>книжку</w:t>
      </w:r>
      <w:r w:rsidRPr="00FE3954">
        <w:rPr>
          <w:spacing w:val="1"/>
        </w:rPr>
        <w:t xml:space="preserve"> </w:t>
      </w:r>
      <w:r w:rsidRPr="00FE3954">
        <w:t>или</w:t>
      </w:r>
      <w:r w:rsidRPr="00FE3954">
        <w:rPr>
          <w:spacing w:val="1"/>
        </w:rPr>
        <w:t xml:space="preserve"> </w:t>
      </w:r>
      <w:r w:rsidRPr="00FE3954">
        <w:t>предоставить</w:t>
      </w:r>
      <w:r w:rsidRPr="00FE3954">
        <w:rPr>
          <w:spacing w:val="1"/>
        </w:rPr>
        <w:t xml:space="preserve"> </w:t>
      </w:r>
      <w:r w:rsidRPr="00FE3954">
        <w:t>сведения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трудовой</w:t>
      </w:r>
      <w:r w:rsidRPr="00FE3954">
        <w:rPr>
          <w:spacing w:val="1"/>
        </w:rPr>
        <w:t xml:space="preserve"> </w:t>
      </w:r>
      <w:r w:rsidRPr="00FE3954">
        <w:t>деятельности невозможно из-за отсутствия работника либо его отказа от их получения,</w:t>
      </w:r>
      <w:r w:rsidRPr="00FE3954">
        <w:rPr>
          <w:spacing w:val="1"/>
        </w:rPr>
        <w:t xml:space="preserve"> </w:t>
      </w:r>
      <w:r w:rsidRPr="00FE3954">
        <w:t>уполномоченный</w:t>
      </w:r>
      <w:r w:rsidRPr="00FE3954">
        <w:rPr>
          <w:spacing w:val="1"/>
        </w:rPr>
        <w:t xml:space="preserve"> </w:t>
      </w:r>
      <w:r w:rsidRPr="00FE3954">
        <w:t>представитель</w:t>
      </w:r>
      <w:r w:rsidRPr="00FE3954">
        <w:rPr>
          <w:spacing w:val="1"/>
        </w:rPr>
        <w:t xml:space="preserve"> </w:t>
      </w:r>
      <w:r w:rsidRPr="00FE3954">
        <w:t>работодателя</w:t>
      </w:r>
      <w:r w:rsidRPr="00FE3954">
        <w:rPr>
          <w:spacing w:val="1"/>
        </w:rPr>
        <w:t xml:space="preserve"> </w:t>
      </w:r>
      <w:r w:rsidRPr="00FE3954">
        <w:t>направляет</w:t>
      </w:r>
      <w:r w:rsidRPr="00FE3954">
        <w:rPr>
          <w:spacing w:val="1"/>
        </w:rPr>
        <w:t xml:space="preserve"> </w:t>
      </w:r>
      <w:r w:rsidRPr="00FE3954">
        <w:t>работнику</w:t>
      </w:r>
      <w:r w:rsidRPr="00FE3954">
        <w:rPr>
          <w:spacing w:val="1"/>
        </w:rPr>
        <w:t xml:space="preserve"> </w:t>
      </w:r>
      <w:r w:rsidRPr="00FE3954">
        <w:t>уведомление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необходимости явиться за трудовой книжкой либо дать согласие отправить ее по почте или</w:t>
      </w:r>
      <w:r w:rsidRPr="00FE3954">
        <w:rPr>
          <w:spacing w:val="1"/>
        </w:rPr>
        <w:t xml:space="preserve"> </w:t>
      </w:r>
      <w:r w:rsidRPr="00FE3954">
        <w:t>высылает</w:t>
      </w:r>
      <w:r w:rsidRPr="00FE3954">
        <w:rPr>
          <w:spacing w:val="1"/>
        </w:rPr>
        <w:t xml:space="preserve"> </w:t>
      </w:r>
      <w:r w:rsidRPr="00FE3954">
        <w:t>работнику по</w:t>
      </w:r>
      <w:r w:rsidRPr="00FE3954">
        <w:rPr>
          <w:spacing w:val="1"/>
        </w:rPr>
        <w:t xml:space="preserve"> </w:t>
      </w:r>
      <w:r w:rsidRPr="00FE3954">
        <w:t>почте заказным письмом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уведомлением</w:t>
      </w:r>
      <w:r w:rsidRPr="00FE3954">
        <w:rPr>
          <w:spacing w:val="1"/>
        </w:rPr>
        <w:t xml:space="preserve"> </w:t>
      </w:r>
      <w:r w:rsidRPr="00FE3954">
        <w:t>сведения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трудовой</w:t>
      </w:r>
      <w:r w:rsidRPr="00FE3954">
        <w:rPr>
          <w:spacing w:val="1"/>
        </w:rPr>
        <w:t xml:space="preserve"> </w:t>
      </w:r>
      <w:r w:rsidRPr="00FE3954">
        <w:t>деятельности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1"/>
        </w:rPr>
        <w:t xml:space="preserve"> </w:t>
      </w:r>
      <w:r w:rsidRPr="00FE3954">
        <w:t>бумажном</w:t>
      </w:r>
      <w:r w:rsidRPr="00FE3954">
        <w:rPr>
          <w:spacing w:val="-2"/>
        </w:rPr>
        <w:t xml:space="preserve"> </w:t>
      </w:r>
      <w:r w:rsidRPr="00FE3954">
        <w:t>носителе, заверенные</w:t>
      </w:r>
      <w:r w:rsidRPr="00FE3954">
        <w:rPr>
          <w:spacing w:val="-3"/>
        </w:rPr>
        <w:t xml:space="preserve"> </w:t>
      </w:r>
      <w:r w:rsidRPr="00FE3954">
        <w:t>надлежащим</w:t>
      </w:r>
      <w:r w:rsidRPr="00FE3954">
        <w:rPr>
          <w:spacing w:val="-1"/>
        </w:rPr>
        <w:t xml:space="preserve"> </w:t>
      </w:r>
      <w:r w:rsidRPr="00FE3954">
        <w:t>образом.</w:t>
      </w:r>
    </w:p>
    <w:p w:rsidR="005A61C9" w:rsidRPr="00FE3954" w:rsidRDefault="005A61C9" w:rsidP="00486166">
      <w:pPr>
        <w:pStyle w:val="ListParagraph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 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основании обращения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 в нем способом. Срок выдачи – не позднее трех рабочих дней со дня такого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обращения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письменной форме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направленного 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почте).</w:t>
      </w:r>
    </w:p>
    <w:p w:rsidR="005A61C9" w:rsidRPr="00FE3954" w:rsidRDefault="005A61C9" w:rsidP="009A70B2">
      <w:pPr>
        <w:pStyle w:val="ListParagraph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Трудовые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(дубликаты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книжек),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полученные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 увольнении, работодатель хранит до востребования в соответствии с требованиями к их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хранению,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 архивном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деле.</w:t>
      </w:r>
    </w:p>
    <w:p w:rsidR="005A61C9" w:rsidRPr="00FE3954" w:rsidRDefault="005A61C9" w:rsidP="006F53FE">
      <w:pPr>
        <w:pStyle w:val="Heading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Основные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</w:p>
    <w:p w:rsidR="005A61C9" w:rsidRPr="00FE3954" w:rsidRDefault="005A61C9" w:rsidP="006F53FE">
      <w:pPr>
        <w:pStyle w:val="Heading1"/>
        <w:tabs>
          <w:tab w:val="left" w:pos="1134"/>
        </w:tabs>
        <w:spacing w:before="82" w:line="320" w:lineRule="exact"/>
        <w:ind w:right="-37" w:firstLine="0"/>
        <w:rPr>
          <w:sz w:val="24"/>
          <w:szCs w:val="24"/>
        </w:rPr>
      </w:pPr>
    </w:p>
    <w:p w:rsidR="005A61C9" w:rsidRPr="00FE3954" w:rsidRDefault="005A61C9" w:rsidP="009A70B2">
      <w:pPr>
        <w:pStyle w:val="ListParagraph"/>
        <w:numPr>
          <w:ilvl w:val="1"/>
          <w:numId w:val="26"/>
        </w:numPr>
        <w:tabs>
          <w:tab w:val="left" w:pos="166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Управление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(работодатель).</w:t>
      </w:r>
    </w:p>
    <w:p w:rsidR="005A61C9" w:rsidRPr="00FE3954" w:rsidRDefault="005A61C9" w:rsidP="009A70B2">
      <w:pPr>
        <w:pStyle w:val="ListParagraph"/>
        <w:numPr>
          <w:ilvl w:val="1"/>
          <w:numId w:val="26"/>
        </w:numPr>
        <w:tabs>
          <w:tab w:val="left" w:pos="7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Работодатель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М</w:t>
      </w:r>
      <w:r w:rsidRPr="00FE3954">
        <w:rPr>
          <w:b/>
          <w:bCs/>
          <w:i/>
          <w:iCs/>
          <w:sz w:val="24"/>
          <w:szCs w:val="24"/>
        </w:rPr>
        <w:t>БДОУ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обязан: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 соглашений 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договоров;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обусловленную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 безопасность и условия труда, соответствующие государственным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расследование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учёт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несчастных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воспитанниками, произошедших в дошкольном образовательном учреждении,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территории, во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 прогулок,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экскурсий и т.п.;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оборудованием,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инструментами,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технической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документацией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средствами,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необходимыми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 работах с вредными и (или) опасными условиями труда, а также на работах,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выполняемых в особых температурных условиях или связанных с загрязнением,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бесплатно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прошедшие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сертификацию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декларирование соответствия специальную одежду, специальную обувь и другие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 индивидуальной защиты, а также смывающие и (или) обеззараживающие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отстранить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работников:</w:t>
      </w:r>
    </w:p>
    <w:p w:rsidR="005A61C9" w:rsidRPr="00FE3954" w:rsidRDefault="005A61C9" w:rsidP="00955FAB">
      <w:pPr>
        <w:pStyle w:val="ListParagraph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появившихся на рабочем месте в состоянии алкогольного, наркотического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токсического опьянения;</w:t>
      </w:r>
    </w:p>
    <w:p w:rsidR="005A61C9" w:rsidRPr="00FE3954" w:rsidRDefault="005A61C9" w:rsidP="00955FAB">
      <w:pPr>
        <w:pStyle w:val="ListParagraph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прошедших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проверку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знаний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навыков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области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труда;</w:t>
      </w:r>
    </w:p>
    <w:p w:rsidR="005A61C9" w:rsidRPr="00FE3954" w:rsidRDefault="005A61C9" w:rsidP="00955FAB">
      <w:pPr>
        <w:pStyle w:val="ListParagraph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 прошедших в установленном порядке обязательный медицинский осмотр, 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психиатрическое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освидетельствование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 актами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Федерации;</w:t>
      </w:r>
    </w:p>
    <w:p w:rsidR="005A61C9" w:rsidRPr="00FE3954" w:rsidRDefault="005A61C9" w:rsidP="00955FAB">
      <w:pPr>
        <w:pStyle w:val="ListParagraph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выявлены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противопоказания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обусловленной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55FAB">
      <w:pPr>
        <w:pStyle w:val="ListParagraph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отказавшихся использовать средства индивидуальной защиты, но обязанных 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использовать в связи с работой на вредных или опасных работах или в особых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температурных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 на период до того, пока они не начнут использовать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индивидуальной защиты (ч.2 ст. 76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 РФ);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выплачивать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размере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причитающуюся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заработную плату в сроки, установленные в соответствии с ТК РФ, коллективным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внутреннего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распорядка,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договорами;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выплачивать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пособия,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льготы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вредными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условиями труда;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совершенствовать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выдавать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пособия;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льготы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компенсации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вредными условиями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переговоры,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 РФ;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предоставлять представителям работников полную и достоверную информацию,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необходимую для заключения коллективного договора, соглашения и контроля 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выполнением;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знакомить работников под подпись с принимаемыми локальными 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связанными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деятельностью;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рассматривать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избранных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выявленных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 законодательства и иных актов, содержащих нормы трудового 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принимать меры по устранению выявленных нарушений и сообщать о принятых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мерах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органам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представителям;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создавать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управлении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 образовательным учреждением в предусмотренных ТК РФ, 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формах;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осуществлять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 а также компенсировать моральный вред в порядке и на условиях,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 актами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систематического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повышения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организовывать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аттестацию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компенсировать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сотрудника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двойной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отгулы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дежурства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нерабочее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 предоставлять отпуска работникам дошкольного 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 утвержденным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год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графиком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отпусков;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рассматривать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критические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замечания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сообщать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принятых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мерах;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исполнять иные обязанности, предусмотренные трудовым законодательством,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 законодательством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оценке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 договором, соглашениями, локальными нормативными актами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договорами.</w:t>
      </w:r>
    </w:p>
    <w:p w:rsidR="005A61C9" w:rsidRPr="00FE3954" w:rsidRDefault="005A61C9" w:rsidP="009A70B2">
      <w:pPr>
        <w:pStyle w:val="ListParagraph"/>
        <w:numPr>
          <w:ilvl w:val="1"/>
          <w:numId w:val="26"/>
        </w:numPr>
        <w:tabs>
          <w:tab w:val="left" w:pos="7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Работодатель</w:t>
      </w:r>
      <w:r w:rsidRPr="00FE3954">
        <w:rPr>
          <w:b/>
          <w:bCs/>
          <w:i/>
          <w:iCs/>
          <w:spacing w:val="56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МБДОУ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имеет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право: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заключать, изменять и расторгать трудовые договоры с работниками дошкольного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 учреждения в порядке и на условиях, которые установлены 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 законами;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переговоры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договоры;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поощрять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добросовестный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эффективный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требовать от работников исполнения ими 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 и бережного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третьих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находящемуся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имущества)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привлекать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 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РФ, иными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принимать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акты;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взаимодействовать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органами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самоуправления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самостоятельно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планировать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каждый учебный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утверждать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структуру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штатное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финансово-хозяйственной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графики работы и сетку занятий; планировать и организовывать образовательную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распределять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между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инструкции работников;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посещать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занятия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моменты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предупреждения;</w:t>
      </w:r>
    </w:p>
    <w:p w:rsidR="005A61C9" w:rsidRPr="00FE3954" w:rsidRDefault="005A61C9" w:rsidP="009A70B2">
      <w:pPr>
        <w:pStyle w:val="ListParagraph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реализовывать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оценке условий труда.</w:t>
      </w:r>
    </w:p>
    <w:p w:rsidR="005A61C9" w:rsidRPr="00FE3954" w:rsidRDefault="005A61C9" w:rsidP="009A70B2">
      <w:pPr>
        <w:pStyle w:val="BodyText"/>
        <w:spacing w:before="5"/>
        <w:ind w:left="0" w:right="-37" w:firstLine="709"/>
        <w:jc w:val="left"/>
      </w:pPr>
    </w:p>
    <w:p w:rsidR="005A61C9" w:rsidRPr="00FE3954" w:rsidRDefault="005A61C9" w:rsidP="009A70B2">
      <w:pPr>
        <w:pStyle w:val="Heading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Обязанности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администрации</w:t>
      </w:r>
    </w:p>
    <w:p w:rsidR="005A61C9" w:rsidRPr="00FE3954" w:rsidRDefault="005A61C9" w:rsidP="00486166">
      <w:pPr>
        <w:pStyle w:val="Heading1"/>
        <w:tabs>
          <w:tab w:val="left" w:pos="2828"/>
        </w:tabs>
        <w:spacing w:before="1" w:line="319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9A70B2">
      <w:pPr>
        <w:pStyle w:val="ListParagraph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Администрация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обязана: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обеспечить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соблюдение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требований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Устава,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внутреннего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распорядка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 трудовое законодательство и иные нормативные правовые акты, в 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договоров;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предоставлять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предусмотренную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 работникам равную оплату за труд равной ценности, не допускать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дискриминации;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размере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причитающуюся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сроки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 учет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фактически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отработанного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каждым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организовывать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учебно-вспомогательного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обслуживающего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персонала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специальностью,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квалификацией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опытом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Закрепить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обязанностям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оборудование;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знакомить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учебным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планом,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сеткой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занятий,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графиком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осуществлять организаторскую работу, обеспечивающую контроль за качеством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воспитательно-образовательной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реализацию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 законодательство о труде, создавать условия труда, соответствующие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пожарной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создавать условия, обеспечивающие охрану жизни и здоровья детей, принимать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профилактики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травматизма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совершенствовать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воспитательно-образовательную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деятельность, создавать условия для совершенствования творческого потенциала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отношений,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создавать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инновационной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методическими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пособиями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хозяйственным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инвентарём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эффективной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необходимости),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оказывать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методическую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консультативную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помощь;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осуществлять</w:t>
      </w:r>
      <w:r w:rsidRPr="00FE3954">
        <w:rPr>
          <w:sz w:val="24"/>
          <w:szCs w:val="24"/>
        </w:rPr>
        <w:tab/>
        <w:t>контроль</w:t>
      </w:r>
      <w:r w:rsidRPr="00FE3954">
        <w:rPr>
          <w:sz w:val="24"/>
          <w:szCs w:val="24"/>
        </w:rPr>
        <w:tab/>
        <w:t>над</w:t>
      </w:r>
      <w:r w:rsidRPr="00FE3954">
        <w:rPr>
          <w:sz w:val="24"/>
          <w:szCs w:val="24"/>
        </w:rPr>
        <w:tab/>
        <w:t>качеством</w:t>
      </w:r>
      <w:r w:rsidRPr="00FE3954">
        <w:rPr>
          <w:sz w:val="24"/>
          <w:szCs w:val="24"/>
        </w:rPr>
        <w:tab/>
        <w:t>воспитательно-образовательной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</w:t>
      </w:r>
      <w:r w:rsidRPr="00FE3954">
        <w:rPr>
          <w:sz w:val="24"/>
          <w:szCs w:val="24"/>
        </w:rPr>
        <w:tab/>
        <w:t>поддерживать</w:t>
      </w:r>
      <w:r w:rsidRPr="00FE3954">
        <w:rPr>
          <w:sz w:val="24"/>
          <w:szCs w:val="24"/>
        </w:rPr>
        <w:tab/>
        <w:t>и</w:t>
      </w:r>
      <w:r w:rsidRPr="00FE3954">
        <w:rPr>
          <w:sz w:val="24"/>
          <w:szCs w:val="24"/>
        </w:rPr>
        <w:tab/>
        <w:t xml:space="preserve">поощрять  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лучших</w:t>
      </w:r>
      <w:r w:rsidRPr="00FE3954">
        <w:rPr>
          <w:sz w:val="24"/>
          <w:szCs w:val="24"/>
        </w:rPr>
        <w:tab/>
        <w:t>работников</w:t>
      </w:r>
      <w:r w:rsidRPr="00FE3954">
        <w:rPr>
          <w:sz w:val="24"/>
          <w:szCs w:val="24"/>
        </w:rPr>
        <w:tab/>
      </w:r>
      <w:r w:rsidRPr="00FE3954">
        <w:rPr>
          <w:spacing w:val="-1"/>
          <w:sz w:val="24"/>
          <w:szCs w:val="24"/>
        </w:rPr>
        <w:t>дошкольного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обеспечивать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систематического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повышения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</w:t>
      </w:r>
      <w:r w:rsidRPr="00FE3954">
        <w:rPr>
          <w:spacing w:val="20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переговоры,</w:t>
      </w:r>
      <w:r w:rsidRPr="00FE3954">
        <w:rPr>
          <w:spacing w:val="19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8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заключать</w:t>
      </w:r>
      <w:r w:rsidRPr="00FE3954">
        <w:rPr>
          <w:spacing w:val="20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коллективный</w:t>
      </w:r>
      <w:r w:rsidRPr="00FE3954">
        <w:rPr>
          <w:spacing w:val="20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</w:t>
      </w:r>
      <w:r w:rsidRPr="00FE3954">
        <w:rPr>
          <w:spacing w:val="1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предоставлять профсоюзному комитету полную и достоверную информацию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контроля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выполнением;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знакомить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связанными 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деятельностью;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рассматривать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представления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профсоюзного комитета,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избранных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выявленных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актов, принимать меры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устранению нарушений и извещать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мерах;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создавать условия по участию работников в управлении организацией в формах,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осуществлять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 законами;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возмещать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из-за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 а также компенсировать моральный вред в порядке и на условиях,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установлены Трудовым кодексом, другими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 актами РФ;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pacing w:val="-1"/>
          <w:sz w:val="24"/>
          <w:szCs w:val="24"/>
        </w:rPr>
        <w:t>отстранять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 актами РФ;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 предусмотренные Трудовым 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гарантии 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диспансеризации;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исполнять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 нормативными правовыми актами, содержащими нормы трудового 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соглашениями,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договорами</w:t>
      </w:r>
    </w:p>
    <w:p w:rsidR="005A61C9" w:rsidRPr="00FE3954" w:rsidRDefault="005A61C9" w:rsidP="00486166">
      <w:pPr>
        <w:pStyle w:val="ListParagraph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Администрация</w:t>
      </w:r>
      <w:r w:rsidRPr="00FE3954">
        <w:rPr>
          <w:b/>
          <w:bCs/>
          <w:i/>
          <w:iCs/>
          <w:spacing w:val="5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имеет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право: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переговоры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договоры;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поощрять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добросовестный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эффективный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требовать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бережного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третьих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которое находится у работодателя и за сохранность которого работодатель несет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 настоящих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привлекать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РФ;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принимать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 числе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требовать от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 соблюдения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запретов:</w:t>
      </w:r>
    </w:p>
    <w:p w:rsidR="005A61C9" w:rsidRPr="00FE3954" w:rsidRDefault="005A61C9" w:rsidP="00114F12">
      <w:pPr>
        <w:pStyle w:val="ListParagraph"/>
        <w:numPr>
          <w:ilvl w:val="3"/>
          <w:numId w:val="25"/>
        </w:numPr>
        <w:tabs>
          <w:tab w:val="left" w:pos="1276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целях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инструментов,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приспособлений,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техники,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оборудования,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сети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интернет,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обязанностей;</w:t>
      </w:r>
    </w:p>
    <w:p w:rsidR="005A61C9" w:rsidRPr="00FE3954" w:rsidRDefault="005A61C9" w:rsidP="00114F12">
      <w:pPr>
        <w:pStyle w:val="ListParagraph"/>
        <w:numPr>
          <w:ilvl w:val="3"/>
          <w:numId w:val="2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курение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помещениях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территории</w:t>
      </w:r>
      <w:r w:rsidRPr="00FE3954">
        <w:rPr>
          <w:spacing w:val="-2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БДОУ;</w:t>
      </w:r>
    </w:p>
    <w:p w:rsidR="005A61C9" w:rsidRPr="00FE3954" w:rsidRDefault="005A61C9" w:rsidP="00114F12">
      <w:pPr>
        <w:pStyle w:val="ListParagraph"/>
        <w:numPr>
          <w:ilvl w:val="3"/>
          <w:numId w:val="2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употребление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алкогольных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напитков,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наркотических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токсических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веществ.</w:t>
      </w:r>
    </w:p>
    <w:p w:rsidR="005A61C9" w:rsidRPr="00FE3954" w:rsidRDefault="005A61C9" w:rsidP="00486166">
      <w:pPr>
        <w:pStyle w:val="ListParagraph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требовать от работника поддерживать свое рабочее место в порядке и чистоте,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контрольно-пропускной режим.</w:t>
      </w:r>
    </w:p>
    <w:p w:rsidR="005A61C9" w:rsidRPr="00FE3954" w:rsidRDefault="005A61C9" w:rsidP="00486166">
      <w:pPr>
        <w:pStyle w:val="BodyText"/>
        <w:ind w:left="0" w:right="-37" w:firstLine="709"/>
      </w:pPr>
    </w:p>
    <w:p w:rsidR="005A61C9" w:rsidRPr="00FE3954" w:rsidRDefault="005A61C9" w:rsidP="009A70B2">
      <w:pPr>
        <w:pStyle w:val="Heading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Основные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</w:p>
    <w:p w:rsidR="005A61C9" w:rsidRPr="00FE3954" w:rsidRDefault="005A61C9" w:rsidP="00486166">
      <w:pPr>
        <w:pStyle w:val="Heading1"/>
        <w:tabs>
          <w:tab w:val="left" w:pos="1318"/>
        </w:tabs>
        <w:spacing w:line="320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FF7590">
      <w:pPr>
        <w:pStyle w:val="ListParagraph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Работники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дошкольного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образовательного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учреждения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обязаны: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2" w:line="237" w:lineRule="auto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добросовестно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исполнять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трудовые</w:t>
      </w:r>
      <w:r w:rsidRPr="00FE3954">
        <w:rPr>
          <w:spacing w:val="1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обязанности,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возложенные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6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 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настоящие</w:t>
      </w:r>
      <w:r w:rsidRPr="00FE3954">
        <w:rPr>
          <w:spacing w:val="-3"/>
          <w:sz w:val="24"/>
          <w:szCs w:val="24"/>
        </w:rPr>
        <w:t xml:space="preserve"> </w:t>
      </w:r>
      <w:hyperlink r:id="rId5">
        <w:r w:rsidRPr="00FE3954">
          <w:rPr>
            <w:sz w:val="24"/>
            <w:szCs w:val="24"/>
          </w:rPr>
          <w:t>Правила</w:t>
        </w:r>
      </w:hyperlink>
      <w:r w:rsidRPr="00FE3954">
        <w:rPr>
          <w:sz w:val="24"/>
          <w:szCs w:val="24"/>
        </w:rPr>
        <w:t>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инструкции;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дисциплину;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выполнять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обеспечению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пожарной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безопасности;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 должны способствовать своим поведением установлению в коллективе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взаимоотношений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конструктивного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сотрудничества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придерживаться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общепринятых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(основ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этикета).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незамедлительно сообщить заведующему (при отсутствии – иному должностному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лицу)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возникновении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ситуации,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представляющей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угрозу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жизни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родителей, если учреждение несет ответственность за сохранность этого имущества)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добросовестно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точно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полезного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отвлекать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сотрудников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 выполнения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 обязанностей;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незамедлительно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 всех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травматизма;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сообщать об изменениях в сведениях, содержащих персональные данные,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назначения и выплаты пособия, смене Ф.И.О, банковских реквизитов и др.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пяти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момента,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стало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известно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изменениях;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листок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нетрудоспособности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номер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листка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нетрудоспособности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закрытия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листка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нетрудоспособности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врачом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дальнейшей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передачи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реестра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сведений для назначения пособия в ФСС. Максимальный срок, в который 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 предоставить больничный лист и получить пособие, — шесть месяцев с даты,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 врачи допустили сотрудника к работе после болезни или травмы, ч. 1 ст. 12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 29.12.2006 №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255-ФЗ;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предварительные (при поступлении на работу) и периодические (в течение 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внеочередные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психиатрические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освидетельствования,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правила, гигиену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 обучение безопасным методам и приемам выполнения работ и оказанию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пострадавшим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инструктаж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стажировку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 месте, проверку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знания требований охраны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правильно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защиты;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поддерживать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чистоте;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порядок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документов,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материальных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денежных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ценностей;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внимательными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доброжелательными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родителями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(законными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представителями)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 образовательного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систематически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повышать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квалификацию;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запрет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курение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помещениях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внешнего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вида,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случае невыхода на работу в связи с временной нетрудоспособностью или по иной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причине известить о причинах невыхода непосредственного руководителя любым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доступным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способом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 телефону,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почте,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способом);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исполнять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 нормативными правовыми 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содержащими нормы трудового 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локальными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нормативными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-13"/>
          <w:sz w:val="24"/>
          <w:szCs w:val="24"/>
        </w:rPr>
        <w:t>.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круг обязанностей, которые выполняет каждый работник по своей специальности,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квалификации, должности, определяется трудовым договором и (или) должностной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инструкцией;</w:t>
      </w:r>
    </w:p>
    <w:p w:rsidR="005A61C9" w:rsidRPr="00FE3954" w:rsidRDefault="005A61C9" w:rsidP="00FF7590">
      <w:pPr>
        <w:pStyle w:val="ListParagraph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Педагогические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работники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М</w:t>
      </w:r>
      <w:r w:rsidRPr="00FE3954">
        <w:rPr>
          <w:b/>
          <w:bCs/>
          <w:i/>
          <w:iCs/>
          <w:sz w:val="24"/>
          <w:szCs w:val="24"/>
        </w:rPr>
        <w:t>БДОУ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обязаны: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строго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(выполнять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п.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5.1);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осуществлять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высоком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уровне,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объеме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реализацию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жизнь,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физическое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психическое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ребёнка,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обеспечивать охрану жизни и здоровья детей, отвечать за воспитание и обучение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контролировать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жизнедеятельности;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нравственные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этики;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уважать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достоинство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образовательных отношений;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развивать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познавательную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активность,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самостоятельность,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инициативу,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творческие способности, формировать способность к труду, культуру здорового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образа жизни;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применять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обоснованные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высокое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качество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формы, методы обучения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воспитания;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учитывать особенности психофизического развития детей и состояние их здоровья,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специальные</w:t>
      </w:r>
      <w:r w:rsidRPr="00FE3954">
        <w:rPr>
          <w:spacing w:val="37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условия,</w:t>
      </w:r>
      <w:r w:rsidRPr="00FE3954">
        <w:rPr>
          <w:spacing w:val="3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необходимые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получения</w:t>
      </w:r>
      <w:r w:rsidRPr="00FE3954">
        <w:rPr>
          <w:spacing w:val="3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</w:p>
    <w:p w:rsidR="005A61C9" w:rsidRPr="00FE3954" w:rsidRDefault="005A61C9" w:rsidP="009A70B2">
      <w:pPr>
        <w:pStyle w:val="BodyText"/>
        <w:spacing w:before="64"/>
        <w:ind w:left="0" w:right="-37" w:firstLine="709"/>
      </w:pPr>
      <w:r w:rsidRPr="00FE3954">
        <w:t>образования лицами с ограниченными возможностями здоровья, взаимодействовать</w:t>
      </w:r>
      <w:r w:rsidRPr="00FE3954">
        <w:rPr>
          <w:spacing w:val="1"/>
        </w:rPr>
        <w:t xml:space="preserve"> </w:t>
      </w:r>
      <w:r w:rsidRPr="00FE3954">
        <w:t>при</w:t>
      </w:r>
      <w:r w:rsidRPr="00FE3954">
        <w:rPr>
          <w:spacing w:val="-1"/>
        </w:rPr>
        <w:t xml:space="preserve"> </w:t>
      </w:r>
      <w:r w:rsidRPr="00FE3954">
        <w:t>необходимости с</w:t>
      </w:r>
      <w:r w:rsidRPr="00FE3954">
        <w:rPr>
          <w:spacing w:val="-1"/>
        </w:rPr>
        <w:t xml:space="preserve"> </w:t>
      </w:r>
      <w:r w:rsidRPr="00FE3954">
        <w:t>медицинскими</w:t>
      </w:r>
      <w:r w:rsidRPr="00FE3954">
        <w:rPr>
          <w:spacing w:val="-1"/>
        </w:rPr>
        <w:t xml:space="preserve"> </w:t>
      </w:r>
      <w:r w:rsidRPr="00FE3954">
        <w:t>организациями;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выполнять требования медицинского персонала, связанные с охраной и укреплением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четко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жизни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помещениях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прогулочных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участках;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сотрудничать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семьёй ребёнка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вопросам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проводить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участвовать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родительских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собраниях,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консультации,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посещать заседания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Родительского комитета;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посещать</w:t>
      </w:r>
      <w:r w:rsidRPr="00FE3954">
        <w:rPr>
          <w:sz w:val="24"/>
          <w:szCs w:val="24"/>
        </w:rPr>
        <w:tab/>
        <w:t>детей</w:t>
      </w:r>
      <w:r w:rsidRPr="00FE3954">
        <w:rPr>
          <w:sz w:val="24"/>
          <w:szCs w:val="24"/>
        </w:rPr>
        <w:tab/>
        <w:t>на</w:t>
      </w:r>
      <w:r w:rsidRPr="00FE3954">
        <w:rPr>
          <w:sz w:val="24"/>
          <w:szCs w:val="24"/>
        </w:rPr>
        <w:tab/>
        <w:t>дому,</w:t>
      </w:r>
      <w:r w:rsidRPr="00FE3954">
        <w:rPr>
          <w:sz w:val="24"/>
          <w:szCs w:val="24"/>
        </w:rPr>
        <w:tab/>
        <w:t>уважать</w:t>
      </w:r>
      <w:r w:rsidRPr="00FE3954">
        <w:rPr>
          <w:sz w:val="24"/>
          <w:szCs w:val="24"/>
        </w:rPr>
        <w:tab/>
        <w:t>родителей</w:t>
      </w:r>
      <w:r w:rsidRPr="00FE3954">
        <w:rPr>
          <w:sz w:val="24"/>
          <w:szCs w:val="24"/>
        </w:rPr>
        <w:tab/>
        <w:t>(законных</w:t>
      </w:r>
      <w:r w:rsidRPr="00FE3954">
        <w:rPr>
          <w:sz w:val="24"/>
          <w:szCs w:val="24"/>
        </w:rPr>
        <w:tab/>
      </w:r>
      <w:r w:rsidRPr="00FE3954">
        <w:rPr>
          <w:spacing w:val="-1"/>
          <w:sz w:val="24"/>
          <w:szCs w:val="24"/>
        </w:rPr>
        <w:t>представителей)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видеть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партнеров;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воспитывать</w:t>
      </w:r>
      <w:r w:rsidRPr="00FE3954">
        <w:rPr>
          <w:sz w:val="24"/>
          <w:szCs w:val="24"/>
        </w:rPr>
        <w:tab/>
        <w:t>у</w:t>
      </w:r>
      <w:r w:rsidRPr="00FE3954">
        <w:rPr>
          <w:sz w:val="24"/>
          <w:szCs w:val="24"/>
        </w:rPr>
        <w:tab/>
        <w:t>детей</w:t>
      </w:r>
      <w:r w:rsidRPr="00FE3954">
        <w:rPr>
          <w:sz w:val="24"/>
          <w:szCs w:val="24"/>
        </w:rPr>
        <w:tab/>
        <w:t>бережное</w:t>
      </w:r>
      <w:r w:rsidRPr="00FE3954">
        <w:rPr>
          <w:sz w:val="24"/>
          <w:szCs w:val="24"/>
        </w:rPr>
        <w:tab/>
        <w:t>отношение</w:t>
      </w:r>
      <w:r w:rsidRPr="00FE3954">
        <w:rPr>
          <w:sz w:val="24"/>
          <w:szCs w:val="24"/>
        </w:rPr>
        <w:tab/>
        <w:t>к</w:t>
      </w:r>
      <w:r w:rsidRPr="00FE3954">
        <w:rPr>
          <w:sz w:val="24"/>
          <w:szCs w:val="24"/>
        </w:rPr>
        <w:tab/>
        <w:t>имуществу</w:t>
      </w:r>
      <w:r w:rsidRPr="00FE3954">
        <w:rPr>
          <w:sz w:val="24"/>
          <w:szCs w:val="24"/>
        </w:rPr>
        <w:tab/>
      </w:r>
      <w:r w:rsidRPr="00FE3954">
        <w:rPr>
          <w:spacing w:val="-1"/>
          <w:sz w:val="24"/>
          <w:szCs w:val="24"/>
        </w:rPr>
        <w:t>дошкольного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участвовать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советов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изучать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литературу,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знакомиться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опытом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 работников;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методическом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кабинете,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готовить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выставки,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каталоги,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подбирать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 для практической работы с детьми, оформлять наглядную педагогическую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агитацию,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стенды;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совместно с музыкальным руководителем и инструктором по физической культуре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готовить развлечения, праздники, принимать участие в праздничном оформлении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летний период организовывать и участвовать в оздоровительных мероприятиях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медсестры,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старшего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четко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планировать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образовательно-воспитательную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держать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курсе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планов;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проводить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диагностики,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мониторинг,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документации;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уважать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изучать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особенности,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склонности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особенности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помогать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становлении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развитии личности;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допускать на свои занятия родителей (законных представителей), администрацию,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общественности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предварительной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договоренности;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воспитателям необходимо следить за посещаемостью воспитанников своей группы,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медсестре,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заведующему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заполнять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аккуратно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установленную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документацию;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систематически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повышать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уровень;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аттестацию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занимаемой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 образовании;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внеочередные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направлению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проверку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знаний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навыков 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области охраны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труда.</w:t>
      </w:r>
    </w:p>
    <w:p w:rsidR="005A61C9" w:rsidRPr="00FE3954" w:rsidRDefault="005A61C9" w:rsidP="009A70B2">
      <w:pPr>
        <w:pStyle w:val="ListParagraph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Работники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М</w:t>
      </w:r>
      <w:r w:rsidRPr="00FE3954">
        <w:rPr>
          <w:b/>
          <w:bCs/>
          <w:i/>
          <w:iCs/>
          <w:sz w:val="24"/>
          <w:szCs w:val="24"/>
        </w:rPr>
        <w:t>БДОУ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имеют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право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на: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заключение, изменение и расторжение трудового договора в порядке и на условиях,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обусловленной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условиям, предусмотренным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pacing w:val="-1"/>
          <w:sz w:val="24"/>
          <w:szCs w:val="24"/>
        </w:rPr>
        <w:t>своевременную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полном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объеме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выплату</w:t>
      </w:r>
      <w:r w:rsidRPr="00FE3954">
        <w:rPr>
          <w:spacing w:val="-16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квалификацией,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сложностью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количеством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качеством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отдых,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обеспечиваемый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 сокращенного рабочего времени для отдельных профессий и категорий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 предоставление еженедельных выходных дней, нерабочих праздничных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отпусков;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полную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достоверную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информацию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реализацию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предоставленных законодательством 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специальной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оценке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 труда;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подготовку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 Трудовым Кодексом Российской Федерации, иными 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 Российской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участие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управлении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 законами,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Уставом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формах;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ведение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переговоров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через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информацию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договора, соглашений;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способами;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разрешение индивидуальных и коллективных трудовых споров, включая право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забастовку, в порядке, установленном Трудовым Кодексом Российской 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возмещение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вреда,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причиненного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исполнением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компенсацию морального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вреда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 федеральными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обязательное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социальное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страхование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случаях,  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предоставление предусмотренных Трудовым кодексом гарантий при прохождении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диспансеризации;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повышение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разряда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категории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результатам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моральное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материальное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результатам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совмещение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(должностей);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отстаивание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гражданских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личностных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интересов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авторитета, здоровья в спорных ситуациях при поддержке трудового коллектива,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комитета,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учреждением;</w:t>
      </w:r>
    </w:p>
    <w:p w:rsidR="005A61C9" w:rsidRPr="00FE3954" w:rsidRDefault="005A61C9" w:rsidP="00B0241A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работники, которые переболели новой коронавирусной инфекцией, имеют право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иные права, предусмотренные трудовым законодательством и иными нормативными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правовыми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соглашениями</w:t>
      </w:r>
    </w:p>
    <w:p w:rsidR="005A61C9" w:rsidRPr="00FE3954" w:rsidRDefault="005A61C9" w:rsidP="009A70B2">
      <w:pPr>
        <w:pStyle w:val="ListParagraph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Ответственность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работников: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нарушение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влечет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 общественного воздействия, а также применение иных мер, 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педагогические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несут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 Российской Федерации порядке за несоблюдение прав и свобод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воспитанников, родителей (законных представителей) воспитанников, за реализацию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полном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объеме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образовательной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программы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учебным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планом,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качество обучения и соответствие ФГОС ДО, за жизнь и здоровье воспитанников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 образовательном учреждении, на его территории, во время прогулок,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экскурсий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т.п.,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разглашение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воспитательно-образовательной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неоказание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пострадавшему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 несчастном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педагогические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несут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ответственность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неисполнение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ненадлежащее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законами;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неисполнение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6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ненадлежащее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исполнение педагогическими работниками их обязанностей также учитывается 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ими аттестации;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 несут материальную ответственность за причинение по вине 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ущерба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третьих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имущество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отвечает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учреждение.</w:t>
      </w:r>
    </w:p>
    <w:p w:rsidR="005A61C9" w:rsidRPr="00FE3954" w:rsidRDefault="005A61C9" w:rsidP="009A70B2">
      <w:pPr>
        <w:pStyle w:val="ListParagraph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Педагогическим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и</w:t>
      </w:r>
      <w:r w:rsidRPr="00FE3954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другим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работникам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запрещается</w:t>
      </w:r>
      <w:r w:rsidRPr="00FE3954">
        <w:rPr>
          <w:sz w:val="24"/>
          <w:szCs w:val="24"/>
        </w:rPr>
        <w:t>: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изменять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своему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усмотрению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нарушать установленный в МБДОУ режим дня, отменять, удлинять или сокращать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режимных моментов;</w:t>
      </w:r>
    </w:p>
    <w:p w:rsidR="005A61C9" w:rsidRPr="00FE3954" w:rsidRDefault="005A61C9" w:rsidP="009A70B2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оставлять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присмотра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мытья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пищи,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проведения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видов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прогулку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возвращения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нее,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проведения мероприятий во 2-й половине дня и на физкультурных, музыкальных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занятиях,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кабинетах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дополнительного образования;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отдавать детей посторонним лицам, несовершеннолетним родственникам, лицам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нетрезвом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состоянии, отпускать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 одних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просьбе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родителей;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разглашать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персональные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участников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воспитательно-образовательных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отношений дошкольного 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применять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физического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психического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насилия;</w:t>
      </w:r>
    </w:p>
    <w:p w:rsidR="005A61C9" w:rsidRPr="00FE3954" w:rsidRDefault="005A61C9" w:rsidP="00FF7590">
      <w:pPr>
        <w:pStyle w:val="ListParagraph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помещениях и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на</w:t>
      </w:r>
      <w:r w:rsidRPr="00FE395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территории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МБДОУ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запрещается: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отвлекать работников дошкольного образовательного учреждения от </w:t>
      </w:r>
      <w:r w:rsidRPr="00FE3954">
        <w:rPr>
          <w:spacing w:val="-3"/>
          <w:sz w:val="24"/>
          <w:szCs w:val="24"/>
        </w:rPr>
        <w:t>их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присутствие</w:t>
      </w:r>
      <w:r w:rsidRPr="00FE3954">
        <w:rPr>
          <w:spacing w:val="39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посторонних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</w:t>
      </w:r>
      <w:r w:rsidRPr="00FE3954">
        <w:rPr>
          <w:spacing w:val="3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39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группах</w:t>
      </w:r>
      <w:r w:rsidRPr="00FE3954">
        <w:rPr>
          <w:spacing w:val="39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0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местах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39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сада,</w:t>
      </w:r>
      <w:r w:rsidRPr="00FE3954">
        <w:rPr>
          <w:spacing w:val="39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разрешения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заместителей;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разбирать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конфликтные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ситуации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присутствии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(законных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представителей);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говорить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2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недостатках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28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неудачах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</w:t>
      </w:r>
      <w:r w:rsidRPr="00FE3954">
        <w:rPr>
          <w:spacing w:val="2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родителях</w:t>
      </w:r>
      <w:r w:rsidRPr="00FE3954">
        <w:rPr>
          <w:spacing w:val="35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(законных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представителях) и детях;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громко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разговаривать</w:t>
      </w:r>
      <w:r w:rsidRPr="00FE3954">
        <w:rPr>
          <w:spacing w:val="4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3"/>
          <w:sz w:val="24"/>
          <w:szCs w:val="24"/>
        </w:rPr>
        <w:t xml:space="preserve"> </w:t>
      </w:r>
      <w:r w:rsidRPr="00FE3954">
        <w:rPr>
          <w:sz w:val="24"/>
          <w:szCs w:val="24"/>
        </w:rPr>
        <w:t>шуметь</w:t>
      </w:r>
      <w:r w:rsidRPr="00FE3954">
        <w:rPr>
          <w:spacing w:val="4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4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коридорах,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особенно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4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проведения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 образовательной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дневного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находиться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верхней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одежде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головных уборах 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помещениях детского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пользоваться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громкой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связью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мобильных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телефонов;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курить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помещениях 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территории дошкольного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FF7590">
      <w:pPr>
        <w:pStyle w:val="ListParagraph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распивать спиртные напитки.</w:t>
      </w:r>
    </w:p>
    <w:p w:rsidR="005A61C9" w:rsidRPr="00FE3954" w:rsidRDefault="005A61C9" w:rsidP="009A70B2">
      <w:pPr>
        <w:pStyle w:val="BodyText"/>
        <w:spacing w:before="6"/>
        <w:ind w:left="0" w:right="-37" w:firstLine="709"/>
        <w:jc w:val="left"/>
      </w:pPr>
    </w:p>
    <w:p w:rsidR="005A61C9" w:rsidRPr="00FE3954" w:rsidRDefault="005A61C9" w:rsidP="00FF7590">
      <w:pPr>
        <w:pStyle w:val="Heading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Примерный режим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времени </w:t>
      </w:r>
    </w:p>
    <w:p w:rsidR="005A61C9" w:rsidRPr="00FE3954" w:rsidRDefault="005A61C9" w:rsidP="00FF7590">
      <w:pPr>
        <w:pStyle w:val="Heading1"/>
        <w:tabs>
          <w:tab w:val="left" w:pos="1134"/>
        </w:tabs>
        <w:ind w:right="-37" w:firstLine="0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(каждое дошкольное образовательное учреждение определяет свой режим)</w:t>
      </w:r>
    </w:p>
    <w:p w:rsidR="005A61C9" w:rsidRPr="00FE3954" w:rsidRDefault="005A61C9" w:rsidP="00FF7590">
      <w:pPr>
        <w:pStyle w:val="Heading1"/>
        <w:tabs>
          <w:tab w:val="left" w:pos="1134"/>
        </w:tabs>
        <w:ind w:left="709" w:right="-37" w:firstLine="0"/>
        <w:rPr>
          <w:sz w:val="24"/>
          <w:szCs w:val="24"/>
        </w:rPr>
      </w:pPr>
    </w:p>
    <w:p w:rsidR="005A61C9" w:rsidRPr="00FE3954" w:rsidRDefault="005A61C9" w:rsidP="00FF7590">
      <w:pPr>
        <w:pStyle w:val="Heading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</w:pPr>
      <w:r w:rsidRPr="00FE3954">
        <w:t>Режим</w:t>
      </w:r>
      <w:r w:rsidRPr="00FE3954">
        <w:rPr>
          <w:spacing w:val="-2"/>
        </w:rPr>
        <w:t xml:space="preserve"> </w:t>
      </w:r>
      <w:r w:rsidRPr="00FE3954">
        <w:t>рабочего</w:t>
      </w:r>
      <w:r w:rsidRPr="00FE3954">
        <w:rPr>
          <w:spacing w:val="-4"/>
        </w:rPr>
        <w:t xml:space="preserve"> </w:t>
      </w:r>
      <w:r w:rsidRPr="00FE3954">
        <w:t>времени</w:t>
      </w:r>
    </w:p>
    <w:p w:rsidR="005A61C9" w:rsidRPr="00FE3954" w:rsidRDefault="005A61C9" w:rsidP="00FF7590">
      <w:pPr>
        <w:pStyle w:val="BodyText"/>
        <w:ind w:left="0" w:right="-37" w:firstLine="709"/>
      </w:pPr>
      <w:r w:rsidRPr="00FE3954">
        <w:t>Дошкольное</w:t>
      </w:r>
      <w:r w:rsidRPr="00FE3954">
        <w:rPr>
          <w:spacing w:val="1"/>
        </w:rPr>
        <w:t xml:space="preserve"> </w:t>
      </w:r>
      <w:r w:rsidRPr="00FE3954">
        <w:t>образовательное</w:t>
      </w:r>
      <w:r w:rsidRPr="00FE3954">
        <w:rPr>
          <w:spacing w:val="1"/>
        </w:rPr>
        <w:t xml:space="preserve"> </w:t>
      </w:r>
      <w:r w:rsidRPr="00FE3954">
        <w:t>учреждение</w:t>
      </w:r>
      <w:r w:rsidRPr="00FE3954">
        <w:rPr>
          <w:spacing w:val="1"/>
        </w:rPr>
        <w:t xml:space="preserve"> </w:t>
      </w:r>
      <w:r w:rsidRPr="00FE3954">
        <w:t>работает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7.00</w:t>
      </w:r>
      <w:r w:rsidRPr="00FE3954">
        <w:rPr>
          <w:spacing w:val="1"/>
        </w:rPr>
        <w:t xml:space="preserve"> </w:t>
      </w:r>
      <w:r w:rsidRPr="00FE3954">
        <w:t>до</w:t>
      </w:r>
      <w:r w:rsidRPr="00FE3954">
        <w:rPr>
          <w:spacing w:val="1"/>
        </w:rPr>
        <w:t xml:space="preserve"> </w:t>
      </w:r>
      <w:r w:rsidRPr="00FE3954">
        <w:t>19.00</w:t>
      </w:r>
      <w:r w:rsidRPr="00FE3954">
        <w:rPr>
          <w:spacing w:val="1"/>
        </w:rPr>
        <w:t xml:space="preserve"> </w:t>
      </w:r>
      <w:r w:rsidRPr="00FE3954">
        <w:t>(двенадцатичасовой</w:t>
      </w:r>
      <w:r w:rsidRPr="00FE3954">
        <w:rPr>
          <w:spacing w:val="1"/>
        </w:rPr>
        <w:t xml:space="preserve"> </w:t>
      </w:r>
      <w:r w:rsidRPr="00FE3954">
        <w:t>режим работы)</w:t>
      </w:r>
      <w:r w:rsidRPr="00FE3954">
        <w:rPr>
          <w:spacing w:val="1"/>
        </w:rPr>
        <w:t xml:space="preserve"> </w:t>
      </w:r>
      <w:r w:rsidRPr="00FE3954">
        <w:t>в режиме 5-ти дневной рабочей недели (выходные - суббота, воскресенье),</w:t>
      </w:r>
      <w:r w:rsidRPr="00FE3954">
        <w:rPr>
          <w:spacing w:val="1"/>
        </w:rPr>
        <w:t xml:space="preserve"> </w:t>
      </w:r>
      <w:r w:rsidRPr="00FE3954">
        <w:t>праздничные</w:t>
      </w:r>
      <w:r w:rsidRPr="00FE3954">
        <w:rPr>
          <w:spacing w:val="-2"/>
        </w:rPr>
        <w:t xml:space="preserve"> </w:t>
      </w:r>
      <w:r w:rsidRPr="00FE3954">
        <w:t>и нерабочие дни</w:t>
      </w:r>
      <w:r w:rsidRPr="00FE3954">
        <w:rPr>
          <w:spacing w:val="-1"/>
        </w:rPr>
        <w:t xml:space="preserve"> </w:t>
      </w:r>
      <w:r w:rsidRPr="00FE3954">
        <w:t>в</w:t>
      </w:r>
      <w:r w:rsidRPr="00FE3954">
        <w:rPr>
          <w:spacing w:val="-1"/>
        </w:rPr>
        <w:t xml:space="preserve"> </w:t>
      </w:r>
      <w:r w:rsidRPr="00FE3954">
        <w:t>соответствии с</w:t>
      </w:r>
      <w:r w:rsidRPr="00FE3954">
        <w:rPr>
          <w:spacing w:val="-4"/>
        </w:rPr>
        <w:t xml:space="preserve"> </w:t>
      </w:r>
      <w:r w:rsidRPr="00FE3954">
        <w:t>законодательством</w:t>
      </w:r>
      <w:r w:rsidRPr="00FE3954">
        <w:rPr>
          <w:spacing w:val="-3"/>
        </w:rPr>
        <w:t xml:space="preserve"> </w:t>
      </w:r>
      <w:r w:rsidRPr="00FE3954">
        <w:t>РФ.</w:t>
      </w:r>
    </w:p>
    <w:p w:rsidR="005A61C9" w:rsidRPr="00FE3954" w:rsidRDefault="005A61C9" w:rsidP="00FF7590">
      <w:pPr>
        <w:pStyle w:val="Heading3"/>
        <w:numPr>
          <w:ilvl w:val="1"/>
          <w:numId w:val="23"/>
        </w:numPr>
        <w:tabs>
          <w:tab w:val="left" w:pos="1351"/>
        </w:tabs>
        <w:ind w:left="0" w:right="-37" w:firstLine="709"/>
      </w:pPr>
      <w:r w:rsidRPr="00FE3954">
        <w:t>Продолжительность</w:t>
      </w:r>
      <w:r w:rsidRPr="00FE3954">
        <w:rPr>
          <w:spacing w:val="-3"/>
        </w:rPr>
        <w:t xml:space="preserve"> </w:t>
      </w:r>
      <w:r w:rsidRPr="00FE3954">
        <w:t>рабочего времени:</w:t>
      </w:r>
    </w:p>
    <w:p w:rsidR="005A61C9" w:rsidRPr="00FE3954" w:rsidRDefault="005A61C9" w:rsidP="00FF7590">
      <w:pPr>
        <w:pStyle w:val="ListParagraph"/>
        <w:numPr>
          <w:ilvl w:val="0"/>
          <w:numId w:val="22"/>
        </w:numPr>
        <w:tabs>
          <w:tab w:val="left" w:pos="1027"/>
        </w:tabs>
        <w:spacing w:line="274" w:lineRule="exact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воспитателей,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определяется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расчета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36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неделю;</w:t>
      </w:r>
    </w:p>
    <w:p w:rsidR="005A61C9" w:rsidRPr="00FE3954" w:rsidRDefault="005A61C9" w:rsidP="00411BDB">
      <w:pPr>
        <w:pStyle w:val="ListParagraph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музыкального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руководителя -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24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неделю;</w:t>
      </w:r>
    </w:p>
    <w:p w:rsidR="005A61C9" w:rsidRPr="00FE3954" w:rsidRDefault="005A61C9" w:rsidP="00FF7590">
      <w:pPr>
        <w:pStyle w:val="ListParagraph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образовательной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составляется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утверждается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администрацией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целесообразности,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санитарно-гигиенических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максимальной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экономии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педагога.</w:t>
      </w:r>
    </w:p>
    <w:p w:rsidR="005A61C9" w:rsidRPr="00FE3954" w:rsidRDefault="005A61C9" w:rsidP="009A70B2">
      <w:pPr>
        <w:pStyle w:val="ListParagraph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b/>
          <w:i/>
          <w:sz w:val="24"/>
          <w:szCs w:val="24"/>
        </w:rPr>
        <w:t>Продолжительность</w:t>
      </w:r>
      <w:r w:rsidRPr="00FE3954">
        <w:rPr>
          <w:b/>
          <w:i/>
          <w:spacing w:val="1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рабочего</w:t>
      </w:r>
      <w:r w:rsidRPr="00FE3954">
        <w:rPr>
          <w:b/>
          <w:i/>
          <w:spacing w:val="1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дня</w:t>
      </w:r>
      <w:r w:rsidRPr="00FE3954">
        <w:rPr>
          <w:b/>
          <w:i/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руководящего,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административно-хозяйственного, обслуживающего и учебно-вспомогательного персонала определяется из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расчета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40 -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 рабочей недели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FE3954">
        <w:rPr>
          <w:sz w:val="24"/>
          <w:szCs w:val="24"/>
        </w:rPr>
        <w:t>.00 до 1</w:t>
      </w:r>
      <w:r>
        <w:rPr>
          <w:sz w:val="24"/>
          <w:szCs w:val="24"/>
        </w:rPr>
        <w:t>7</w:t>
      </w:r>
      <w:r w:rsidRPr="00FE3954">
        <w:rPr>
          <w:sz w:val="24"/>
          <w:szCs w:val="24"/>
        </w:rPr>
        <w:t>.00.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Режим работы помощников воспитателей с 8.00 до 17.00 из расчета 40 - часов рабочей</w:t>
      </w:r>
      <w:r w:rsidRPr="00FE3954">
        <w:rPr>
          <w:spacing w:val="1"/>
        </w:rPr>
        <w:t xml:space="preserve"> </w:t>
      </w:r>
      <w:r w:rsidRPr="00FE3954">
        <w:t>недели.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Режим</w:t>
      </w:r>
      <w:r w:rsidRPr="00FE3954">
        <w:rPr>
          <w:spacing w:val="1"/>
        </w:rPr>
        <w:t xml:space="preserve"> </w:t>
      </w:r>
      <w:r w:rsidRPr="00FE3954">
        <w:t>рабочего</w:t>
      </w:r>
      <w:r w:rsidRPr="00FE3954">
        <w:rPr>
          <w:spacing w:val="1"/>
        </w:rPr>
        <w:t xml:space="preserve"> </w:t>
      </w:r>
      <w:r w:rsidRPr="00FE3954">
        <w:t>времени</w:t>
      </w:r>
      <w:r w:rsidRPr="00FE3954">
        <w:rPr>
          <w:spacing w:val="1"/>
        </w:rPr>
        <w:t xml:space="preserve"> </w:t>
      </w:r>
      <w:r w:rsidRPr="00FE3954">
        <w:t>для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кухни</w:t>
      </w:r>
      <w:r w:rsidRPr="00FE3954">
        <w:rPr>
          <w:spacing w:val="1"/>
        </w:rPr>
        <w:t xml:space="preserve"> </w:t>
      </w:r>
      <w:r w:rsidRPr="00FE3954">
        <w:t>устанавливается: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6.00</w:t>
      </w:r>
      <w:r w:rsidRPr="00FE3954">
        <w:rPr>
          <w:spacing w:val="1"/>
        </w:rPr>
        <w:t xml:space="preserve"> </w:t>
      </w:r>
      <w:r w:rsidRPr="00FE3954">
        <w:t>до</w:t>
      </w:r>
      <w:r w:rsidRPr="00FE3954">
        <w:rPr>
          <w:spacing w:val="1"/>
        </w:rPr>
        <w:t xml:space="preserve"> </w:t>
      </w:r>
      <w:r w:rsidRPr="00FE3954">
        <w:t>17.00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соответствии</w:t>
      </w:r>
      <w:r w:rsidRPr="00FE3954">
        <w:rPr>
          <w:spacing w:val="-12"/>
        </w:rPr>
        <w:t xml:space="preserve"> </w:t>
      </w:r>
      <w:r w:rsidRPr="00FE3954">
        <w:t>с</w:t>
      </w:r>
      <w:r w:rsidRPr="00FE3954">
        <w:rPr>
          <w:spacing w:val="-14"/>
        </w:rPr>
        <w:t xml:space="preserve"> </w:t>
      </w:r>
      <w:r w:rsidRPr="00FE3954">
        <w:t>графиком</w:t>
      </w:r>
      <w:r w:rsidRPr="00FE3954">
        <w:rPr>
          <w:spacing w:val="-13"/>
        </w:rPr>
        <w:t xml:space="preserve"> </w:t>
      </w:r>
      <w:r w:rsidRPr="00FE3954">
        <w:t>работы,</w:t>
      </w:r>
      <w:r w:rsidRPr="00FE3954">
        <w:rPr>
          <w:spacing w:val="-9"/>
        </w:rPr>
        <w:t xml:space="preserve"> </w:t>
      </w:r>
      <w:r w:rsidRPr="00FE3954">
        <w:t>утвержденном</w:t>
      </w:r>
      <w:r w:rsidRPr="00FE3954">
        <w:rPr>
          <w:spacing w:val="-14"/>
        </w:rPr>
        <w:t xml:space="preserve"> </w:t>
      </w:r>
      <w:r w:rsidRPr="00FE3954">
        <w:t>приказом</w:t>
      </w:r>
      <w:r w:rsidRPr="00FE3954">
        <w:rPr>
          <w:spacing w:val="-14"/>
        </w:rPr>
        <w:t xml:space="preserve"> </w:t>
      </w:r>
      <w:r w:rsidRPr="00FE3954">
        <w:t>заведующего</w:t>
      </w:r>
      <w:r w:rsidRPr="00FE3954">
        <w:rPr>
          <w:spacing w:val="-6"/>
        </w:rPr>
        <w:t xml:space="preserve"> </w:t>
      </w:r>
      <w:r w:rsidRPr="00FE3954">
        <w:t>из</w:t>
      </w:r>
      <w:r w:rsidRPr="00FE3954">
        <w:rPr>
          <w:spacing w:val="-11"/>
        </w:rPr>
        <w:t xml:space="preserve"> </w:t>
      </w:r>
      <w:r w:rsidRPr="00FE3954">
        <w:t>расчета</w:t>
      </w:r>
      <w:r w:rsidRPr="00FE3954">
        <w:rPr>
          <w:spacing w:val="-14"/>
        </w:rPr>
        <w:t xml:space="preserve"> </w:t>
      </w:r>
      <w:r w:rsidRPr="00FE3954">
        <w:t>40</w:t>
      </w:r>
      <w:r w:rsidRPr="00FE3954">
        <w:rPr>
          <w:spacing w:val="-12"/>
        </w:rPr>
        <w:t xml:space="preserve"> </w:t>
      </w:r>
      <w:r w:rsidRPr="00FE3954">
        <w:t>-</w:t>
      </w:r>
      <w:r w:rsidRPr="00FE3954">
        <w:rPr>
          <w:spacing w:val="-11"/>
        </w:rPr>
        <w:t xml:space="preserve"> </w:t>
      </w:r>
      <w:r w:rsidRPr="00FE3954">
        <w:t>часов</w:t>
      </w:r>
      <w:r w:rsidRPr="00FE3954">
        <w:rPr>
          <w:spacing w:val="-57"/>
        </w:rPr>
        <w:t xml:space="preserve"> </w:t>
      </w:r>
      <w:r w:rsidRPr="00FE3954">
        <w:t>рабочей</w:t>
      </w:r>
      <w:r w:rsidRPr="00FE3954">
        <w:rPr>
          <w:spacing w:val="-1"/>
        </w:rPr>
        <w:t xml:space="preserve"> </w:t>
      </w:r>
      <w:r w:rsidRPr="00FE3954">
        <w:t>недели.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Для</w:t>
      </w:r>
      <w:r w:rsidRPr="00FE3954">
        <w:rPr>
          <w:spacing w:val="-6"/>
        </w:rPr>
        <w:t xml:space="preserve"> </w:t>
      </w:r>
      <w:r w:rsidRPr="00FE3954">
        <w:t>воспитателей</w:t>
      </w:r>
      <w:r w:rsidRPr="00FE3954">
        <w:rPr>
          <w:spacing w:val="-2"/>
        </w:rPr>
        <w:t xml:space="preserve"> </w:t>
      </w:r>
      <w:r w:rsidRPr="00FE3954">
        <w:t>устанавливается</w:t>
      </w:r>
      <w:r w:rsidRPr="00FE3954">
        <w:rPr>
          <w:spacing w:val="-2"/>
        </w:rPr>
        <w:t xml:space="preserve"> </w:t>
      </w:r>
      <w:r w:rsidRPr="00FE3954">
        <w:t>сменная</w:t>
      </w:r>
      <w:r w:rsidRPr="00FE3954">
        <w:rPr>
          <w:spacing w:val="-5"/>
        </w:rPr>
        <w:t xml:space="preserve"> </w:t>
      </w:r>
      <w:r w:rsidRPr="00FE3954">
        <w:t>работа: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-</w:t>
      </w:r>
      <w:r w:rsidRPr="00FE3954">
        <w:rPr>
          <w:spacing w:val="-2"/>
        </w:rPr>
        <w:t xml:space="preserve"> </w:t>
      </w:r>
      <w:r w:rsidRPr="00FE3954">
        <w:t>1 смена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-1"/>
        </w:rPr>
        <w:t xml:space="preserve"> </w:t>
      </w:r>
      <w:r w:rsidRPr="00FE3954">
        <w:t>7.00 до 14.12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-</w:t>
      </w:r>
      <w:r w:rsidRPr="00FE3954">
        <w:rPr>
          <w:spacing w:val="-1"/>
        </w:rPr>
        <w:t xml:space="preserve"> </w:t>
      </w:r>
      <w:r w:rsidRPr="00FE3954">
        <w:t>2</w:t>
      </w:r>
      <w:r w:rsidRPr="00FE3954">
        <w:rPr>
          <w:spacing w:val="-1"/>
        </w:rPr>
        <w:t xml:space="preserve"> </w:t>
      </w:r>
      <w:r w:rsidRPr="00FE3954">
        <w:t>смена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-1"/>
        </w:rPr>
        <w:t xml:space="preserve"> </w:t>
      </w:r>
      <w:r w:rsidRPr="00FE3954">
        <w:t>11.48 до 19.00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Объем учебной нагрузки, установленный педагогическому работнику, оговаривается в его</w:t>
      </w:r>
      <w:r w:rsidRPr="00FE3954">
        <w:rPr>
          <w:spacing w:val="1"/>
        </w:rPr>
        <w:t xml:space="preserve"> </w:t>
      </w:r>
      <w:r w:rsidRPr="00FE3954">
        <w:t>трудовом</w:t>
      </w:r>
      <w:r w:rsidRPr="00FE3954">
        <w:rPr>
          <w:spacing w:val="-2"/>
        </w:rPr>
        <w:t xml:space="preserve"> </w:t>
      </w:r>
      <w:r w:rsidRPr="00FE3954">
        <w:t>договоре.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spacing w:val="-1"/>
        </w:rPr>
        <w:t>Учебная</w:t>
      </w:r>
      <w:r w:rsidRPr="00FE3954">
        <w:rPr>
          <w:spacing w:val="-11"/>
        </w:rPr>
        <w:t xml:space="preserve"> </w:t>
      </w:r>
      <w:r w:rsidRPr="00FE3954">
        <w:rPr>
          <w:spacing w:val="-1"/>
        </w:rPr>
        <w:t>нагрузка,</w:t>
      </w:r>
      <w:r w:rsidRPr="00FE3954">
        <w:rPr>
          <w:spacing w:val="-10"/>
        </w:rPr>
        <w:t xml:space="preserve"> </w:t>
      </w:r>
      <w:r w:rsidRPr="00FE3954">
        <w:rPr>
          <w:spacing w:val="-1"/>
        </w:rPr>
        <w:t>выполненная</w:t>
      </w:r>
      <w:r w:rsidRPr="00FE3954">
        <w:rPr>
          <w:spacing w:val="-11"/>
        </w:rPr>
        <w:t xml:space="preserve"> </w:t>
      </w:r>
      <w:r w:rsidRPr="00FE3954">
        <w:t>в</w:t>
      </w:r>
      <w:r w:rsidRPr="00FE3954">
        <w:rPr>
          <w:spacing w:val="-13"/>
        </w:rPr>
        <w:t xml:space="preserve"> </w:t>
      </w:r>
      <w:r w:rsidRPr="00FE3954">
        <w:t>порядке</w:t>
      </w:r>
      <w:r w:rsidRPr="00FE3954">
        <w:rPr>
          <w:spacing w:val="-13"/>
        </w:rPr>
        <w:t xml:space="preserve"> </w:t>
      </w:r>
      <w:r w:rsidRPr="00FE3954">
        <w:t>замещения</w:t>
      </w:r>
      <w:r w:rsidRPr="00FE3954">
        <w:rPr>
          <w:spacing w:val="-11"/>
        </w:rPr>
        <w:t xml:space="preserve"> </w:t>
      </w:r>
      <w:r w:rsidRPr="00FE3954">
        <w:t>временно</w:t>
      </w:r>
      <w:r w:rsidRPr="00FE3954">
        <w:rPr>
          <w:spacing w:val="-10"/>
        </w:rPr>
        <w:t xml:space="preserve"> </w:t>
      </w:r>
      <w:r w:rsidRPr="00FE3954">
        <w:t>отсутствующих</w:t>
      </w:r>
      <w:r w:rsidRPr="00FE3954">
        <w:rPr>
          <w:spacing w:val="-10"/>
        </w:rPr>
        <w:t xml:space="preserve"> </w:t>
      </w:r>
      <w:r w:rsidRPr="00FE3954">
        <w:t>по</w:t>
      </w:r>
      <w:r w:rsidRPr="00FE3954">
        <w:rPr>
          <w:spacing w:val="-11"/>
        </w:rPr>
        <w:t xml:space="preserve"> </w:t>
      </w:r>
      <w:r w:rsidRPr="00FE3954">
        <w:t>болезни</w:t>
      </w:r>
      <w:r w:rsidRPr="00FE3954">
        <w:rPr>
          <w:spacing w:val="-14"/>
        </w:rPr>
        <w:t xml:space="preserve"> </w:t>
      </w:r>
      <w:r w:rsidRPr="00FE3954">
        <w:t>и</w:t>
      </w:r>
      <w:r w:rsidRPr="00FE3954">
        <w:rPr>
          <w:spacing w:val="-58"/>
        </w:rPr>
        <w:t xml:space="preserve"> </w:t>
      </w:r>
      <w:r w:rsidRPr="00FE3954">
        <w:t>другим</w:t>
      </w:r>
      <w:r w:rsidRPr="00FE3954">
        <w:rPr>
          <w:spacing w:val="-2"/>
        </w:rPr>
        <w:t xml:space="preserve"> </w:t>
      </w:r>
      <w:r w:rsidRPr="00FE3954">
        <w:t>причинам</w:t>
      </w:r>
      <w:r w:rsidRPr="00FE3954">
        <w:rPr>
          <w:spacing w:val="-2"/>
        </w:rPr>
        <w:t xml:space="preserve"> </w:t>
      </w:r>
      <w:r w:rsidRPr="00FE3954">
        <w:t>педагогических</w:t>
      </w:r>
      <w:r w:rsidRPr="00FE3954">
        <w:rPr>
          <w:spacing w:val="1"/>
        </w:rPr>
        <w:t xml:space="preserve"> </w:t>
      </w:r>
      <w:r w:rsidRPr="00FE3954">
        <w:t>работников,</w:t>
      </w:r>
      <w:r w:rsidRPr="00FE3954">
        <w:rPr>
          <w:spacing w:val="-1"/>
        </w:rPr>
        <w:t xml:space="preserve"> </w:t>
      </w:r>
      <w:r w:rsidRPr="00FE3954">
        <w:t>оплачивается</w:t>
      </w:r>
      <w:r w:rsidRPr="00FE3954">
        <w:rPr>
          <w:spacing w:val="-1"/>
        </w:rPr>
        <w:t xml:space="preserve"> </w:t>
      </w:r>
      <w:r w:rsidRPr="00FE3954">
        <w:t>дополнительно.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Вход</w:t>
      </w:r>
      <w:r w:rsidRPr="00FE3954">
        <w:rPr>
          <w:spacing w:val="-8"/>
        </w:rPr>
        <w:t xml:space="preserve"> </w:t>
      </w:r>
      <w:r w:rsidRPr="00FE3954">
        <w:t>в</w:t>
      </w:r>
      <w:r w:rsidRPr="00FE3954">
        <w:rPr>
          <w:spacing w:val="-9"/>
        </w:rPr>
        <w:t xml:space="preserve"> </w:t>
      </w:r>
      <w:r w:rsidRPr="00FE3954">
        <w:t>группу</w:t>
      </w:r>
      <w:r w:rsidRPr="00FE3954">
        <w:rPr>
          <w:spacing w:val="-13"/>
        </w:rPr>
        <w:t xml:space="preserve"> </w:t>
      </w:r>
      <w:r w:rsidRPr="00FE3954">
        <w:t>во</w:t>
      </w:r>
      <w:r w:rsidRPr="00FE3954">
        <w:rPr>
          <w:spacing w:val="-8"/>
        </w:rPr>
        <w:t xml:space="preserve"> </w:t>
      </w:r>
      <w:r w:rsidRPr="00FE3954">
        <w:t>время</w:t>
      </w:r>
      <w:r w:rsidRPr="00FE3954">
        <w:rPr>
          <w:spacing w:val="-6"/>
        </w:rPr>
        <w:t xml:space="preserve"> </w:t>
      </w:r>
      <w:r w:rsidRPr="00FE3954">
        <w:t>непосредственно-образовательной</w:t>
      </w:r>
      <w:r w:rsidRPr="00FE3954">
        <w:rPr>
          <w:spacing w:val="-7"/>
        </w:rPr>
        <w:t xml:space="preserve"> </w:t>
      </w:r>
      <w:r w:rsidRPr="00FE3954">
        <w:t>деятельности</w:t>
      </w:r>
      <w:r w:rsidRPr="00FE3954">
        <w:rPr>
          <w:spacing w:val="-7"/>
        </w:rPr>
        <w:t xml:space="preserve"> </w:t>
      </w:r>
      <w:r w:rsidRPr="00FE3954">
        <w:t>разрешается</w:t>
      </w:r>
      <w:r w:rsidRPr="00FE3954">
        <w:rPr>
          <w:spacing w:val="-8"/>
        </w:rPr>
        <w:t xml:space="preserve"> </w:t>
      </w:r>
      <w:r w:rsidRPr="00FE3954">
        <w:t>только</w:t>
      </w:r>
      <w:r w:rsidRPr="00FE3954">
        <w:rPr>
          <w:spacing w:val="-57"/>
        </w:rPr>
        <w:t xml:space="preserve"> </w:t>
      </w:r>
      <w:r w:rsidRPr="00FE3954">
        <w:t>заведующему,</w:t>
      </w:r>
      <w:r w:rsidRPr="00FE3954">
        <w:rPr>
          <w:spacing w:val="-1"/>
        </w:rPr>
        <w:t xml:space="preserve"> </w:t>
      </w:r>
      <w:r w:rsidRPr="00FE3954">
        <w:t>старшему</w:t>
      </w:r>
      <w:r w:rsidRPr="00FE3954">
        <w:rPr>
          <w:spacing w:val="-3"/>
        </w:rPr>
        <w:t xml:space="preserve"> </w:t>
      </w:r>
      <w:r w:rsidRPr="00FE3954">
        <w:t>воспитателю в</w:t>
      </w:r>
      <w:r w:rsidRPr="00FE3954">
        <w:rPr>
          <w:spacing w:val="-1"/>
        </w:rPr>
        <w:t xml:space="preserve"> </w:t>
      </w:r>
      <w:r w:rsidRPr="00FE3954">
        <w:t>целях контроля.</w:t>
      </w:r>
    </w:p>
    <w:p w:rsidR="005A61C9" w:rsidRPr="00FE3954" w:rsidRDefault="005A61C9" w:rsidP="00DA0105">
      <w:pPr>
        <w:pStyle w:val="BodyText"/>
        <w:ind w:left="0" w:right="-37" w:firstLine="709"/>
      </w:pPr>
      <w:r w:rsidRPr="00FE3954">
        <w:t>Продолжительность рабочего дня, режим рабочего времени и время отдыха, выходные дни</w:t>
      </w:r>
      <w:r w:rsidRPr="00FE3954">
        <w:rPr>
          <w:spacing w:val="1"/>
        </w:rPr>
        <w:t xml:space="preserve"> </w:t>
      </w:r>
      <w:r w:rsidRPr="00FE3954">
        <w:t>для</w:t>
      </w:r>
      <w:r w:rsidRPr="00FE3954">
        <w:rPr>
          <w:spacing w:val="38"/>
        </w:rPr>
        <w:t xml:space="preserve"> </w:t>
      </w:r>
      <w:r w:rsidRPr="00FE3954">
        <w:t>работников</w:t>
      </w:r>
      <w:r w:rsidRPr="00FE3954">
        <w:rPr>
          <w:spacing w:val="37"/>
        </w:rPr>
        <w:t xml:space="preserve"> </w:t>
      </w:r>
      <w:r w:rsidRPr="00FE3954">
        <w:t>определяются</w:t>
      </w:r>
      <w:r w:rsidRPr="00FE3954">
        <w:rPr>
          <w:spacing w:val="37"/>
        </w:rPr>
        <w:t xml:space="preserve"> </w:t>
      </w:r>
      <w:r w:rsidRPr="00FE3954">
        <w:t>графиками</w:t>
      </w:r>
      <w:r w:rsidRPr="00FE3954">
        <w:rPr>
          <w:spacing w:val="36"/>
        </w:rPr>
        <w:t xml:space="preserve"> </w:t>
      </w:r>
      <w:r w:rsidRPr="00FE3954">
        <w:t>работы,</w:t>
      </w:r>
      <w:r w:rsidRPr="00FE3954">
        <w:rPr>
          <w:spacing w:val="37"/>
        </w:rPr>
        <w:t xml:space="preserve"> </w:t>
      </w:r>
      <w:r w:rsidRPr="00FE3954">
        <w:t>составляемыми</w:t>
      </w:r>
      <w:r w:rsidRPr="00FE3954">
        <w:rPr>
          <w:spacing w:val="38"/>
        </w:rPr>
        <w:t xml:space="preserve"> </w:t>
      </w:r>
      <w:r w:rsidRPr="00FE3954">
        <w:t>с</w:t>
      </w:r>
      <w:r w:rsidRPr="00FE3954">
        <w:rPr>
          <w:spacing w:val="36"/>
        </w:rPr>
        <w:t xml:space="preserve"> </w:t>
      </w:r>
      <w:r w:rsidRPr="00FE3954">
        <w:t>соблюдением</w:t>
      </w:r>
      <w:r>
        <w:t xml:space="preserve"> </w:t>
      </w:r>
      <w:r w:rsidRPr="00FE3954">
        <w:t>установленной продолжительности рабочего времени за неделю и утверждаются приказом</w:t>
      </w:r>
      <w:r w:rsidRPr="00FE3954">
        <w:rPr>
          <w:spacing w:val="1"/>
        </w:rPr>
        <w:t xml:space="preserve"> </w:t>
      </w:r>
      <w:r w:rsidRPr="00FE3954">
        <w:t>заведующего</w:t>
      </w:r>
      <w:r w:rsidRPr="00FE3954">
        <w:rPr>
          <w:spacing w:val="-7"/>
        </w:rPr>
        <w:t xml:space="preserve"> </w:t>
      </w:r>
      <w:r w:rsidRPr="00FE3954">
        <w:t>МБДОУ</w:t>
      </w:r>
      <w:r w:rsidRPr="00FE3954">
        <w:rPr>
          <w:spacing w:val="-7"/>
        </w:rPr>
        <w:t xml:space="preserve"> </w:t>
      </w:r>
      <w:r w:rsidRPr="00FE3954">
        <w:t>по</w:t>
      </w:r>
      <w:r w:rsidRPr="00FE3954">
        <w:rPr>
          <w:spacing w:val="-7"/>
        </w:rPr>
        <w:t xml:space="preserve"> </w:t>
      </w:r>
      <w:r w:rsidRPr="00FE3954">
        <w:t>согласованию</w:t>
      </w:r>
      <w:r w:rsidRPr="00FE3954">
        <w:rPr>
          <w:spacing w:val="-8"/>
        </w:rPr>
        <w:t xml:space="preserve"> </w:t>
      </w:r>
      <w:r w:rsidRPr="00FE3954">
        <w:t>с</w:t>
      </w:r>
      <w:r w:rsidRPr="00FE3954">
        <w:rPr>
          <w:spacing w:val="-8"/>
        </w:rPr>
        <w:t xml:space="preserve"> </w:t>
      </w:r>
      <w:r w:rsidRPr="00FE3954">
        <w:t>выборным</w:t>
      </w:r>
      <w:r w:rsidRPr="00FE3954">
        <w:rPr>
          <w:spacing w:val="-8"/>
        </w:rPr>
        <w:t xml:space="preserve"> </w:t>
      </w:r>
      <w:r w:rsidRPr="00FE3954">
        <w:t>профсоюзным</w:t>
      </w:r>
      <w:r w:rsidRPr="00FE3954">
        <w:rPr>
          <w:spacing w:val="-9"/>
        </w:rPr>
        <w:t xml:space="preserve"> </w:t>
      </w:r>
      <w:r w:rsidRPr="00FE3954">
        <w:t>органом.</w:t>
      </w:r>
      <w:r w:rsidRPr="00FE3954">
        <w:rPr>
          <w:spacing w:val="-7"/>
        </w:rPr>
        <w:t xml:space="preserve"> </w:t>
      </w:r>
      <w:r w:rsidRPr="00FE3954">
        <w:t>Графики</w:t>
      </w:r>
      <w:r w:rsidRPr="00FE3954">
        <w:rPr>
          <w:spacing w:val="-6"/>
        </w:rPr>
        <w:t xml:space="preserve"> </w:t>
      </w:r>
      <w:r w:rsidRPr="00FE3954">
        <w:t>работы</w:t>
      </w:r>
      <w:r w:rsidRPr="00FE3954">
        <w:rPr>
          <w:spacing w:val="-58"/>
        </w:rPr>
        <w:t xml:space="preserve"> </w:t>
      </w:r>
      <w:r w:rsidRPr="00FE3954">
        <w:t>доводятся</w:t>
      </w:r>
      <w:r w:rsidRPr="00FE3954">
        <w:rPr>
          <w:spacing w:val="-2"/>
        </w:rPr>
        <w:t xml:space="preserve"> </w:t>
      </w:r>
      <w:r w:rsidRPr="00FE3954">
        <w:t>до</w:t>
      </w:r>
      <w:r w:rsidRPr="00FE3954">
        <w:rPr>
          <w:spacing w:val="-2"/>
        </w:rPr>
        <w:t xml:space="preserve"> </w:t>
      </w:r>
      <w:r w:rsidRPr="00FE3954">
        <w:t>сведения</w:t>
      </w:r>
      <w:r w:rsidRPr="00FE3954">
        <w:rPr>
          <w:spacing w:val="-2"/>
        </w:rPr>
        <w:t xml:space="preserve"> </w:t>
      </w:r>
      <w:r w:rsidRPr="00FE3954">
        <w:t>работников</w:t>
      </w:r>
      <w:r w:rsidRPr="00FE3954">
        <w:rPr>
          <w:spacing w:val="-5"/>
        </w:rPr>
        <w:t xml:space="preserve"> </w:t>
      </w:r>
      <w:r w:rsidRPr="00FE3954">
        <w:t>под</w:t>
      </w:r>
      <w:r w:rsidRPr="00FE3954">
        <w:rPr>
          <w:spacing w:val="-2"/>
        </w:rPr>
        <w:t xml:space="preserve"> </w:t>
      </w:r>
      <w:r w:rsidRPr="00FE3954">
        <w:t>личную</w:t>
      </w:r>
      <w:r w:rsidRPr="00FE3954">
        <w:rPr>
          <w:spacing w:val="-1"/>
        </w:rPr>
        <w:t xml:space="preserve"> </w:t>
      </w:r>
      <w:r w:rsidRPr="00FE3954">
        <w:t>роспись</w:t>
      </w:r>
      <w:r w:rsidRPr="00FE3954">
        <w:rPr>
          <w:spacing w:val="-2"/>
        </w:rPr>
        <w:t xml:space="preserve"> </w:t>
      </w:r>
      <w:r w:rsidRPr="00FE3954">
        <w:t>и</w:t>
      </w:r>
      <w:r w:rsidRPr="00FE3954">
        <w:rPr>
          <w:spacing w:val="-2"/>
        </w:rPr>
        <w:t xml:space="preserve"> </w:t>
      </w:r>
      <w:r w:rsidRPr="00FE3954">
        <w:t>вывешиваются</w:t>
      </w:r>
      <w:r w:rsidRPr="00FE3954">
        <w:rPr>
          <w:spacing w:val="-2"/>
        </w:rPr>
        <w:t xml:space="preserve"> </w:t>
      </w:r>
      <w:r w:rsidRPr="00FE3954">
        <w:t>на</w:t>
      </w:r>
      <w:r w:rsidRPr="00FE3954">
        <w:rPr>
          <w:spacing w:val="-3"/>
        </w:rPr>
        <w:t xml:space="preserve"> </w:t>
      </w:r>
      <w:r w:rsidRPr="00FE3954">
        <w:t>видном</w:t>
      </w:r>
      <w:r w:rsidRPr="00FE3954">
        <w:rPr>
          <w:spacing w:val="-3"/>
        </w:rPr>
        <w:t xml:space="preserve"> </w:t>
      </w:r>
      <w:r w:rsidRPr="00FE3954">
        <w:t>месте.</w:t>
      </w:r>
    </w:p>
    <w:p w:rsidR="005A61C9" w:rsidRPr="00FE3954" w:rsidRDefault="005A61C9" w:rsidP="00DA0105">
      <w:pPr>
        <w:pStyle w:val="ListParagraph"/>
        <w:tabs>
          <w:tab w:val="left" w:pos="2335"/>
        </w:tabs>
        <w:ind w:right="843" w:hanging="31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E3954">
        <w:rPr>
          <w:sz w:val="24"/>
          <w:szCs w:val="24"/>
        </w:rPr>
        <w:t>В течение рабочего дня работнику предоставляется перерыв для отдыха и питания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один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подлежит.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принимают пищу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одновременно 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детьми.</w:t>
      </w:r>
      <w:r w:rsidRPr="00DA0105">
        <w:rPr>
          <w:sz w:val="28"/>
          <w:szCs w:val="28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перерыва 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обед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прописывается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</w:p>
    <w:p w:rsidR="005A61C9" w:rsidRPr="00FE3954" w:rsidRDefault="005A61C9" w:rsidP="009A70B2">
      <w:pPr>
        <w:pStyle w:val="ListParagraph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Обеденный перерыв не предусмотрен для работников, продолжительность 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 (смены) которых составляет 4 часа и менее и для работников, имеющих медицинские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показания.</w:t>
      </w:r>
    </w:p>
    <w:p w:rsidR="005A61C9" w:rsidRPr="00FE3954" w:rsidRDefault="005A61C9" w:rsidP="009A70B2">
      <w:pPr>
        <w:pStyle w:val="ListParagraph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 инвалидов I и II групп: сокращенная продолжительность рабочего времени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35 часов 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неделю 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сохранением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оплаты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труда.</w:t>
      </w:r>
    </w:p>
    <w:p w:rsidR="005A61C9" w:rsidRPr="00FE3954" w:rsidRDefault="005A61C9" w:rsidP="009A70B2">
      <w:pPr>
        <w:pStyle w:val="ListParagraph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Периоды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отмены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(приостановки)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реализации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образовательной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программы,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присмотру</w:t>
      </w:r>
      <w:r w:rsidRPr="00FE3954">
        <w:rPr>
          <w:spacing w:val="-1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уходу</w:t>
      </w:r>
      <w:r w:rsidRPr="00FE3954">
        <w:rPr>
          <w:spacing w:val="-16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детьми)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обучающихся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группах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целом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-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эпидемиологическим,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климатическим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 являются рабочим временем педагогических работников и иных 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Периоды</w:t>
      </w:r>
      <w:r w:rsidRPr="00FE3954">
        <w:rPr>
          <w:spacing w:val="1"/>
        </w:rPr>
        <w:t xml:space="preserve"> </w:t>
      </w:r>
      <w:r w:rsidRPr="00FE3954">
        <w:t>отмены</w:t>
      </w:r>
      <w:r w:rsidRPr="00FE3954">
        <w:rPr>
          <w:spacing w:val="1"/>
        </w:rPr>
        <w:t xml:space="preserve"> </w:t>
      </w:r>
      <w:r w:rsidRPr="00FE3954">
        <w:t>образовательной</w:t>
      </w:r>
      <w:r w:rsidRPr="00FE3954">
        <w:rPr>
          <w:spacing w:val="1"/>
        </w:rPr>
        <w:t xml:space="preserve"> </w:t>
      </w:r>
      <w:r w:rsidRPr="00FE3954">
        <w:t>деятельности</w:t>
      </w:r>
      <w:r w:rsidRPr="00FE3954">
        <w:rPr>
          <w:spacing w:val="1"/>
        </w:rPr>
        <w:t xml:space="preserve"> </w:t>
      </w:r>
      <w:r w:rsidRPr="00FE3954">
        <w:t>для</w:t>
      </w:r>
      <w:r w:rsidRPr="00FE3954">
        <w:rPr>
          <w:spacing w:val="1"/>
        </w:rPr>
        <w:t xml:space="preserve"> </w:t>
      </w:r>
      <w:r w:rsidRPr="00FE3954">
        <w:t>воспитанников</w:t>
      </w:r>
      <w:r w:rsidRPr="00FE3954">
        <w:rPr>
          <w:spacing w:val="1"/>
        </w:rPr>
        <w:t xml:space="preserve"> </w:t>
      </w:r>
      <w:r w:rsidRPr="00FE3954">
        <w:t>по</w:t>
      </w:r>
      <w:r w:rsidRPr="00FE3954">
        <w:rPr>
          <w:spacing w:val="-57"/>
        </w:rPr>
        <w:t xml:space="preserve"> </w:t>
      </w:r>
      <w:r w:rsidRPr="00FE3954">
        <w:t>санитарно-эпидемиологическим, климатическим и другим основаниям являются рабочим</w:t>
      </w:r>
      <w:r w:rsidRPr="00FE3954">
        <w:rPr>
          <w:spacing w:val="1"/>
        </w:rPr>
        <w:t xml:space="preserve"> </w:t>
      </w:r>
      <w:r w:rsidRPr="00FE3954">
        <w:t>временем педагогических и</w:t>
      </w:r>
      <w:r w:rsidRPr="00FE3954">
        <w:rPr>
          <w:spacing w:val="1"/>
        </w:rPr>
        <w:t xml:space="preserve"> </w:t>
      </w:r>
      <w:r w:rsidRPr="00FE3954">
        <w:t>других</w:t>
      </w:r>
      <w:r w:rsidRPr="00FE3954">
        <w:rPr>
          <w:spacing w:val="1"/>
        </w:rPr>
        <w:t xml:space="preserve"> </w:t>
      </w:r>
      <w:r w:rsidRPr="00FE3954">
        <w:t>работников</w:t>
      </w:r>
      <w:r w:rsidRPr="00FE3954">
        <w:rPr>
          <w:spacing w:val="1"/>
        </w:rPr>
        <w:t xml:space="preserve"> </w:t>
      </w:r>
      <w:r w:rsidRPr="00FE3954">
        <w:t>МБДОУ. В эти периоды педагогические</w:t>
      </w:r>
      <w:r w:rsidRPr="00FE3954">
        <w:rPr>
          <w:spacing w:val="1"/>
        </w:rPr>
        <w:t xml:space="preserve"> </w:t>
      </w:r>
      <w:r w:rsidRPr="00FE3954">
        <w:t>работники</w:t>
      </w:r>
      <w:r w:rsidRPr="00FE3954">
        <w:rPr>
          <w:spacing w:val="1"/>
        </w:rPr>
        <w:t xml:space="preserve"> </w:t>
      </w:r>
      <w:r w:rsidRPr="00FE3954">
        <w:t>привлекаются</w:t>
      </w:r>
      <w:r w:rsidRPr="00FE3954">
        <w:rPr>
          <w:spacing w:val="1"/>
        </w:rPr>
        <w:t xml:space="preserve"> </w:t>
      </w:r>
      <w:r w:rsidRPr="00FE3954">
        <w:t>к</w:t>
      </w:r>
      <w:r w:rsidRPr="00FE3954">
        <w:rPr>
          <w:spacing w:val="1"/>
        </w:rPr>
        <w:t xml:space="preserve"> </w:t>
      </w:r>
      <w:r w:rsidRPr="00FE3954">
        <w:t>методической,</w:t>
      </w:r>
      <w:r w:rsidRPr="00FE3954">
        <w:rPr>
          <w:spacing w:val="1"/>
        </w:rPr>
        <w:t xml:space="preserve"> </w:t>
      </w:r>
      <w:r w:rsidRPr="00FE3954">
        <w:t>организационной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хозяйственной</w:t>
      </w:r>
      <w:r w:rsidRPr="00FE3954">
        <w:rPr>
          <w:spacing w:val="1"/>
        </w:rPr>
        <w:t xml:space="preserve"> </w:t>
      </w:r>
      <w:r w:rsidRPr="00FE3954">
        <w:t>работе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порядке, устанавливаемом локальным нормативным актом дошкольного образовательного</w:t>
      </w:r>
      <w:r w:rsidRPr="00FE3954">
        <w:rPr>
          <w:spacing w:val="1"/>
        </w:rPr>
        <w:t xml:space="preserve"> </w:t>
      </w:r>
      <w:r w:rsidRPr="00FE3954">
        <w:t>учреждения, принимаемым с учетом мнения выборного органа первичной профсоюзной</w:t>
      </w:r>
      <w:r w:rsidRPr="00FE3954">
        <w:rPr>
          <w:spacing w:val="1"/>
        </w:rPr>
        <w:t xml:space="preserve"> </w:t>
      </w:r>
      <w:r w:rsidRPr="00FE3954">
        <w:t>организации.</w:t>
      </w:r>
    </w:p>
    <w:p w:rsidR="005A61C9" w:rsidRPr="00FE3954" w:rsidRDefault="005A61C9" w:rsidP="009A70B2">
      <w:pPr>
        <w:pStyle w:val="ListParagraph"/>
        <w:numPr>
          <w:ilvl w:val="1"/>
          <w:numId w:val="23"/>
        </w:numPr>
        <w:tabs>
          <w:tab w:val="left" w:pos="1447"/>
        </w:tabs>
        <w:ind w:left="0" w:right="-37" w:firstLine="709"/>
        <w:rPr>
          <w:b/>
          <w:sz w:val="24"/>
          <w:szCs w:val="24"/>
        </w:rPr>
      </w:pPr>
      <w:r w:rsidRPr="00FE3954">
        <w:rPr>
          <w:b/>
          <w:i/>
          <w:sz w:val="24"/>
          <w:szCs w:val="24"/>
        </w:rPr>
        <w:t>Ненормированный</w:t>
      </w:r>
      <w:r w:rsidRPr="00FE3954">
        <w:rPr>
          <w:b/>
          <w:i/>
          <w:spacing w:val="-3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рабочий</w:t>
      </w:r>
      <w:r w:rsidRPr="00FE3954">
        <w:rPr>
          <w:b/>
          <w:i/>
          <w:spacing w:val="-1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день</w:t>
      </w:r>
      <w:r w:rsidRPr="00FE3954">
        <w:rPr>
          <w:b/>
          <w:i/>
          <w:spacing w:val="3"/>
          <w:sz w:val="24"/>
          <w:szCs w:val="24"/>
        </w:rPr>
        <w:t xml:space="preserve"> </w:t>
      </w:r>
      <w:r w:rsidRPr="00FE3954">
        <w:rPr>
          <w:b/>
          <w:sz w:val="24"/>
          <w:szCs w:val="24"/>
        </w:rPr>
        <w:t>(</w:t>
      </w:r>
      <w:hyperlink r:id="rId6">
        <w:r w:rsidRPr="00FE3954">
          <w:rPr>
            <w:sz w:val="24"/>
            <w:szCs w:val="24"/>
          </w:rPr>
          <w:t>ст.</w:t>
        </w:r>
        <w:r w:rsidRPr="00FE3954">
          <w:rPr>
            <w:spacing w:val="-1"/>
            <w:sz w:val="24"/>
            <w:szCs w:val="24"/>
          </w:rPr>
          <w:t xml:space="preserve"> </w:t>
        </w:r>
        <w:r w:rsidRPr="00FE3954">
          <w:rPr>
            <w:sz w:val="24"/>
            <w:szCs w:val="24"/>
          </w:rPr>
          <w:t>ст.</w:t>
        </w:r>
        <w:r w:rsidRPr="00FE3954">
          <w:rPr>
            <w:spacing w:val="-1"/>
            <w:sz w:val="24"/>
            <w:szCs w:val="24"/>
          </w:rPr>
          <w:t xml:space="preserve"> </w:t>
        </w:r>
        <w:r w:rsidRPr="00FE3954">
          <w:rPr>
            <w:sz w:val="24"/>
            <w:szCs w:val="24"/>
          </w:rPr>
          <w:t>97</w:t>
        </w:r>
      </w:hyperlink>
      <w:r w:rsidRPr="00FE3954">
        <w:rPr>
          <w:sz w:val="24"/>
          <w:szCs w:val="24"/>
        </w:rPr>
        <w:t>,</w:t>
      </w:r>
      <w:r w:rsidRPr="00FE3954">
        <w:rPr>
          <w:spacing w:val="-1"/>
          <w:sz w:val="24"/>
          <w:szCs w:val="24"/>
        </w:rPr>
        <w:t xml:space="preserve"> </w:t>
      </w:r>
      <w:hyperlink r:id="rId7">
        <w:r w:rsidRPr="00FE3954">
          <w:rPr>
            <w:sz w:val="24"/>
            <w:szCs w:val="24"/>
          </w:rPr>
          <w:t>101</w:t>
        </w:r>
      </w:hyperlink>
      <w:r w:rsidRPr="00FE3954">
        <w:rPr>
          <w:sz w:val="24"/>
          <w:szCs w:val="24"/>
        </w:rPr>
        <w:t>,</w:t>
      </w:r>
      <w:r w:rsidRPr="00FE3954">
        <w:rPr>
          <w:spacing w:val="-1"/>
          <w:sz w:val="24"/>
          <w:szCs w:val="24"/>
        </w:rPr>
        <w:t xml:space="preserve"> </w:t>
      </w:r>
      <w:hyperlink r:id="rId8">
        <w:r w:rsidRPr="00FE3954">
          <w:rPr>
            <w:sz w:val="24"/>
            <w:szCs w:val="24"/>
          </w:rPr>
          <w:t>116</w:t>
        </w:r>
      </w:hyperlink>
      <w:r w:rsidRPr="00FE3954">
        <w:rPr>
          <w:sz w:val="24"/>
          <w:szCs w:val="24"/>
        </w:rPr>
        <w:t>,</w:t>
      </w:r>
      <w:r w:rsidRPr="00FE3954">
        <w:rPr>
          <w:spacing w:val="-1"/>
          <w:sz w:val="24"/>
          <w:szCs w:val="24"/>
        </w:rPr>
        <w:t xml:space="preserve"> </w:t>
      </w:r>
      <w:hyperlink r:id="rId9">
        <w:r w:rsidRPr="00FE3954">
          <w:rPr>
            <w:sz w:val="24"/>
            <w:szCs w:val="24"/>
          </w:rPr>
          <w:t>119</w:t>
        </w:r>
      </w:hyperlink>
      <w:r w:rsidRPr="00FE3954">
        <w:rPr>
          <w:sz w:val="24"/>
          <w:szCs w:val="24"/>
        </w:rPr>
        <w:t>,</w:t>
      </w:r>
      <w:r w:rsidRPr="00FE3954">
        <w:rPr>
          <w:spacing w:val="-1"/>
          <w:sz w:val="24"/>
          <w:szCs w:val="24"/>
        </w:rPr>
        <w:t xml:space="preserve"> </w:t>
      </w:r>
      <w:hyperlink r:id="rId10">
        <w:r w:rsidRPr="00FE3954">
          <w:rPr>
            <w:sz w:val="24"/>
            <w:szCs w:val="24"/>
          </w:rPr>
          <w:t>126</w:t>
        </w:r>
      </w:hyperlink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</w:t>
      </w:r>
      <w:r w:rsidRPr="00FE3954">
        <w:rPr>
          <w:b/>
          <w:sz w:val="24"/>
          <w:szCs w:val="24"/>
        </w:rPr>
        <w:t>:</w:t>
      </w:r>
    </w:p>
    <w:p w:rsidR="005A61C9" w:rsidRPr="00FE3954" w:rsidRDefault="005A61C9" w:rsidP="009A70B2">
      <w:pPr>
        <w:pStyle w:val="ListParagraph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 работников, занимающих следующие должности, устанавливается ненормированный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день: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хозяйством,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старший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специалист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закупкам.</w:t>
      </w:r>
    </w:p>
    <w:p w:rsidR="005A61C9" w:rsidRPr="00FE3954" w:rsidRDefault="005A61C9" w:rsidP="009A70B2">
      <w:pPr>
        <w:pStyle w:val="ListParagraph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 по должностям, указанным в пункте 6.4.1., эпизодически по распоряжению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времени.</w:t>
      </w:r>
    </w:p>
    <w:p w:rsidR="005A61C9" w:rsidRPr="00FE3954" w:rsidRDefault="005A61C9" w:rsidP="009A70B2">
      <w:pPr>
        <w:pStyle w:val="ListParagraph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Распоряжение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 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доводится 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ознакомления 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приказом.</w:t>
      </w:r>
    </w:p>
    <w:p w:rsidR="005A61C9" w:rsidRPr="00FE3954" w:rsidRDefault="005A61C9" w:rsidP="009A70B2">
      <w:pPr>
        <w:pStyle w:val="ListParagraph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Распоряжение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 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доводится 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 по электронной почте. Работник должен сразу после получения распоряжения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подтвердить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распоряжением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любым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подписи по электронной почте на адрес руководителя. Работник должен в течение рабочего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проверять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электронную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30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минут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прочитывать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сообщения.</w:t>
      </w:r>
    </w:p>
    <w:p w:rsidR="005A61C9" w:rsidRPr="00FE3954" w:rsidRDefault="005A61C9" w:rsidP="009A70B2">
      <w:pPr>
        <w:pStyle w:val="BodyText"/>
        <w:spacing w:before="1"/>
        <w:ind w:left="0" w:right="-37" w:firstLine="709"/>
      </w:pPr>
      <w:r w:rsidRPr="00FE3954">
        <w:t>На основании распоряжения заведующего МБДОУ (в том числе и в устной форме) данные</w:t>
      </w:r>
      <w:r w:rsidRPr="00FE3954">
        <w:rPr>
          <w:spacing w:val="1"/>
        </w:rPr>
        <w:t xml:space="preserve"> </w:t>
      </w:r>
      <w:r w:rsidRPr="00FE3954">
        <w:t>работники могут эпизодически привлекаться к работе за пределами, установленной для них</w:t>
      </w:r>
      <w:r w:rsidRPr="00FE3954">
        <w:rPr>
          <w:spacing w:val="-57"/>
        </w:rPr>
        <w:t xml:space="preserve"> </w:t>
      </w:r>
      <w:r w:rsidRPr="00FE3954">
        <w:t>продолжительности рабочего дня, как до его начала, так и после его окончания. Согласие</w:t>
      </w:r>
      <w:r w:rsidRPr="00FE3954">
        <w:rPr>
          <w:spacing w:val="1"/>
        </w:rPr>
        <w:t xml:space="preserve"> </w:t>
      </w:r>
      <w:r w:rsidRPr="00FE3954">
        <w:t>работника</w:t>
      </w:r>
      <w:r w:rsidRPr="00FE3954">
        <w:rPr>
          <w:spacing w:val="-2"/>
        </w:rPr>
        <w:t xml:space="preserve"> </w:t>
      </w:r>
      <w:r w:rsidRPr="00FE3954">
        <w:t>на</w:t>
      </w:r>
      <w:r w:rsidRPr="00FE3954">
        <w:rPr>
          <w:spacing w:val="-4"/>
        </w:rPr>
        <w:t xml:space="preserve"> </w:t>
      </w:r>
      <w:r w:rsidRPr="00FE3954">
        <w:t>привлечение</w:t>
      </w:r>
      <w:r w:rsidRPr="00FE3954">
        <w:rPr>
          <w:spacing w:val="-1"/>
        </w:rPr>
        <w:t xml:space="preserve"> </w:t>
      </w:r>
      <w:r w:rsidRPr="00FE3954">
        <w:t>к такой</w:t>
      </w:r>
      <w:r w:rsidRPr="00FE3954">
        <w:rPr>
          <w:spacing w:val="-1"/>
        </w:rPr>
        <w:t xml:space="preserve"> </w:t>
      </w:r>
      <w:r w:rsidRPr="00FE3954">
        <w:t>работе</w:t>
      </w:r>
      <w:r w:rsidRPr="00FE3954">
        <w:rPr>
          <w:spacing w:val="-1"/>
        </w:rPr>
        <w:t xml:space="preserve"> </w:t>
      </w:r>
      <w:r w:rsidRPr="00FE3954">
        <w:t>не</w:t>
      </w:r>
      <w:r w:rsidRPr="00FE3954">
        <w:rPr>
          <w:spacing w:val="-1"/>
        </w:rPr>
        <w:t xml:space="preserve"> </w:t>
      </w:r>
      <w:r w:rsidRPr="00FE3954">
        <w:t>требуется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 по должностям, указанным в пункте 6.4.1 за работу с ненормированным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3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календарных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Условия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ненормированном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закрепляются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должностям,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пункте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6.4.1.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ненормированного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привлекаться к выполнению своих трудовых функций как до начала рабочего дня, так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ненормированного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распространяются гарантии, связанные с привлечением к работе в ночное время, работе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выходной,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нерабочий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праздничный день.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Ненормированный рабочий день не может быть установлен работникам, 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вредными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опасными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несовершеннолетним,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работникам-инвалидам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I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II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группы,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совместителям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льготным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категориям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 которые определены законодательством РФ. Ненормированный рабочий 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неполный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день.</w:t>
      </w:r>
      <w:r w:rsidRPr="00FE3954">
        <w:rPr>
          <w:spacing w:val="1"/>
          <w:sz w:val="24"/>
          <w:szCs w:val="24"/>
        </w:rPr>
        <w:t xml:space="preserve"> 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Ненормированный рабочий день работникам, работающим неполное рабочее время,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устанавливается, только если работник трудится на условиях неполной рабочей недели, 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ненормированного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распространяются Правила внутреннего трудового распорядка, касающиеся времени начала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 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Ненормированный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изменяет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 а допускаемая переработка сверх установленного рабочего времени не должна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приводить к превращению ненормированного рабочего дня в удлиненный. 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вправе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внеурочное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лишь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исключительных случаях и не может заранее обязывать их постоянно работать по особому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распорядку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сверх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 (смены).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Круг обязанностей и объем работы лиц с ненормированным рабочим днем должны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предусматриваться в соответствующем порядке таким образом, чтобы эти лица в основном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работали 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нормальное 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Введение ненормированного рабочего дня для работников не означает, что на них не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распространяются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определяющие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порядок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т.д. Эти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общих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освобождаются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еженедельного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праздничные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дни.</w:t>
      </w:r>
    </w:p>
    <w:p w:rsidR="005A61C9" w:rsidRPr="00FE3954" w:rsidRDefault="005A61C9" w:rsidP="005D1441">
      <w:pPr>
        <w:pStyle w:val="ListParagraph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Заведующий ведет учет времени, фактически отработанного каждым работником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 ненормированного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журнале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«Учет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времени».</w:t>
      </w:r>
    </w:p>
    <w:p w:rsidR="005A61C9" w:rsidRPr="00FE3954" w:rsidRDefault="005A61C9" w:rsidP="009A70B2">
      <w:pPr>
        <w:pStyle w:val="Heading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</w:pPr>
      <w:r w:rsidRPr="00FE3954">
        <w:t>Учет</w:t>
      </w:r>
      <w:r w:rsidRPr="00FE3954">
        <w:rPr>
          <w:spacing w:val="-1"/>
        </w:rPr>
        <w:t xml:space="preserve"> </w:t>
      </w:r>
      <w:r w:rsidRPr="00FE3954">
        <w:t>рабочего</w:t>
      </w:r>
      <w:r w:rsidRPr="00FE3954">
        <w:rPr>
          <w:spacing w:val="-3"/>
        </w:rPr>
        <w:t xml:space="preserve"> </w:t>
      </w:r>
      <w:r w:rsidRPr="00FE3954">
        <w:t>времени.</w:t>
      </w:r>
    </w:p>
    <w:p w:rsidR="005A61C9" w:rsidRPr="00FE3954" w:rsidRDefault="005A61C9" w:rsidP="009A70B2">
      <w:pPr>
        <w:pStyle w:val="ListParagraph"/>
        <w:numPr>
          <w:ilvl w:val="2"/>
          <w:numId w:val="23"/>
        </w:numPr>
        <w:tabs>
          <w:tab w:val="left" w:pos="145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 воспитателей дошкольного образовательного учреждения устанавливается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сменности,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заведующего.</w:t>
      </w:r>
    </w:p>
    <w:p w:rsidR="005A61C9" w:rsidRPr="00FE3954" w:rsidRDefault="005A61C9" w:rsidP="002E4876">
      <w:pPr>
        <w:pStyle w:val="ListParagraph"/>
        <w:tabs>
          <w:tab w:val="left" w:pos="1682"/>
        </w:tabs>
        <w:ind w:left="0" w:right="-37" w:firstLine="0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фактически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отработанным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работником.</w:t>
      </w:r>
    </w:p>
    <w:p w:rsidR="005A61C9" w:rsidRPr="00FE3954" w:rsidRDefault="005A61C9" w:rsidP="009A70B2">
      <w:pPr>
        <w:pStyle w:val="ListParagraph"/>
        <w:numPr>
          <w:ilvl w:val="2"/>
          <w:numId w:val="23"/>
        </w:numPr>
        <w:tabs>
          <w:tab w:val="left" w:pos="151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Рабочее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учитывается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табеле учета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времени.</w:t>
      </w:r>
    </w:p>
    <w:p w:rsidR="005A61C9" w:rsidRPr="00FE3954" w:rsidRDefault="005A61C9" w:rsidP="009A70B2">
      <w:pPr>
        <w:pStyle w:val="ListParagraph"/>
        <w:numPr>
          <w:ilvl w:val="2"/>
          <w:numId w:val="23"/>
        </w:numPr>
        <w:tabs>
          <w:tab w:val="left" w:pos="159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Табель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ведет</w:t>
      </w:r>
      <w:r w:rsidRPr="00FE395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заведующий.</w:t>
      </w:r>
    </w:p>
    <w:p w:rsidR="005A61C9" w:rsidRPr="00FE3954" w:rsidRDefault="005A61C9" w:rsidP="002E4876">
      <w:pPr>
        <w:pStyle w:val="ListParagraph"/>
        <w:tabs>
          <w:tab w:val="left" w:pos="1735"/>
        </w:tabs>
        <w:ind w:left="0" w:right="-37" w:firstLine="0"/>
        <w:rPr>
          <w:sz w:val="24"/>
          <w:szCs w:val="24"/>
        </w:rPr>
      </w:pPr>
      <w:r w:rsidRPr="00FE3954">
        <w:rPr>
          <w:sz w:val="24"/>
          <w:szCs w:val="24"/>
        </w:rPr>
        <w:t>Продолжительность рабочего дня, режим рабочего времени и время отдыха,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составляемыми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неделю,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утверждаются приказом заведующего МБДОУ по согласованию с выборным профсоюзным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органом.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Графики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доводятся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личную</w:t>
      </w:r>
      <w:r w:rsidRPr="00FE3954">
        <w:rPr>
          <w:spacing w:val="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подпись.</w:t>
      </w:r>
    </w:p>
    <w:p w:rsidR="005A61C9" w:rsidRPr="00FE3954" w:rsidRDefault="005A61C9" w:rsidP="00FF7590">
      <w:pPr>
        <w:pStyle w:val="BodyText"/>
        <w:numPr>
          <w:ilvl w:val="2"/>
          <w:numId w:val="23"/>
        </w:numPr>
        <w:ind w:left="0" w:right="-37" w:firstLine="709"/>
      </w:pPr>
      <w:r w:rsidRPr="00FE3954">
        <w:t>По соглашению между работником и работодателем могут устанавливаться как</w:t>
      </w:r>
      <w:r w:rsidRPr="00FE3954">
        <w:rPr>
          <w:spacing w:val="-58"/>
        </w:rPr>
        <w:t xml:space="preserve"> </w:t>
      </w:r>
      <w:r w:rsidRPr="00FE3954">
        <w:t>при приеме на работу, так и впоследствии, неполный рабочий день или неполная рабочая</w:t>
      </w:r>
      <w:r w:rsidRPr="00FE3954">
        <w:rPr>
          <w:spacing w:val="1"/>
        </w:rPr>
        <w:t xml:space="preserve"> </w:t>
      </w:r>
      <w:r w:rsidRPr="00FE3954">
        <w:t>неделя. Работодатель обязуется установить неполный рабочий день или неполную рабочую</w:t>
      </w:r>
      <w:r w:rsidRPr="00FE3954">
        <w:rPr>
          <w:spacing w:val="1"/>
        </w:rPr>
        <w:t xml:space="preserve"> </w:t>
      </w:r>
      <w:r w:rsidRPr="00FE3954">
        <w:t>неделю</w:t>
      </w:r>
      <w:r w:rsidRPr="00FE3954">
        <w:rPr>
          <w:spacing w:val="1"/>
        </w:rPr>
        <w:t xml:space="preserve"> </w:t>
      </w:r>
      <w:r w:rsidRPr="00FE3954">
        <w:t>по</w:t>
      </w:r>
      <w:r w:rsidRPr="00FE3954">
        <w:rPr>
          <w:spacing w:val="1"/>
        </w:rPr>
        <w:t xml:space="preserve"> </w:t>
      </w:r>
      <w:r w:rsidRPr="00FE3954">
        <w:t>просьбе</w:t>
      </w:r>
      <w:r w:rsidRPr="00FE3954">
        <w:rPr>
          <w:spacing w:val="1"/>
        </w:rPr>
        <w:t xml:space="preserve"> </w:t>
      </w:r>
      <w:r w:rsidRPr="00FE3954">
        <w:t>беременной</w:t>
      </w:r>
      <w:r w:rsidRPr="00FE3954">
        <w:rPr>
          <w:spacing w:val="1"/>
        </w:rPr>
        <w:t xml:space="preserve"> </w:t>
      </w:r>
      <w:r w:rsidRPr="00FE3954">
        <w:t>женщины,</w:t>
      </w:r>
      <w:r w:rsidRPr="00FE3954">
        <w:rPr>
          <w:spacing w:val="1"/>
        </w:rPr>
        <w:t xml:space="preserve"> </w:t>
      </w:r>
      <w:r w:rsidRPr="00FE3954">
        <w:t>одного</w:t>
      </w:r>
      <w:r w:rsidRPr="00FE3954">
        <w:rPr>
          <w:spacing w:val="1"/>
        </w:rPr>
        <w:t xml:space="preserve"> </w:t>
      </w:r>
      <w:r w:rsidRPr="00FE3954">
        <w:t>из</w:t>
      </w:r>
      <w:r w:rsidRPr="00FE3954">
        <w:rPr>
          <w:spacing w:val="1"/>
        </w:rPr>
        <w:t xml:space="preserve"> </w:t>
      </w:r>
      <w:r w:rsidRPr="00FE3954">
        <w:t>родителей</w:t>
      </w:r>
      <w:r w:rsidRPr="00FE3954">
        <w:rPr>
          <w:spacing w:val="1"/>
        </w:rPr>
        <w:t xml:space="preserve"> </w:t>
      </w:r>
      <w:r w:rsidRPr="00FE3954">
        <w:t>(опекуна,</w:t>
      </w:r>
      <w:r w:rsidRPr="00FE3954">
        <w:rPr>
          <w:spacing w:val="1"/>
        </w:rPr>
        <w:t xml:space="preserve"> </w:t>
      </w:r>
      <w:r w:rsidRPr="00FE3954">
        <w:t>попечителя),</w:t>
      </w:r>
      <w:r w:rsidRPr="00FE3954">
        <w:rPr>
          <w:spacing w:val="-57"/>
        </w:rPr>
        <w:t xml:space="preserve"> </w:t>
      </w:r>
      <w:r w:rsidRPr="00FE3954">
        <w:t>имеющего ребенка в возрасте до 14 лет (ребенка-инвалида в возрасте до</w:t>
      </w:r>
      <w:r w:rsidRPr="00FE3954">
        <w:rPr>
          <w:spacing w:val="1"/>
        </w:rPr>
        <w:t xml:space="preserve"> </w:t>
      </w:r>
      <w:r w:rsidRPr="00FE3954">
        <w:t>18 лет), лиц,</w:t>
      </w:r>
      <w:r w:rsidRPr="00FE3954">
        <w:rPr>
          <w:spacing w:val="1"/>
        </w:rPr>
        <w:t xml:space="preserve"> </w:t>
      </w:r>
      <w:r w:rsidRPr="00FE3954">
        <w:t>осуществляющих</w:t>
      </w:r>
      <w:r w:rsidRPr="00FE3954">
        <w:rPr>
          <w:spacing w:val="1"/>
        </w:rPr>
        <w:t xml:space="preserve"> </w:t>
      </w:r>
      <w:r w:rsidRPr="00FE3954">
        <w:t>уход</w:t>
      </w:r>
      <w:r w:rsidRPr="00FE3954">
        <w:rPr>
          <w:spacing w:val="1"/>
        </w:rPr>
        <w:t xml:space="preserve"> </w:t>
      </w:r>
      <w:r w:rsidRPr="00FE3954">
        <w:t>за</w:t>
      </w:r>
      <w:r w:rsidRPr="00FE3954">
        <w:rPr>
          <w:spacing w:val="1"/>
        </w:rPr>
        <w:t xml:space="preserve"> </w:t>
      </w:r>
      <w:r w:rsidRPr="00FE3954">
        <w:t>больным</w:t>
      </w:r>
      <w:r w:rsidRPr="00FE3954">
        <w:rPr>
          <w:spacing w:val="1"/>
        </w:rPr>
        <w:t xml:space="preserve"> </w:t>
      </w:r>
      <w:r w:rsidRPr="00FE3954">
        <w:t>членом</w:t>
      </w:r>
      <w:r w:rsidRPr="00FE3954">
        <w:rPr>
          <w:spacing w:val="1"/>
        </w:rPr>
        <w:t xml:space="preserve"> </w:t>
      </w:r>
      <w:r w:rsidRPr="00FE3954">
        <w:t>семьи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соответствии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медицинским</w:t>
      </w:r>
      <w:r w:rsidRPr="00FE3954">
        <w:rPr>
          <w:spacing w:val="1"/>
        </w:rPr>
        <w:t xml:space="preserve"> </w:t>
      </w:r>
      <w:r w:rsidRPr="00FE3954">
        <w:t>заключением.</w:t>
      </w:r>
      <w:r w:rsidRPr="00FE3954">
        <w:rPr>
          <w:spacing w:val="1"/>
        </w:rPr>
        <w:t xml:space="preserve"> </w:t>
      </w:r>
      <w:r w:rsidRPr="00FE3954">
        <w:t>При</w:t>
      </w:r>
      <w:r w:rsidRPr="00FE3954">
        <w:rPr>
          <w:spacing w:val="1"/>
        </w:rPr>
        <w:t xml:space="preserve"> </w:t>
      </w:r>
      <w:r w:rsidRPr="00FE3954">
        <w:t>установлении</w:t>
      </w:r>
      <w:r w:rsidRPr="00FE3954">
        <w:rPr>
          <w:spacing w:val="1"/>
        </w:rPr>
        <w:t xml:space="preserve"> </w:t>
      </w:r>
      <w:r w:rsidRPr="00FE3954">
        <w:t>неполного</w:t>
      </w:r>
      <w:r w:rsidRPr="00FE3954">
        <w:rPr>
          <w:spacing w:val="1"/>
        </w:rPr>
        <w:t xml:space="preserve"> </w:t>
      </w:r>
      <w:r w:rsidRPr="00FE3954">
        <w:t>рабочего</w:t>
      </w:r>
      <w:r w:rsidRPr="00FE3954">
        <w:rPr>
          <w:spacing w:val="1"/>
        </w:rPr>
        <w:t xml:space="preserve"> </w:t>
      </w:r>
      <w:r w:rsidRPr="00FE3954">
        <w:t>времени</w:t>
      </w:r>
      <w:r w:rsidRPr="00FE3954">
        <w:rPr>
          <w:spacing w:val="1"/>
        </w:rPr>
        <w:t xml:space="preserve"> </w:t>
      </w:r>
      <w:r w:rsidRPr="00FE3954">
        <w:t>беременным</w:t>
      </w:r>
      <w:r w:rsidRPr="00FE3954">
        <w:rPr>
          <w:spacing w:val="1"/>
        </w:rPr>
        <w:t xml:space="preserve"> </w:t>
      </w:r>
      <w:r w:rsidRPr="00FE3954">
        <w:t>женщинам,</w:t>
      </w:r>
      <w:r w:rsidRPr="00FE3954">
        <w:rPr>
          <w:spacing w:val="1"/>
        </w:rPr>
        <w:t xml:space="preserve"> </w:t>
      </w:r>
      <w:r w:rsidRPr="00FE3954">
        <w:t>одному</w:t>
      </w:r>
      <w:r w:rsidRPr="00FE3954">
        <w:rPr>
          <w:spacing w:val="-10"/>
        </w:rPr>
        <w:t xml:space="preserve"> </w:t>
      </w:r>
      <w:r w:rsidRPr="00FE3954">
        <w:t>из</w:t>
      </w:r>
      <w:r w:rsidRPr="00FE3954">
        <w:rPr>
          <w:spacing w:val="-4"/>
        </w:rPr>
        <w:t xml:space="preserve"> </w:t>
      </w:r>
      <w:r w:rsidRPr="00FE3954">
        <w:t>родителей</w:t>
      </w:r>
      <w:r w:rsidRPr="00FE3954">
        <w:rPr>
          <w:spacing w:val="-3"/>
        </w:rPr>
        <w:t xml:space="preserve"> </w:t>
      </w:r>
      <w:r w:rsidRPr="00FE3954">
        <w:t>(опекуну,</w:t>
      </w:r>
      <w:r w:rsidRPr="00FE3954">
        <w:rPr>
          <w:spacing w:val="-5"/>
        </w:rPr>
        <w:t xml:space="preserve"> </w:t>
      </w:r>
      <w:r w:rsidRPr="00FE3954">
        <w:t>попечителю)</w:t>
      </w:r>
      <w:r w:rsidRPr="00FE3954">
        <w:rPr>
          <w:spacing w:val="-6"/>
        </w:rPr>
        <w:t xml:space="preserve"> </w:t>
      </w:r>
      <w:r w:rsidRPr="00FE3954">
        <w:t>ребенка</w:t>
      </w:r>
      <w:r w:rsidRPr="00FE3954">
        <w:rPr>
          <w:spacing w:val="-5"/>
        </w:rPr>
        <w:t xml:space="preserve"> </w:t>
      </w:r>
      <w:r w:rsidRPr="00FE3954">
        <w:t>в</w:t>
      </w:r>
      <w:r w:rsidRPr="00FE3954">
        <w:rPr>
          <w:spacing w:val="-5"/>
        </w:rPr>
        <w:t xml:space="preserve"> </w:t>
      </w:r>
      <w:r w:rsidRPr="00FE3954">
        <w:t>возрасте</w:t>
      </w:r>
      <w:r w:rsidRPr="00FE3954">
        <w:rPr>
          <w:spacing w:val="-6"/>
        </w:rPr>
        <w:t xml:space="preserve"> </w:t>
      </w:r>
      <w:r w:rsidRPr="00FE3954">
        <w:t>до</w:t>
      </w:r>
      <w:r w:rsidRPr="00FE3954">
        <w:rPr>
          <w:spacing w:val="-4"/>
        </w:rPr>
        <w:t xml:space="preserve"> </w:t>
      </w:r>
      <w:r w:rsidRPr="00FE3954">
        <w:t>14</w:t>
      </w:r>
      <w:r w:rsidRPr="00FE3954">
        <w:rPr>
          <w:spacing w:val="-5"/>
        </w:rPr>
        <w:t xml:space="preserve"> </w:t>
      </w:r>
      <w:r w:rsidRPr="00FE3954">
        <w:t>лет</w:t>
      </w:r>
      <w:r w:rsidRPr="00FE3954">
        <w:rPr>
          <w:spacing w:val="-4"/>
        </w:rPr>
        <w:t xml:space="preserve"> </w:t>
      </w:r>
      <w:r w:rsidRPr="00FE3954">
        <w:t>(ребенка-инвалида</w:t>
      </w:r>
      <w:r w:rsidRPr="00FE3954">
        <w:rPr>
          <w:spacing w:val="-57"/>
        </w:rPr>
        <w:t xml:space="preserve"> </w:t>
      </w:r>
      <w:r w:rsidRPr="00FE3954">
        <w:t>в возрасте до 18 лет) или работнику, который ухаживает за больным членом семьи, время</w:t>
      </w:r>
      <w:r w:rsidRPr="00FE3954">
        <w:rPr>
          <w:spacing w:val="1"/>
        </w:rPr>
        <w:t xml:space="preserve"> </w:t>
      </w:r>
      <w:r w:rsidRPr="00FE3954">
        <w:t>начала,</w:t>
      </w:r>
      <w:r w:rsidRPr="00FE3954">
        <w:rPr>
          <w:spacing w:val="-6"/>
        </w:rPr>
        <w:t xml:space="preserve"> </w:t>
      </w:r>
      <w:r w:rsidRPr="00FE3954">
        <w:t>окончания</w:t>
      </w:r>
      <w:r w:rsidRPr="00FE3954">
        <w:rPr>
          <w:spacing w:val="-5"/>
        </w:rPr>
        <w:t xml:space="preserve"> </w:t>
      </w:r>
      <w:r w:rsidRPr="00FE3954">
        <w:t>работы,</w:t>
      </w:r>
      <w:r w:rsidRPr="00FE3954">
        <w:rPr>
          <w:spacing w:val="-6"/>
        </w:rPr>
        <w:t xml:space="preserve"> </w:t>
      </w:r>
      <w:r w:rsidRPr="00FE3954">
        <w:t>а</w:t>
      </w:r>
      <w:r w:rsidRPr="00FE3954">
        <w:rPr>
          <w:spacing w:val="-6"/>
        </w:rPr>
        <w:t xml:space="preserve"> </w:t>
      </w:r>
      <w:r w:rsidRPr="00FE3954">
        <w:t>также</w:t>
      </w:r>
      <w:r w:rsidRPr="00FE3954">
        <w:rPr>
          <w:spacing w:val="-5"/>
        </w:rPr>
        <w:t xml:space="preserve"> </w:t>
      </w:r>
      <w:r w:rsidRPr="00FE3954">
        <w:t>перерывов</w:t>
      </w:r>
      <w:r w:rsidRPr="00FE3954">
        <w:rPr>
          <w:spacing w:val="-3"/>
        </w:rPr>
        <w:t xml:space="preserve"> </w:t>
      </w:r>
      <w:r w:rsidRPr="00FE3954">
        <w:t>в</w:t>
      </w:r>
      <w:r w:rsidRPr="00FE3954">
        <w:rPr>
          <w:spacing w:val="-7"/>
        </w:rPr>
        <w:t xml:space="preserve"> </w:t>
      </w:r>
      <w:r w:rsidRPr="00FE3954">
        <w:t>работе</w:t>
      </w:r>
      <w:r w:rsidRPr="00FE3954">
        <w:rPr>
          <w:spacing w:val="-1"/>
        </w:rPr>
        <w:t xml:space="preserve"> </w:t>
      </w:r>
      <w:r w:rsidRPr="00FE3954">
        <w:t>устанавливается</w:t>
      </w:r>
      <w:r w:rsidRPr="00FE3954">
        <w:rPr>
          <w:spacing w:val="-6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учетом</w:t>
      </w:r>
      <w:r w:rsidRPr="00FE3954">
        <w:rPr>
          <w:spacing w:val="-4"/>
        </w:rPr>
        <w:t xml:space="preserve"> </w:t>
      </w:r>
      <w:r w:rsidRPr="00FE3954">
        <w:t>пожеланий</w:t>
      </w:r>
      <w:r w:rsidRPr="00FE3954">
        <w:rPr>
          <w:spacing w:val="-57"/>
        </w:rPr>
        <w:t xml:space="preserve"> </w:t>
      </w:r>
      <w:r w:rsidRPr="00FE3954">
        <w:t>работника.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При работе на условиях неполного рабочего времени оплата труда работника производится</w:t>
      </w:r>
      <w:r w:rsidRPr="00FE3954">
        <w:rPr>
          <w:spacing w:val="1"/>
        </w:rPr>
        <w:t xml:space="preserve"> </w:t>
      </w:r>
      <w:r w:rsidRPr="00FE3954">
        <w:rPr>
          <w:spacing w:val="-1"/>
        </w:rPr>
        <w:t>пропорционально</w:t>
      </w:r>
      <w:r w:rsidRPr="00FE3954">
        <w:rPr>
          <w:spacing w:val="-10"/>
        </w:rPr>
        <w:t xml:space="preserve"> </w:t>
      </w:r>
      <w:r w:rsidRPr="00FE3954">
        <w:rPr>
          <w:spacing w:val="-1"/>
        </w:rPr>
        <w:t>отработанному</w:t>
      </w:r>
      <w:r w:rsidRPr="00FE3954">
        <w:rPr>
          <w:spacing w:val="-17"/>
        </w:rPr>
        <w:t xml:space="preserve"> </w:t>
      </w:r>
      <w:r w:rsidRPr="00FE3954">
        <w:rPr>
          <w:spacing w:val="-1"/>
        </w:rPr>
        <w:t>им</w:t>
      </w:r>
      <w:r w:rsidRPr="00FE3954">
        <w:rPr>
          <w:spacing w:val="-10"/>
        </w:rPr>
        <w:t xml:space="preserve"> </w:t>
      </w:r>
      <w:r w:rsidRPr="00FE3954">
        <w:rPr>
          <w:spacing w:val="-1"/>
        </w:rPr>
        <w:t>времени</w:t>
      </w:r>
      <w:r w:rsidRPr="00FE3954">
        <w:rPr>
          <w:spacing w:val="-9"/>
        </w:rPr>
        <w:t xml:space="preserve"> </w:t>
      </w:r>
      <w:r w:rsidRPr="00FE3954">
        <w:t>или</w:t>
      </w:r>
      <w:r w:rsidRPr="00FE3954">
        <w:rPr>
          <w:spacing w:val="-9"/>
        </w:rPr>
        <w:t xml:space="preserve"> </w:t>
      </w:r>
      <w:r w:rsidRPr="00FE3954">
        <w:t>в</w:t>
      </w:r>
      <w:r w:rsidRPr="00FE3954">
        <w:rPr>
          <w:spacing w:val="-10"/>
        </w:rPr>
        <w:t xml:space="preserve"> </w:t>
      </w:r>
      <w:r w:rsidRPr="00FE3954">
        <w:t>зависимости</w:t>
      </w:r>
      <w:r w:rsidRPr="00FE3954">
        <w:rPr>
          <w:spacing w:val="-11"/>
        </w:rPr>
        <w:t xml:space="preserve"> </w:t>
      </w:r>
      <w:r w:rsidRPr="00FE3954">
        <w:t>от</w:t>
      </w:r>
      <w:r w:rsidRPr="00FE3954">
        <w:rPr>
          <w:spacing w:val="-9"/>
        </w:rPr>
        <w:t xml:space="preserve"> </w:t>
      </w:r>
      <w:r w:rsidRPr="00FE3954">
        <w:t>выполненного</w:t>
      </w:r>
      <w:r w:rsidRPr="00FE3954">
        <w:rPr>
          <w:spacing w:val="-9"/>
        </w:rPr>
        <w:t xml:space="preserve"> </w:t>
      </w:r>
      <w:r w:rsidRPr="00FE3954">
        <w:t>им</w:t>
      </w:r>
      <w:r w:rsidRPr="00FE3954">
        <w:rPr>
          <w:spacing w:val="-11"/>
        </w:rPr>
        <w:t xml:space="preserve"> </w:t>
      </w:r>
      <w:r w:rsidRPr="00FE3954">
        <w:t>объема</w:t>
      </w:r>
      <w:r w:rsidRPr="00FE3954">
        <w:rPr>
          <w:spacing w:val="-57"/>
        </w:rPr>
        <w:t xml:space="preserve"> </w:t>
      </w:r>
      <w:r w:rsidRPr="00FE3954">
        <w:t>работ</w:t>
      </w:r>
      <w:r w:rsidRPr="00FE3954">
        <w:rPr>
          <w:spacing w:val="-1"/>
        </w:rPr>
        <w:t xml:space="preserve"> </w:t>
      </w:r>
      <w:r w:rsidRPr="00FE3954">
        <w:t>(ст.93ТК РФ).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6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 выполнении работ особого характера, а также работ, имеющих различную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интенсивность труда в течение рабочего дня (смены), рабочий день может быть разделен 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части в соответствии с ст. 105 ТК РФ. Но при этом общая продолжительность 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превышать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ежедневной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делится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перерывом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двух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часов.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Возможно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установление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большего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перерывов.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оплачиваются.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Обеденный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указанные перерывы. Разделение рабочего дня на части вводится работодателем с 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мнения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выборного профсоюзного органа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66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приказу заведующего при наличии производственной необходимости,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докладной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записке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руководителя,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 трудиться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суммированного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чтобы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(квартал)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превышала нормального числа рабочих часов. Категории работников, к которым 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суммированный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приведены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приложении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1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77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приказу заведующего при наличии производственной необходимости, 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докладной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записке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руководителя,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отдельные</w:t>
      </w:r>
      <w:r w:rsidRPr="00FE3954">
        <w:rPr>
          <w:spacing w:val="5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работники</w:t>
      </w:r>
      <w:r w:rsidRPr="00FE3954">
        <w:rPr>
          <w:spacing w:val="56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</w:t>
      </w:r>
      <w:r w:rsidRPr="00FE3954">
        <w:rPr>
          <w:spacing w:val="57"/>
          <w:sz w:val="24"/>
          <w:szCs w:val="24"/>
        </w:rPr>
        <w:t xml:space="preserve"> </w:t>
      </w:r>
      <w:r w:rsidRPr="00FE3954">
        <w:rPr>
          <w:sz w:val="24"/>
          <w:szCs w:val="24"/>
        </w:rPr>
        <w:t>эпизодически</w:t>
      </w:r>
      <w:r w:rsidRPr="00FE3954">
        <w:rPr>
          <w:spacing w:val="5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привлекаться</w:t>
      </w:r>
      <w:r w:rsidRPr="00FE3954">
        <w:rPr>
          <w:spacing w:val="57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57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выполнению</w:t>
      </w:r>
      <w:r w:rsidRPr="00FE3954">
        <w:rPr>
          <w:spacing w:val="58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5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 функций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Перечень должностей работников, для которых может быть установлен ненормированный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 день, приведен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приложении 2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настоящим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90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целесообразности,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санитарно-гигиенических</w:t>
      </w:r>
      <w:r w:rsidRPr="00FE3954">
        <w:rPr>
          <w:spacing w:val="6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максимальной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экономии</w:t>
      </w:r>
      <w:r w:rsidRPr="00FE3954">
        <w:rPr>
          <w:spacing w:val="7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6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педагога.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73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Установленный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учебного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объем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учебной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нагрузки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уменьшен в течение учебного года по инициативе администрации МБДОУ, за 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уменьшения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количества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групп.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58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Учет рабочего времени ведется ответственным лицом в табеле учета 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ежедневно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отражается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количество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отработанных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(дней)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организации. Ответственное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контрольный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наличия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(отсутствия) работников на рабочих местах в рабочее время. Администрация 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ведет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сотрудниками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 сада.</w:t>
      </w:r>
    </w:p>
    <w:p w:rsidR="005A61C9" w:rsidRPr="00FE3954" w:rsidRDefault="005A61C9" w:rsidP="00E1587A">
      <w:pPr>
        <w:pStyle w:val="ListParagraph"/>
        <w:numPr>
          <w:ilvl w:val="2"/>
          <w:numId w:val="23"/>
        </w:numPr>
        <w:tabs>
          <w:tab w:val="left" w:pos="178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неявки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болезни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известить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раньше,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листок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нетрудоспособности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первый день выхода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58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Общие собрания трудового коллектива проводятся по мере необходимости, 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 реже одного раза в год. Заседания педагогического совета проводятся не реже 3-4 раз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год. Все заседания проводятся в нерабочее время и не должны продолжаться более двух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родительские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собрания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-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полутора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часов.</w:t>
      </w:r>
    </w:p>
    <w:p w:rsidR="005A61C9" w:rsidRPr="00FE3954" w:rsidRDefault="005A61C9" w:rsidP="00FF7590">
      <w:pPr>
        <w:pStyle w:val="ListParagraph"/>
        <w:numPr>
          <w:ilvl w:val="2"/>
          <w:numId w:val="23"/>
        </w:numPr>
        <w:tabs>
          <w:tab w:val="left" w:pos="16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Привлечение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 дни не допускается и может лишь иметь место в случаях, 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законодательством.</w:t>
      </w:r>
    </w:p>
    <w:p w:rsidR="005A61C9" w:rsidRPr="00FE3954" w:rsidRDefault="005A61C9" w:rsidP="009A70B2">
      <w:pPr>
        <w:pStyle w:val="BodyText"/>
        <w:spacing w:before="5"/>
        <w:ind w:left="0" w:right="-37" w:firstLine="709"/>
        <w:jc w:val="left"/>
      </w:pPr>
    </w:p>
    <w:p w:rsidR="005A61C9" w:rsidRPr="00FE3954" w:rsidRDefault="005A61C9" w:rsidP="00E1587A">
      <w:pPr>
        <w:pStyle w:val="Heading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Время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</w:p>
    <w:p w:rsidR="005A61C9" w:rsidRPr="00FE3954" w:rsidRDefault="005A61C9" w:rsidP="00E1587A">
      <w:pPr>
        <w:pStyle w:val="Heading1"/>
        <w:tabs>
          <w:tab w:val="left" w:pos="567"/>
        </w:tabs>
        <w:spacing w:before="1" w:line="319" w:lineRule="exact"/>
        <w:ind w:right="-37" w:firstLine="0"/>
        <w:rPr>
          <w:sz w:val="24"/>
          <w:szCs w:val="24"/>
        </w:rPr>
      </w:pPr>
    </w:p>
    <w:p w:rsidR="005A61C9" w:rsidRPr="00FE3954" w:rsidRDefault="005A61C9" w:rsidP="009A70B2">
      <w:pPr>
        <w:pStyle w:val="ListParagraph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4"/>
          <w:szCs w:val="24"/>
        </w:rPr>
      </w:pPr>
      <w:r w:rsidRPr="00FE3954">
        <w:rPr>
          <w:b/>
          <w:i/>
          <w:sz w:val="24"/>
          <w:szCs w:val="24"/>
        </w:rPr>
        <w:t>К</w:t>
      </w:r>
      <w:r w:rsidRPr="00FE3954">
        <w:rPr>
          <w:b/>
          <w:i/>
          <w:spacing w:val="-4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времени</w:t>
      </w:r>
      <w:r w:rsidRPr="00FE3954">
        <w:rPr>
          <w:b/>
          <w:i/>
          <w:spacing w:val="-2"/>
          <w:sz w:val="24"/>
          <w:szCs w:val="24"/>
        </w:rPr>
        <w:t xml:space="preserve"> </w:t>
      </w:r>
      <w:r w:rsidRPr="00FE3954">
        <w:rPr>
          <w:b/>
          <w:i/>
          <w:sz w:val="24"/>
          <w:szCs w:val="24"/>
        </w:rPr>
        <w:t>отдыха</w:t>
      </w:r>
      <w:r w:rsidRPr="00FE3954">
        <w:rPr>
          <w:b/>
          <w:i/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относятся: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перерыв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питания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(обеденный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перерыв);</w:t>
      </w:r>
    </w:p>
    <w:p w:rsidR="005A61C9" w:rsidRPr="00FE3954" w:rsidRDefault="005A61C9" w:rsidP="00E1587A">
      <w:pPr>
        <w:pStyle w:val="ListParagraph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перерывы в течение рабочего дня (смены)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ежедневный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междусменный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выходные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(еженедельный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непрерывный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отдых);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нерабочие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отпуска.</w:t>
      </w:r>
    </w:p>
    <w:p w:rsidR="005A61C9" w:rsidRPr="00FE3954" w:rsidRDefault="005A61C9" w:rsidP="009A70B2">
      <w:pPr>
        <w:pStyle w:val="ListParagraph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Временем отдыха является время, в течение которого работник свободен 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использовать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своему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усмотрению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(ст.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106 ТК РФ).</w:t>
      </w:r>
    </w:p>
    <w:p w:rsidR="005A61C9" w:rsidRPr="00FE3954" w:rsidRDefault="005A61C9" w:rsidP="009A70B2">
      <w:pPr>
        <w:pStyle w:val="Heading3"/>
        <w:numPr>
          <w:ilvl w:val="1"/>
          <w:numId w:val="15"/>
        </w:numPr>
        <w:tabs>
          <w:tab w:val="left" w:pos="1447"/>
        </w:tabs>
        <w:ind w:left="0" w:right="-37" w:firstLine="709"/>
      </w:pPr>
      <w:r w:rsidRPr="00FE3954">
        <w:t>Обеденный</w:t>
      </w:r>
      <w:r w:rsidRPr="00FE3954">
        <w:rPr>
          <w:spacing w:val="-4"/>
        </w:rPr>
        <w:t xml:space="preserve"> </w:t>
      </w:r>
      <w:r w:rsidRPr="00FE3954">
        <w:t>перерыв.</w:t>
      </w:r>
    </w:p>
    <w:p w:rsidR="005A61C9" w:rsidRPr="00FE3954" w:rsidRDefault="005A61C9" w:rsidP="009A70B2">
      <w:pPr>
        <w:pStyle w:val="ListParagraph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108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(смены)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питания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менее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30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минут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2 часов, которое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включается.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Для педагогических работников, выполняющих свои обязанности непрерывно в 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 дня – воспитателей, перерыв для приема пищи не устанавливается. Прием пищи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 одновременно с воспитанниками (дошкольный возраст) на рабочем месте или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 время сна детей (ясельный возраст) (в соответствии с Приказом Минобрнауки России 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11.05.2016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№536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«Об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Особенностей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режима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организаций,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осуществляющих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образовательную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деятельность»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(раздел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1 п.1.5)).</w:t>
      </w:r>
    </w:p>
    <w:p w:rsidR="005A61C9" w:rsidRPr="00FE3954" w:rsidRDefault="005A61C9" w:rsidP="009A70B2">
      <w:pPr>
        <w:pStyle w:val="ListParagraph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 продолжительность ежедневной смены которых не превышает четырех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отдыха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питания не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предоставляется.</w:t>
      </w:r>
    </w:p>
    <w:p w:rsidR="005A61C9" w:rsidRPr="00FE3954" w:rsidRDefault="005A61C9" w:rsidP="00E1587A">
      <w:pPr>
        <w:tabs>
          <w:tab w:val="left" w:pos="2143"/>
        </w:tabs>
        <w:ind w:right="-37" w:firstLine="709"/>
        <w:jc w:val="both"/>
        <w:rPr>
          <w:color w:val="000000"/>
          <w:sz w:val="24"/>
          <w:szCs w:val="24"/>
        </w:rPr>
      </w:pPr>
      <w:r w:rsidRPr="00FE3954">
        <w:rPr>
          <w:sz w:val="24"/>
          <w:szCs w:val="24"/>
        </w:rPr>
        <w:t>7.3.</w:t>
      </w:r>
      <w:r w:rsidRPr="00FE3954">
        <w:rPr>
          <w:color w:val="000000"/>
          <w:sz w:val="24"/>
          <w:szCs w:val="24"/>
        </w:rPr>
        <w:t>1. Технологический</w:t>
      </w:r>
      <w:r w:rsidRPr="00FE3954">
        <w:rPr>
          <w:color w:val="000000"/>
          <w:spacing w:val="6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перерыв</w:t>
      </w:r>
      <w:r w:rsidRPr="00FE3954">
        <w:rPr>
          <w:color w:val="000000"/>
          <w:spacing w:val="6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 xml:space="preserve">технологический перерыв —  </w:t>
      </w:r>
      <w:r w:rsidRPr="00FE3954">
        <w:rPr>
          <w:color w:val="000000"/>
          <w:spacing w:val="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это</w:t>
      </w:r>
      <w:r w:rsidRPr="00FE3954">
        <w:rPr>
          <w:color w:val="000000"/>
          <w:spacing w:val="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специальный перерыв в работе, предоставляемый персоналу в течение рабочего времени в</w:t>
      </w:r>
      <w:r w:rsidRPr="00FE3954">
        <w:rPr>
          <w:color w:val="000000"/>
          <w:spacing w:val="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связи</w:t>
      </w:r>
      <w:r w:rsidRPr="00FE3954">
        <w:rPr>
          <w:color w:val="000000"/>
          <w:spacing w:val="-2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с</w:t>
      </w:r>
      <w:r w:rsidRPr="00FE3954">
        <w:rPr>
          <w:color w:val="000000"/>
          <w:spacing w:val="-2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определёнными</w:t>
      </w:r>
      <w:r w:rsidRPr="00FE3954">
        <w:rPr>
          <w:color w:val="000000"/>
          <w:spacing w:val="-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особенностями</w:t>
      </w:r>
      <w:r w:rsidRPr="00FE3954">
        <w:rPr>
          <w:color w:val="000000"/>
          <w:spacing w:val="-2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технологии</w:t>
      </w:r>
      <w:r w:rsidRPr="00FE3954">
        <w:rPr>
          <w:color w:val="000000"/>
          <w:spacing w:val="-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и</w:t>
      </w:r>
      <w:r w:rsidRPr="00FE3954">
        <w:rPr>
          <w:color w:val="000000"/>
          <w:spacing w:val="-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организации</w:t>
      </w:r>
      <w:r w:rsidRPr="00FE3954">
        <w:rPr>
          <w:color w:val="000000"/>
          <w:spacing w:val="-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производства.</w:t>
      </w:r>
    </w:p>
    <w:p w:rsidR="005A61C9" w:rsidRPr="00FE3954" w:rsidRDefault="005A61C9" w:rsidP="009A70B2">
      <w:pPr>
        <w:pStyle w:val="BodyText"/>
        <w:ind w:left="0" w:right="-37" w:firstLine="709"/>
        <w:rPr>
          <w:color w:val="000000"/>
        </w:rPr>
      </w:pPr>
      <w:r w:rsidRPr="00FE3954">
        <w:rPr>
          <w:color w:val="000000"/>
        </w:rPr>
        <w:t>Технологические</w:t>
      </w:r>
      <w:r w:rsidRPr="00FE3954">
        <w:rPr>
          <w:color w:val="000000"/>
          <w:spacing w:val="-6"/>
        </w:rPr>
        <w:t xml:space="preserve"> </w:t>
      </w:r>
      <w:r w:rsidRPr="00FE3954">
        <w:rPr>
          <w:color w:val="000000"/>
        </w:rPr>
        <w:t>перерывы</w:t>
      </w:r>
      <w:r w:rsidRPr="00FE3954">
        <w:rPr>
          <w:color w:val="000000"/>
          <w:spacing w:val="-5"/>
        </w:rPr>
        <w:t xml:space="preserve"> </w:t>
      </w:r>
      <w:r w:rsidRPr="00FE3954">
        <w:rPr>
          <w:color w:val="000000"/>
        </w:rPr>
        <w:t>(кроме</w:t>
      </w:r>
      <w:r w:rsidRPr="00FE3954">
        <w:rPr>
          <w:color w:val="000000"/>
          <w:spacing w:val="-4"/>
        </w:rPr>
        <w:t xml:space="preserve"> </w:t>
      </w:r>
      <w:r w:rsidRPr="00FE3954">
        <w:rPr>
          <w:color w:val="000000"/>
        </w:rPr>
        <w:t>перерыва</w:t>
      </w:r>
      <w:r w:rsidRPr="00FE3954">
        <w:rPr>
          <w:color w:val="000000"/>
          <w:spacing w:val="-6"/>
        </w:rPr>
        <w:t xml:space="preserve"> </w:t>
      </w:r>
      <w:r w:rsidRPr="00FE3954">
        <w:rPr>
          <w:color w:val="000000"/>
        </w:rPr>
        <w:t>на</w:t>
      </w:r>
      <w:r w:rsidRPr="00FE3954">
        <w:rPr>
          <w:color w:val="000000"/>
          <w:spacing w:val="-6"/>
        </w:rPr>
        <w:t xml:space="preserve"> </w:t>
      </w:r>
      <w:r w:rsidRPr="00FE3954">
        <w:rPr>
          <w:color w:val="000000"/>
        </w:rPr>
        <w:t>обед)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включаются</w:t>
      </w:r>
      <w:r w:rsidRPr="00FE3954">
        <w:rPr>
          <w:color w:val="000000"/>
          <w:spacing w:val="-1"/>
        </w:rPr>
        <w:t xml:space="preserve"> </w:t>
      </w:r>
      <w:r w:rsidRPr="00FE3954">
        <w:rPr>
          <w:color w:val="000000"/>
        </w:rPr>
        <w:t>в</w:t>
      </w:r>
      <w:r w:rsidRPr="00FE3954">
        <w:rPr>
          <w:color w:val="000000"/>
          <w:spacing w:val="-5"/>
        </w:rPr>
        <w:t xml:space="preserve"> </w:t>
      </w:r>
      <w:r w:rsidRPr="00FE3954">
        <w:rPr>
          <w:color w:val="000000"/>
        </w:rPr>
        <w:t>рабочее</w:t>
      </w:r>
      <w:r w:rsidRPr="00FE3954">
        <w:rPr>
          <w:color w:val="000000"/>
          <w:spacing w:val="-4"/>
        </w:rPr>
        <w:t xml:space="preserve"> </w:t>
      </w:r>
      <w:r w:rsidRPr="00FE3954">
        <w:rPr>
          <w:color w:val="000000"/>
        </w:rPr>
        <w:t>время,</w:t>
      </w:r>
      <w:r w:rsidRPr="00FE3954">
        <w:rPr>
          <w:color w:val="000000"/>
          <w:spacing w:val="-3"/>
        </w:rPr>
        <w:t xml:space="preserve"> </w:t>
      </w:r>
      <w:r w:rsidRPr="00FE3954">
        <w:rPr>
          <w:color w:val="000000"/>
        </w:rPr>
        <w:t>а</w:t>
      </w:r>
      <w:r w:rsidRPr="00FE3954">
        <w:rPr>
          <w:color w:val="000000"/>
          <w:spacing w:val="-5"/>
        </w:rPr>
        <w:t xml:space="preserve"> </w:t>
      </w:r>
      <w:r w:rsidRPr="00FE3954">
        <w:rPr>
          <w:color w:val="000000"/>
        </w:rPr>
        <w:t>значит</w:t>
      </w:r>
      <w:r w:rsidRPr="00FE3954">
        <w:rPr>
          <w:color w:val="000000"/>
          <w:spacing w:val="-58"/>
        </w:rPr>
        <w:t xml:space="preserve"> </w:t>
      </w:r>
      <w:r w:rsidRPr="00FE3954">
        <w:rPr>
          <w:color w:val="000000"/>
        </w:rPr>
        <w:t>не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могут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увеличивать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время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окончания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рабочего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дня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(смены)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(Письмо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Роструда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от</w:t>
      </w:r>
      <w:r w:rsidRPr="00FE3954">
        <w:rPr>
          <w:color w:val="000000"/>
          <w:spacing w:val="1"/>
        </w:rPr>
        <w:t xml:space="preserve"> </w:t>
      </w:r>
      <w:r w:rsidRPr="00FE3954">
        <w:rPr>
          <w:color w:val="000000"/>
        </w:rPr>
        <w:t>11.04.2012</w:t>
      </w:r>
      <w:r w:rsidRPr="00FE3954">
        <w:rPr>
          <w:color w:val="000000"/>
          <w:spacing w:val="-1"/>
        </w:rPr>
        <w:t xml:space="preserve"> </w:t>
      </w:r>
      <w:r w:rsidRPr="00FE3954">
        <w:rPr>
          <w:color w:val="000000"/>
        </w:rPr>
        <w:t>№</w:t>
      </w:r>
      <w:r w:rsidRPr="00FE3954">
        <w:rPr>
          <w:color w:val="000000"/>
          <w:spacing w:val="-1"/>
        </w:rPr>
        <w:t xml:space="preserve"> </w:t>
      </w:r>
      <w:r w:rsidRPr="00FE3954">
        <w:rPr>
          <w:color w:val="000000"/>
        </w:rPr>
        <w:t>ПГ/2181-6-1).</w:t>
      </w:r>
    </w:p>
    <w:p w:rsidR="005A61C9" w:rsidRPr="00FE3954" w:rsidRDefault="005A61C9" w:rsidP="00E1587A">
      <w:pPr>
        <w:pStyle w:val="ListParagraph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4"/>
          <w:szCs w:val="24"/>
        </w:rPr>
      </w:pPr>
      <w:r w:rsidRPr="00FE3954">
        <w:rPr>
          <w:color w:val="000000"/>
          <w:sz w:val="24"/>
          <w:szCs w:val="24"/>
        </w:rPr>
        <w:t>Работникам</w:t>
      </w:r>
      <w:r w:rsidRPr="00FE3954">
        <w:rPr>
          <w:color w:val="000000"/>
          <w:spacing w:val="1"/>
          <w:sz w:val="24"/>
          <w:szCs w:val="24"/>
        </w:rPr>
        <w:t xml:space="preserve"> </w:t>
      </w:r>
      <w:r w:rsidRPr="00FE3954">
        <w:rPr>
          <w:color w:val="000000"/>
          <w:sz w:val="24"/>
          <w:szCs w:val="24"/>
        </w:rPr>
        <w:t>по</w:t>
      </w:r>
      <w:r w:rsidRPr="00FE3954">
        <w:rPr>
          <w:color w:val="000000"/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делопроизводитель,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старший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специалист по закупкам, которые в силу технологического процесса не переключаются 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иные виды деятельности, не связанные с компьютером, предоставляются технологические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перерывы продолжительностью 15 минут через каждые 60 минут непрерывной работы 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компьютером.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Технологические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технологического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совпало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обед,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технологический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перерыв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предоставляется.</w:t>
      </w:r>
    </w:p>
    <w:p w:rsidR="005A61C9" w:rsidRPr="00FE3954" w:rsidRDefault="005A61C9" w:rsidP="00E1587A">
      <w:pPr>
        <w:pStyle w:val="Heading3"/>
        <w:numPr>
          <w:ilvl w:val="1"/>
          <w:numId w:val="40"/>
        </w:numPr>
        <w:tabs>
          <w:tab w:val="left" w:pos="1447"/>
        </w:tabs>
        <w:ind w:left="0" w:right="-37" w:firstLine="709"/>
      </w:pPr>
      <w:r w:rsidRPr="00FE3954">
        <w:t>Выходные</w:t>
      </w:r>
      <w:r w:rsidRPr="00FE3954">
        <w:rPr>
          <w:spacing w:val="-4"/>
        </w:rPr>
        <w:t xml:space="preserve"> </w:t>
      </w:r>
      <w:r w:rsidRPr="00FE3954">
        <w:t>и</w:t>
      </w:r>
      <w:r w:rsidRPr="00FE3954">
        <w:rPr>
          <w:spacing w:val="-2"/>
        </w:rPr>
        <w:t xml:space="preserve"> </w:t>
      </w:r>
      <w:r w:rsidRPr="00FE3954">
        <w:t>нерабочие</w:t>
      </w:r>
      <w:r w:rsidRPr="00FE3954">
        <w:rPr>
          <w:spacing w:val="-3"/>
        </w:rPr>
        <w:t xml:space="preserve"> </w:t>
      </w:r>
      <w:r w:rsidRPr="00FE3954">
        <w:t>праздничные</w:t>
      </w:r>
      <w:r w:rsidRPr="00FE3954">
        <w:rPr>
          <w:spacing w:val="-3"/>
        </w:rPr>
        <w:t xml:space="preserve"> </w:t>
      </w:r>
      <w:r w:rsidRPr="00FE3954">
        <w:t>дни.</w:t>
      </w:r>
    </w:p>
    <w:p w:rsidR="005A61C9" w:rsidRPr="00FE3954" w:rsidRDefault="005A61C9" w:rsidP="00E1587A">
      <w:pPr>
        <w:pStyle w:val="ListParagraph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ст.111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еженедельный непрерывный отдых - выходные дни. Работникам с пятидневной рабочей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неделей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днями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понедельник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пятница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устанавливаются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суббота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воскресенье.</w:t>
      </w:r>
      <w:r w:rsidRPr="00FE3954">
        <w:rPr>
          <w:spacing w:val="-3"/>
          <w:sz w:val="24"/>
          <w:szCs w:val="24"/>
        </w:rPr>
        <w:t xml:space="preserve"> </w:t>
      </w:r>
    </w:p>
    <w:p w:rsidR="005A61C9" w:rsidRPr="00FE3954" w:rsidRDefault="005A61C9" w:rsidP="00E1587A">
      <w:pPr>
        <w:pStyle w:val="ListParagraph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 совпадении выходного и праздничного дней выходной 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переносится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праздничного рабочий день.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Продолжительность</w:t>
      </w:r>
      <w:r w:rsidRPr="00FE3954">
        <w:rPr>
          <w:spacing w:val="1"/>
        </w:rPr>
        <w:t xml:space="preserve"> </w:t>
      </w:r>
      <w:r w:rsidRPr="00FE3954">
        <w:t>рабочего</w:t>
      </w:r>
      <w:r w:rsidRPr="00FE3954">
        <w:rPr>
          <w:spacing w:val="1"/>
        </w:rPr>
        <w:t xml:space="preserve"> </w:t>
      </w:r>
      <w:r w:rsidRPr="00FE3954">
        <w:t>дня</w:t>
      </w:r>
      <w:r w:rsidRPr="00FE3954">
        <w:rPr>
          <w:spacing w:val="1"/>
        </w:rPr>
        <w:t xml:space="preserve"> </w:t>
      </w:r>
      <w:r w:rsidRPr="00FE3954">
        <w:t>работников,</w:t>
      </w:r>
      <w:r w:rsidRPr="00FE3954">
        <w:rPr>
          <w:spacing w:val="1"/>
        </w:rPr>
        <w:t xml:space="preserve"> </w:t>
      </w:r>
      <w:r w:rsidRPr="00FE3954">
        <w:t>работающих</w:t>
      </w:r>
      <w:r w:rsidRPr="00FE3954">
        <w:rPr>
          <w:spacing w:val="1"/>
        </w:rPr>
        <w:t xml:space="preserve"> </w:t>
      </w:r>
      <w:r w:rsidRPr="00FE3954">
        <w:t>неполное</w:t>
      </w:r>
      <w:r w:rsidRPr="00FE3954">
        <w:rPr>
          <w:spacing w:val="1"/>
        </w:rPr>
        <w:t xml:space="preserve"> </w:t>
      </w:r>
      <w:r w:rsidRPr="00FE3954">
        <w:t>или</w:t>
      </w:r>
      <w:r w:rsidRPr="00FE3954">
        <w:rPr>
          <w:spacing w:val="1"/>
        </w:rPr>
        <w:t xml:space="preserve"> </w:t>
      </w:r>
      <w:r w:rsidRPr="00FE3954">
        <w:t>сокращенное</w:t>
      </w:r>
      <w:r w:rsidRPr="00FE3954">
        <w:rPr>
          <w:spacing w:val="1"/>
        </w:rPr>
        <w:t xml:space="preserve"> </w:t>
      </w:r>
      <w:r w:rsidRPr="00FE3954">
        <w:t>рабочее время также сокращается на</w:t>
      </w:r>
      <w:r w:rsidRPr="00FE3954">
        <w:rPr>
          <w:spacing w:val="-1"/>
        </w:rPr>
        <w:t xml:space="preserve"> </w:t>
      </w:r>
      <w:r w:rsidRPr="00FE3954">
        <w:t>один час.</w:t>
      </w:r>
    </w:p>
    <w:p w:rsidR="005A61C9" w:rsidRPr="00FE3954" w:rsidRDefault="005A61C9" w:rsidP="00E1587A">
      <w:pPr>
        <w:pStyle w:val="ListParagraph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нерабочие праздничные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 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производится.</w:t>
      </w:r>
    </w:p>
    <w:p w:rsidR="005A61C9" w:rsidRPr="00FE3954" w:rsidRDefault="005A61C9" w:rsidP="00E1587A">
      <w:pPr>
        <w:pStyle w:val="ListParagraph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Привлечение работников к работе в выходные и нерабочие праздничные дни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заранее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непредвиденных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работ,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срочного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зависит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дальнейшем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нормальная 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образовательной организации.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Без согласия работников допускается привлечение их к работе в случаях, определенных ч.3</w:t>
      </w:r>
      <w:r w:rsidRPr="00FE3954">
        <w:rPr>
          <w:spacing w:val="1"/>
        </w:rPr>
        <w:t xml:space="preserve"> </w:t>
      </w:r>
      <w:r w:rsidRPr="00FE3954">
        <w:t>ст.</w:t>
      </w:r>
      <w:r w:rsidRPr="00FE3954">
        <w:rPr>
          <w:spacing w:val="-10"/>
        </w:rPr>
        <w:t xml:space="preserve"> </w:t>
      </w:r>
      <w:r w:rsidRPr="00FE3954">
        <w:t>113</w:t>
      </w:r>
      <w:r w:rsidRPr="00FE3954">
        <w:rPr>
          <w:spacing w:val="-10"/>
        </w:rPr>
        <w:t xml:space="preserve"> </w:t>
      </w:r>
      <w:r w:rsidRPr="00FE3954">
        <w:t>ТК</w:t>
      </w:r>
      <w:r w:rsidRPr="00FE3954">
        <w:rPr>
          <w:spacing w:val="-12"/>
        </w:rPr>
        <w:t xml:space="preserve"> </w:t>
      </w:r>
      <w:r w:rsidRPr="00FE3954">
        <w:t>РФ.</w:t>
      </w:r>
      <w:r w:rsidRPr="00FE3954">
        <w:rPr>
          <w:spacing w:val="-10"/>
        </w:rPr>
        <w:t xml:space="preserve"> </w:t>
      </w:r>
      <w:r w:rsidRPr="00FE3954">
        <w:t>В</w:t>
      </w:r>
      <w:r w:rsidRPr="00FE3954">
        <w:rPr>
          <w:spacing w:val="-11"/>
        </w:rPr>
        <w:t xml:space="preserve"> </w:t>
      </w:r>
      <w:r w:rsidRPr="00FE3954">
        <w:t>других</w:t>
      </w:r>
      <w:r w:rsidRPr="00FE3954">
        <w:rPr>
          <w:spacing w:val="-10"/>
        </w:rPr>
        <w:t xml:space="preserve"> </w:t>
      </w:r>
      <w:r w:rsidRPr="00FE3954">
        <w:t>случаях</w:t>
      </w:r>
      <w:r w:rsidRPr="00FE3954">
        <w:rPr>
          <w:spacing w:val="-7"/>
        </w:rPr>
        <w:t xml:space="preserve"> </w:t>
      </w:r>
      <w:r w:rsidRPr="00FE3954">
        <w:t>привлечение</w:t>
      </w:r>
      <w:r w:rsidRPr="00FE3954">
        <w:rPr>
          <w:spacing w:val="-11"/>
        </w:rPr>
        <w:t xml:space="preserve"> </w:t>
      </w:r>
      <w:r w:rsidRPr="00FE3954">
        <w:t>к</w:t>
      </w:r>
      <w:r w:rsidRPr="00FE3954">
        <w:rPr>
          <w:spacing w:val="-11"/>
        </w:rPr>
        <w:t xml:space="preserve"> </w:t>
      </w:r>
      <w:r w:rsidRPr="00FE3954">
        <w:t>работе</w:t>
      </w:r>
      <w:r w:rsidRPr="00FE3954">
        <w:rPr>
          <w:spacing w:val="-11"/>
        </w:rPr>
        <w:t xml:space="preserve"> </w:t>
      </w:r>
      <w:r w:rsidRPr="00FE3954">
        <w:t>в</w:t>
      </w:r>
      <w:r w:rsidRPr="00FE3954">
        <w:rPr>
          <w:spacing w:val="-10"/>
        </w:rPr>
        <w:t xml:space="preserve"> </w:t>
      </w:r>
      <w:r w:rsidRPr="00FE3954">
        <w:t>выходные</w:t>
      </w:r>
      <w:r w:rsidRPr="00FE3954">
        <w:rPr>
          <w:spacing w:val="-13"/>
        </w:rPr>
        <w:t xml:space="preserve"> </w:t>
      </w:r>
      <w:r w:rsidRPr="00FE3954">
        <w:t>и</w:t>
      </w:r>
      <w:r w:rsidRPr="00FE3954">
        <w:rPr>
          <w:spacing w:val="-10"/>
        </w:rPr>
        <w:t xml:space="preserve"> </w:t>
      </w:r>
      <w:r w:rsidRPr="00FE3954">
        <w:t>нерабочие</w:t>
      </w:r>
      <w:r w:rsidRPr="00FE3954">
        <w:rPr>
          <w:spacing w:val="-10"/>
        </w:rPr>
        <w:t xml:space="preserve"> </w:t>
      </w:r>
      <w:r w:rsidRPr="00FE3954">
        <w:t>праздничные</w:t>
      </w:r>
      <w:r w:rsidRPr="00FE3954">
        <w:rPr>
          <w:spacing w:val="-58"/>
        </w:rPr>
        <w:t xml:space="preserve"> </w:t>
      </w:r>
      <w:r w:rsidRPr="00FE3954">
        <w:t>дни допускается с письменного согласия работника и с учетом мнения выборного органа</w:t>
      </w:r>
      <w:r w:rsidRPr="00FE3954">
        <w:rPr>
          <w:spacing w:val="1"/>
        </w:rPr>
        <w:t xml:space="preserve"> </w:t>
      </w:r>
      <w:r w:rsidRPr="00FE3954">
        <w:t>первичной</w:t>
      </w:r>
      <w:r w:rsidRPr="00FE3954">
        <w:rPr>
          <w:spacing w:val="1"/>
        </w:rPr>
        <w:t xml:space="preserve"> </w:t>
      </w:r>
      <w:r w:rsidRPr="00FE3954">
        <w:t>профсоюзной</w:t>
      </w:r>
      <w:r w:rsidRPr="00FE3954">
        <w:rPr>
          <w:spacing w:val="1"/>
        </w:rPr>
        <w:t xml:space="preserve"> </w:t>
      </w:r>
      <w:r w:rsidRPr="00FE3954">
        <w:t>организации.</w:t>
      </w:r>
      <w:r w:rsidRPr="00FE3954">
        <w:rPr>
          <w:spacing w:val="1"/>
        </w:rPr>
        <w:t xml:space="preserve"> </w:t>
      </w:r>
      <w:r w:rsidRPr="00FE3954">
        <w:t>Привлечение</w:t>
      </w:r>
      <w:r w:rsidRPr="00FE3954">
        <w:rPr>
          <w:spacing w:val="1"/>
        </w:rPr>
        <w:t xml:space="preserve"> </w:t>
      </w:r>
      <w:r w:rsidRPr="00FE3954">
        <w:t>работника</w:t>
      </w:r>
      <w:r w:rsidRPr="00FE3954">
        <w:rPr>
          <w:spacing w:val="1"/>
        </w:rPr>
        <w:t xml:space="preserve"> </w:t>
      </w:r>
      <w:r w:rsidRPr="00FE3954">
        <w:t>к</w:t>
      </w:r>
      <w:r w:rsidRPr="00FE3954">
        <w:rPr>
          <w:spacing w:val="1"/>
        </w:rPr>
        <w:t xml:space="preserve"> </w:t>
      </w:r>
      <w:r w:rsidRPr="00FE3954">
        <w:t>работе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выходные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нерабочие</w:t>
      </w:r>
      <w:r w:rsidRPr="00FE3954">
        <w:rPr>
          <w:spacing w:val="-2"/>
        </w:rPr>
        <w:t xml:space="preserve"> </w:t>
      </w:r>
      <w:r w:rsidRPr="00FE3954">
        <w:t>праздничные</w:t>
      </w:r>
      <w:r w:rsidRPr="00FE3954">
        <w:rPr>
          <w:spacing w:val="-3"/>
        </w:rPr>
        <w:t xml:space="preserve"> </w:t>
      </w:r>
      <w:r w:rsidRPr="00FE3954">
        <w:t>дни</w:t>
      </w:r>
      <w:r w:rsidRPr="00FE3954">
        <w:rPr>
          <w:spacing w:val="-1"/>
        </w:rPr>
        <w:t xml:space="preserve"> </w:t>
      </w:r>
      <w:r w:rsidRPr="00FE3954">
        <w:t>производится</w:t>
      </w:r>
      <w:r w:rsidRPr="00FE3954">
        <w:rPr>
          <w:spacing w:val="-2"/>
        </w:rPr>
        <w:t xml:space="preserve"> </w:t>
      </w:r>
      <w:r w:rsidRPr="00FE3954">
        <w:t>по</w:t>
      </w:r>
      <w:r w:rsidRPr="00FE3954">
        <w:rPr>
          <w:spacing w:val="-5"/>
        </w:rPr>
        <w:t xml:space="preserve"> </w:t>
      </w:r>
      <w:r w:rsidRPr="00FE3954">
        <w:t>письменному</w:t>
      </w:r>
      <w:r w:rsidRPr="00FE3954">
        <w:rPr>
          <w:spacing w:val="-9"/>
        </w:rPr>
        <w:t xml:space="preserve"> </w:t>
      </w:r>
      <w:r w:rsidRPr="00FE3954">
        <w:t>распоряжению</w:t>
      </w:r>
      <w:r w:rsidRPr="00FE3954">
        <w:rPr>
          <w:spacing w:val="-2"/>
        </w:rPr>
        <w:t xml:space="preserve"> </w:t>
      </w:r>
      <w:r w:rsidRPr="00FE3954">
        <w:t>работодателя.</w:t>
      </w:r>
    </w:p>
    <w:p w:rsidR="005A61C9" w:rsidRPr="00FE3954" w:rsidRDefault="005A61C9" w:rsidP="00E1587A">
      <w:pPr>
        <w:pStyle w:val="Heading3"/>
        <w:tabs>
          <w:tab w:val="left" w:pos="1267"/>
        </w:tabs>
        <w:ind w:left="709" w:right="-37" w:firstLine="0"/>
      </w:pPr>
      <w:r w:rsidRPr="00FE3954">
        <w:t>7.5.</w:t>
      </w:r>
      <w:r w:rsidRPr="00FE3954">
        <w:rPr>
          <w:spacing w:val="-1"/>
        </w:rPr>
        <w:t xml:space="preserve"> </w:t>
      </w:r>
      <w:r w:rsidRPr="00FE3954">
        <w:t>Отпуска</w:t>
      </w:r>
    </w:p>
    <w:p w:rsidR="005A61C9" w:rsidRPr="00FE3954" w:rsidRDefault="005A61C9" w:rsidP="00E1587A">
      <w:pPr>
        <w:tabs>
          <w:tab w:val="left" w:pos="1507"/>
        </w:tabs>
        <w:ind w:right="-37" w:firstLine="709"/>
        <w:jc w:val="both"/>
        <w:rPr>
          <w:sz w:val="24"/>
          <w:szCs w:val="24"/>
        </w:rPr>
      </w:pPr>
      <w:r w:rsidRPr="00FE3954">
        <w:rPr>
          <w:sz w:val="24"/>
          <w:szCs w:val="24"/>
        </w:rPr>
        <w:t>7.5.1. Работникам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предоставляются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ежегодные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сохранением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места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среднего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заработка.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  <w:u w:val="single"/>
        </w:rPr>
        <w:t>ежегодный</w:t>
      </w:r>
      <w:r w:rsidRPr="00FE3954">
        <w:rPr>
          <w:spacing w:val="-14"/>
          <w:sz w:val="24"/>
          <w:szCs w:val="24"/>
          <w:u w:val="single"/>
        </w:rPr>
        <w:t xml:space="preserve"> </w:t>
      </w:r>
      <w:r w:rsidRPr="00FE3954">
        <w:rPr>
          <w:sz w:val="24"/>
          <w:szCs w:val="24"/>
          <w:u w:val="single"/>
        </w:rPr>
        <w:t>оплачиваемый</w:t>
      </w:r>
      <w:r w:rsidRPr="00FE3954">
        <w:rPr>
          <w:spacing w:val="-14"/>
          <w:sz w:val="24"/>
          <w:szCs w:val="24"/>
          <w:u w:val="single"/>
        </w:rPr>
        <w:t xml:space="preserve"> </w:t>
      </w:r>
      <w:r w:rsidRPr="00FE3954">
        <w:rPr>
          <w:sz w:val="24"/>
          <w:szCs w:val="24"/>
          <w:u w:val="single"/>
        </w:rPr>
        <w:t>отпуск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сроком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менее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28 календарных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дней.</w:t>
      </w:r>
    </w:p>
    <w:p w:rsidR="005A61C9" w:rsidRPr="00FE3954" w:rsidRDefault="005A61C9" w:rsidP="00E1587A">
      <w:pPr>
        <w:pStyle w:val="BodyText"/>
        <w:ind w:left="0" w:right="-37" w:firstLine="709"/>
      </w:pPr>
      <w:r w:rsidRPr="00FE3954">
        <w:t>Педагогическим работникам предоставляется удлиненный отпуск продолжительностью 42</w:t>
      </w:r>
      <w:r w:rsidRPr="00FE3954">
        <w:rPr>
          <w:spacing w:val="1"/>
        </w:rPr>
        <w:t xml:space="preserve"> </w:t>
      </w:r>
      <w:r>
        <w:t>календарных дня</w:t>
      </w:r>
      <w:r w:rsidRPr="00FE3954">
        <w:t>.</w:t>
      </w:r>
    </w:p>
    <w:p w:rsidR="005A61C9" w:rsidRPr="00FE3954" w:rsidRDefault="005A61C9" w:rsidP="00E1587A">
      <w:pPr>
        <w:pStyle w:val="BodyText"/>
        <w:ind w:left="0" w:right="-37" w:firstLine="709"/>
      </w:pPr>
      <w:r w:rsidRPr="00FE3954">
        <w:t>Работникам,</w:t>
      </w:r>
      <w:r w:rsidRPr="00FE3954">
        <w:rPr>
          <w:spacing w:val="1"/>
        </w:rPr>
        <w:t xml:space="preserve"> </w:t>
      </w:r>
      <w:r w:rsidRPr="00FE3954">
        <w:t>имеющим</w:t>
      </w:r>
      <w:r w:rsidRPr="00FE3954">
        <w:rPr>
          <w:spacing w:val="1"/>
        </w:rPr>
        <w:t xml:space="preserve"> </w:t>
      </w:r>
      <w:r w:rsidRPr="00FE3954">
        <w:t>инвалидность,</w:t>
      </w:r>
      <w:r w:rsidRPr="00FE3954">
        <w:rPr>
          <w:spacing w:val="1"/>
        </w:rPr>
        <w:t xml:space="preserve"> </w:t>
      </w:r>
      <w:r w:rsidRPr="00FE3954">
        <w:t>полагается</w:t>
      </w:r>
      <w:r w:rsidRPr="00FE3954">
        <w:rPr>
          <w:spacing w:val="1"/>
        </w:rPr>
        <w:t xml:space="preserve"> </w:t>
      </w:r>
      <w:r w:rsidRPr="00FE3954">
        <w:t>удлиненный</w:t>
      </w:r>
      <w:r w:rsidRPr="00FE3954">
        <w:rPr>
          <w:spacing w:val="1"/>
        </w:rPr>
        <w:t xml:space="preserve"> </w:t>
      </w:r>
      <w:r w:rsidRPr="00FE3954">
        <w:t>ежегодный</w:t>
      </w:r>
      <w:r w:rsidRPr="00FE3954">
        <w:rPr>
          <w:spacing w:val="1"/>
        </w:rPr>
        <w:t xml:space="preserve"> </w:t>
      </w:r>
      <w:r w:rsidRPr="00FE3954">
        <w:t>основной</w:t>
      </w:r>
      <w:r w:rsidRPr="00FE3954">
        <w:rPr>
          <w:spacing w:val="1"/>
        </w:rPr>
        <w:t xml:space="preserve"> </w:t>
      </w:r>
      <w:r w:rsidRPr="00FE3954">
        <w:t>оплачиваемый</w:t>
      </w:r>
      <w:r w:rsidRPr="00FE3954">
        <w:rPr>
          <w:spacing w:val="1"/>
        </w:rPr>
        <w:t xml:space="preserve"> </w:t>
      </w:r>
      <w:r w:rsidRPr="00FE3954">
        <w:t>отпуск</w:t>
      </w:r>
      <w:r w:rsidRPr="00FE3954">
        <w:rPr>
          <w:spacing w:val="1"/>
        </w:rPr>
        <w:t xml:space="preserve"> </w:t>
      </w:r>
      <w:r w:rsidRPr="00FE3954">
        <w:t>продолжительностью</w:t>
      </w:r>
      <w:r w:rsidRPr="00FE3954">
        <w:rPr>
          <w:spacing w:val="1"/>
        </w:rPr>
        <w:t xml:space="preserve"> </w:t>
      </w:r>
      <w:r w:rsidRPr="00FE3954">
        <w:t>не</w:t>
      </w:r>
      <w:r w:rsidRPr="00FE3954">
        <w:rPr>
          <w:spacing w:val="1"/>
        </w:rPr>
        <w:t xml:space="preserve"> </w:t>
      </w:r>
      <w:r w:rsidRPr="00FE3954">
        <w:t>менее</w:t>
      </w:r>
      <w:r w:rsidRPr="00FE3954">
        <w:rPr>
          <w:spacing w:val="1"/>
        </w:rPr>
        <w:t xml:space="preserve"> </w:t>
      </w:r>
      <w:r w:rsidRPr="00FE3954">
        <w:t>30</w:t>
      </w:r>
      <w:r w:rsidRPr="00FE3954">
        <w:rPr>
          <w:spacing w:val="1"/>
        </w:rPr>
        <w:t xml:space="preserve"> </w:t>
      </w:r>
      <w:r w:rsidRPr="00FE3954">
        <w:t>календарных</w:t>
      </w:r>
      <w:r w:rsidRPr="00FE3954">
        <w:rPr>
          <w:spacing w:val="1"/>
        </w:rPr>
        <w:t xml:space="preserve"> </w:t>
      </w:r>
      <w:r w:rsidRPr="00FE3954">
        <w:t>дней</w:t>
      </w:r>
      <w:r w:rsidRPr="00FE3954">
        <w:rPr>
          <w:spacing w:val="1"/>
        </w:rPr>
        <w:t xml:space="preserve"> </w:t>
      </w:r>
      <w:r w:rsidRPr="00FE3954">
        <w:t>(ст.</w:t>
      </w:r>
      <w:r w:rsidRPr="00FE3954">
        <w:rPr>
          <w:spacing w:val="1"/>
        </w:rPr>
        <w:t xml:space="preserve"> </w:t>
      </w:r>
      <w:r w:rsidRPr="00FE3954">
        <w:t>23</w:t>
      </w:r>
      <w:r w:rsidRPr="00FE3954">
        <w:rPr>
          <w:spacing w:val="1"/>
        </w:rPr>
        <w:t xml:space="preserve"> </w:t>
      </w:r>
      <w:r w:rsidRPr="00FE3954">
        <w:t>Федерального</w:t>
      </w:r>
      <w:r w:rsidRPr="00FE3954">
        <w:rPr>
          <w:spacing w:val="-1"/>
        </w:rPr>
        <w:t xml:space="preserve"> </w:t>
      </w:r>
      <w:r w:rsidRPr="00FE3954">
        <w:t>закона</w:t>
      </w:r>
      <w:r w:rsidRPr="00FE3954">
        <w:rPr>
          <w:spacing w:val="-1"/>
        </w:rPr>
        <w:t xml:space="preserve"> </w:t>
      </w:r>
      <w:r w:rsidRPr="00FE3954">
        <w:t>от 24.11.1995 N</w:t>
      </w:r>
      <w:r w:rsidRPr="00FE3954">
        <w:rPr>
          <w:spacing w:val="-1"/>
        </w:rPr>
        <w:t xml:space="preserve"> </w:t>
      </w:r>
      <w:r w:rsidRPr="00FE3954">
        <w:t>181-ФЗ).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Отпуск не может быть предоставлен работнику только на выходные дни, то есть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субботу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 воскресенье.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4"/>
          <w:szCs w:val="24"/>
        </w:rPr>
      </w:pPr>
      <w:r w:rsidRPr="00FE3954">
        <w:rPr>
          <w:spacing w:val="-1"/>
          <w:sz w:val="24"/>
          <w:szCs w:val="24"/>
        </w:rPr>
        <w:t>На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время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отпуска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доступ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территорию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ограничивается.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Нерабочие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дни,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приходящиеся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основного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ежегодного дополнительного оплачиваемого отпуска, в число календарных дней отпуска не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включаются.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Отпуск предоставляется в соответствии с графиком отпусков, утверждаемым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2"/>
          <w:sz w:val="24"/>
          <w:szCs w:val="24"/>
        </w:rPr>
        <w:t>заведующим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МБДОУ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учетом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мнения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выборного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профсоюзного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органа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позднее,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чем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за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две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наступления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календарного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года.</w:t>
      </w:r>
    </w:p>
    <w:p w:rsidR="005A61C9" w:rsidRPr="00FE3954" w:rsidRDefault="005A61C9" w:rsidP="00E1587A">
      <w:pPr>
        <w:pStyle w:val="BodyText"/>
        <w:ind w:left="0" w:right="-37" w:firstLine="709"/>
      </w:pPr>
      <w:r w:rsidRPr="00FE3954">
        <w:rPr>
          <w:spacing w:val="-1"/>
        </w:rPr>
        <w:t>График</w:t>
      </w:r>
      <w:r w:rsidRPr="00FE3954">
        <w:rPr>
          <w:spacing w:val="-13"/>
        </w:rPr>
        <w:t xml:space="preserve"> </w:t>
      </w:r>
      <w:r w:rsidRPr="00FE3954">
        <w:rPr>
          <w:spacing w:val="-1"/>
        </w:rPr>
        <w:t>отпусков</w:t>
      </w:r>
      <w:r w:rsidRPr="00FE3954">
        <w:rPr>
          <w:spacing w:val="-14"/>
        </w:rPr>
        <w:t xml:space="preserve"> </w:t>
      </w:r>
      <w:r w:rsidRPr="00FE3954">
        <w:rPr>
          <w:spacing w:val="-1"/>
        </w:rPr>
        <w:t>обязателен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как</w:t>
      </w:r>
      <w:r w:rsidRPr="00FE3954">
        <w:rPr>
          <w:spacing w:val="-11"/>
        </w:rPr>
        <w:t xml:space="preserve"> </w:t>
      </w:r>
      <w:r w:rsidRPr="00FE3954">
        <w:rPr>
          <w:spacing w:val="-1"/>
        </w:rPr>
        <w:t>для</w:t>
      </w:r>
      <w:r w:rsidRPr="00FE3954">
        <w:rPr>
          <w:spacing w:val="-13"/>
        </w:rPr>
        <w:t xml:space="preserve"> </w:t>
      </w:r>
      <w:r w:rsidRPr="00FE3954">
        <w:rPr>
          <w:spacing w:val="-1"/>
        </w:rPr>
        <w:t>работодателя,</w:t>
      </w:r>
      <w:r w:rsidRPr="00FE3954">
        <w:rPr>
          <w:spacing w:val="-13"/>
        </w:rPr>
        <w:t xml:space="preserve"> </w:t>
      </w:r>
      <w:r w:rsidRPr="00FE3954">
        <w:t>так</w:t>
      </w:r>
      <w:r w:rsidRPr="00FE3954">
        <w:rPr>
          <w:spacing w:val="-12"/>
        </w:rPr>
        <w:t xml:space="preserve"> </w:t>
      </w:r>
      <w:r w:rsidRPr="00FE3954">
        <w:t>и</w:t>
      </w:r>
      <w:r w:rsidRPr="00FE3954">
        <w:rPr>
          <w:spacing w:val="-13"/>
        </w:rPr>
        <w:t xml:space="preserve"> </w:t>
      </w:r>
      <w:r w:rsidRPr="00FE3954">
        <w:t>для</w:t>
      </w:r>
      <w:r w:rsidRPr="00FE3954">
        <w:rPr>
          <w:spacing w:val="-13"/>
        </w:rPr>
        <w:t xml:space="preserve"> </w:t>
      </w:r>
      <w:r w:rsidRPr="00FE3954">
        <w:t>работника.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 времени начала отпуска работник должен быть извещен не позднее, чем за две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недели до его начала. Предоставление отпуска заведующему оформляется приказом отдела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-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учреждению. В соответствии со ст. 122 ТК РФ оплачиваемый отпуск должен предоставляться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ежегодно.</w:t>
      </w:r>
    </w:p>
    <w:p w:rsidR="005A61C9" w:rsidRDefault="005A61C9" w:rsidP="00C64079">
      <w:pPr>
        <w:pStyle w:val="BodyText"/>
        <w:ind w:left="0" w:right="-37" w:firstLine="709"/>
      </w:pPr>
      <w:r w:rsidRPr="00FE3954">
        <w:t>Право на использование отпуска за первый год работы возникает у работника по истечении</w:t>
      </w:r>
      <w:r w:rsidRPr="00FE3954">
        <w:rPr>
          <w:spacing w:val="1"/>
        </w:rPr>
        <w:t xml:space="preserve"> </w:t>
      </w:r>
      <w:r w:rsidRPr="00FE3954">
        <w:t>шести</w:t>
      </w:r>
      <w:r w:rsidRPr="00FE3954">
        <w:rPr>
          <w:spacing w:val="-11"/>
        </w:rPr>
        <w:t xml:space="preserve"> </w:t>
      </w:r>
      <w:r w:rsidRPr="00FE3954">
        <w:t>месяцев</w:t>
      </w:r>
      <w:r w:rsidRPr="00FE3954">
        <w:rPr>
          <w:spacing w:val="-13"/>
        </w:rPr>
        <w:t xml:space="preserve"> </w:t>
      </w:r>
      <w:r w:rsidRPr="00FE3954">
        <w:t>непрерывной</w:t>
      </w:r>
      <w:r w:rsidRPr="00FE3954">
        <w:rPr>
          <w:spacing w:val="-11"/>
        </w:rPr>
        <w:t xml:space="preserve"> </w:t>
      </w:r>
      <w:r w:rsidRPr="00FE3954">
        <w:t>работы</w:t>
      </w:r>
      <w:r w:rsidRPr="00FE3954">
        <w:rPr>
          <w:spacing w:val="-13"/>
        </w:rPr>
        <w:t xml:space="preserve"> </w:t>
      </w:r>
      <w:r w:rsidRPr="00FE3954">
        <w:t>в</w:t>
      </w:r>
      <w:r w:rsidRPr="00FE3954">
        <w:rPr>
          <w:spacing w:val="-12"/>
        </w:rPr>
        <w:t xml:space="preserve"> </w:t>
      </w:r>
      <w:r w:rsidRPr="00FE3954">
        <w:t>образовательной</w:t>
      </w:r>
      <w:r w:rsidRPr="00FE3954">
        <w:rPr>
          <w:spacing w:val="-11"/>
        </w:rPr>
        <w:t xml:space="preserve"> </w:t>
      </w:r>
      <w:r w:rsidRPr="00FE3954">
        <w:t>организации</w:t>
      </w:r>
      <w:r w:rsidRPr="00FE3954">
        <w:rPr>
          <w:spacing w:val="-9"/>
        </w:rPr>
        <w:t xml:space="preserve"> </w:t>
      </w:r>
      <w:r w:rsidRPr="00FE3954">
        <w:t>у</w:t>
      </w:r>
      <w:r w:rsidRPr="00FE3954">
        <w:rPr>
          <w:spacing w:val="-14"/>
        </w:rPr>
        <w:t xml:space="preserve"> </w:t>
      </w:r>
      <w:r w:rsidRPr="00FE3954">
        <w:t>данного</w:t>
      </w:r>
      <w:r w:rsidRPr="00FE3954">
        <w:rPr>
          <w:spacing w:val="-11"/>
        </w:rPr>
        <w:t xml:space="preserve"> </w:t>
      </w:r>
      <w:r w:rsidRPr="00FE3954">
        <w:t>работодателя,</w:t>
      </w:r>
      <w:r w:rsidRPr="00FE3954">
        <w:rPr>
          <w:spacing w:val="-58"/>
        </w:rPr>
        <w:t xml:space="preserve"> </w:t>
      </w:r>
      <w:r w:rsidRPr="00FE3954">
        <w:t>за второй и последующий годы работы – в любое время рабочего года в соответствии с</w:t>
      </w:r>
      <w:r w:rsidRPr="00FE3954">
        <w:rPr>
          <w:spacing w:val="1"/>
        </w:rPr>
        <w:t xml:space="preserve"> </w:t>
      </w:r>
      <w:r w:rsidRPr="00FE3954">
        <w:t>очередностью</w:t>
      </w:r>
      <w:r w:rsidRPr="00FE3954">
        <w:rPr>
          <w:spacing w:val="-1"/>
        </w:rPr>
        <w:t xml:space="preserve"> </w:t>
      </w:r>
      <w:r w:rsidRPr="00FE3954">
        <w:t>предоставления отпусков.</w:t>
      </w:r>
    </w:p>
    <w:p w:rsidR="005A61C9" w:rsidRPr="00FE3954" w:rsidRDefault="005A61C9" w:rsidP="00C64079">
      <w:pPr>
        <w:pStyle w:val="BodyText"/>
        <w:ind w:left="0" w:right="-37" w:firstLine="709"/>
      </w:pPr>
      <w:r w:rsidRPr="00FE3954">
        <w:t>Ежегодный дополнительный оплачиваемый отпуск за ненормированный день</w:t>
      </w:r>
      <w:r w:rsidRPr="00FE3954">
        <w:rPr>
          <w:spacing w:val="-57"/>
        </w:rPr>
        <w:t xml:space="preserve"> </w:t>
      </w:r>
      <w:r w:rsidRPr="00FE3954">
        <w:t>предоставляется работнику ежегодно (каждый рабочий год) независимо от фактической</w:t>
      </w:r>
      <w:r w:rsidRPr="00FE3954">
        <w:rPr>
          <w:spacing w:val="1"/>
        </w:rPr>
        <w:t xml:space="preserve"> </w:t>
      </w:r>
      <w:r w:rsidRPr="00FE3954">
        <w:t>продолжительности</w:t>
      </w:r>
      <w:r w:rsidRPr="00FE3954">
        <w:rPr>
          <w:spacing w:val="1"/>
        </w:rPr>
        <w:t xml:space="preserve"> </w:t>
      </w:r>
      <w:r w:rsidRPr="00FE3954">
        <w:t>его</w:t>
      </w:r>
      <w:r w:rsidRPr="00FE3954">
        <w:rPr>
          <w:spacing w:val="1"/>
        </w:rPr>
        <w:t xml:space="preserve"> </w:t>
      </w:r>
      <w:r w:rsidRPr="00FE3954">
        <w:t>работы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условиях</w:t>
      </w:r>
      <w:r w:rsidRPr="00FE3954">
        <w:rPr>
          <w:spacing w:val="1"/>
        </w:rPr>
        <w:t xml:space="preserve"> </w:t>
      </w:r>
      <w:r w:rsidRPr="00FE3954">
        <w:t>ненормированного</w:t>
      </w:r>
      <w:r w:rsidRPr="00FE3954">
        <w:rPr>
          <w:spacing w:val="1"/>
        </w:rPr>
        <w:t xml:space="preserve"> </w:t>
      </w:r>
      <w:r w:rsidRPr="00FE3954">
        <w:t>рабочего</w:t>
      </w:r>
      <w:r w:rsidRPr="00FE3954">
        <w:rPr>
          <w:spacing w:val="1"/>
        </w:rPr>
        <w:t xml:space="preserve"> </w:t>
      </w:r>
      <w:r w:rsidRPr="00FE3954">
        <w:t>дня.</w:t>
      </w:r>
      <w:r w:rsidRPr="00FE3954">
        <w:rPr>
          <w:spacing w:val="1"/>
        </w:rPr>
        <w:t xml:space="preserve"> </w:t>
      </w:r>
      <w:r w:rsidRPr="00FE3954">
        <w:t>Перенос</w:t>
      </w:r>
      <w:r w:rsidRPr="00FE3954">
        <w:rPr>
          <w:spacing w:val="1"/>
        </w:rPr>
        <w:t xml:space="preserve"> </w:t>
      </w:r>
      <w:r w:rsidRPr="00FE3954">
        <w:t>дополнительного</w:t>
      </w:r>
      <w:r w:rsidRPr="00FE3954">
        <w:rPr>
          <w:spacing w:val="-1"/>
        </w:rPr>
        <w:t xml:space="preserve"> </w:t>
      </w:r>
      <w:r w:rsidRPr="00FE3954">
        <w:t>отпуска</w:t>
      </w:r>
      <w:r w:rsidRPr="00FE3954">
        <w:rPr>
          <w:spacing w:val="-1"/>
        </w:rPr>
        <w:t xml:space="preserve"> </w:t>
      </w:r>
      <w:r w:rsidRPr="00FE3954">
        <w:t>на</w:t>
      </w:r>
      <w:r w:rsidRPr="00FE3954">
        <w:rPr>
          <w:spacing w:val="-1"/>
        </w:rPr>
        <w:t xml:space="preserve"> </w:t>
      </w:r>
      <w:r w:rsidRPr="00FE3954">
        <w:t>следующий</w:t>
      </w:r>
      <w:r w:rsidRPr="00FE3954">
        <w:rPr>
          <w:spacing w:val="-1"/>
        </w:rPr>
        <w:t xml:space="preserve"> </w:t>
      </w:r>
      <w:r w:rsidRPr="00FE3954">
        <w:t>год</w:t>
      </w:r>
      <w:r w:rsidRPr="00FE3954">
        <w:rPr>
          <w:spacing w:val="-1"/>
        </w:rPr>
        <w:t xml:space="preserve"> </w:t>
      </w:r>
      <w:r w:rsidRPr="00FE3954">
        <w:t>не</w:t>
      </w:r>
      <w:r w:rsidRPr="00FE3954">
        <w:rPr>
          <w:spacing w:val="-1"/>
        </w:rPr>
        <w:t xml:space="preserve"> </w:t>
      </w:r>
      <w:r w:rsidRPr="00FE3954">
        <w:t>допускается.</w:t>
      </w:r>
    </w:p>
    <w:p w:rsidR="005A61C9" w:rsidRDefault="005A61C9" w:rsidP="00C64079">
      <w:pPr>
        <w:pStyle w:val="ListParagraph"/>
        <w:tabs>
          <w:tab w:val="left" w:pos="1958"/>
        </w:tabs>
        <w:ind w:left="-292" w:right="-37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E3954">
        <w:rPr>
          <w:sz w:val="24"/>
          <w:szCs w:val="24"/>
        </w:rPr>
        <w:t>Ежегодный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путем</w:t>
      </w:r>
      <w:r w:rsidRPr="00FE395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</w:p>
    <w:p w:rsidR="005A61C9" w:rsidRDefault="005A61C9" w:rsidP="00C64079">
      <w:pPr>
        <w:pStyle w:val="ListParagraph"/>
        <w:tabs>
          <w:tab w:val="left" w:pos="1958"/>
        </w:tabs>
        <w:ind w:left="-292" w:right="-37" w:firstLine="0"/>
        <w:rPr>
          <w:spacing w:val="-15"/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r w:rsidRPr="00FE3954">
        <w:rPr>
          <w:sz w:val="24"/>
          <w:szCs w:val="24"/>
        </w:rPr>
        <w:t>присоединения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желанию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работника,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 xml:space="preserve">  </w:t>
      </w:r>
    </w:p>
    <w:p w:rsidR="005A61C9" w:rsidRPr="00FE3954" w:rsidRDefault="005A61C9" w:rsidP="00C64079">
      <w:pPr>
        <w:pStyle w:val="ListParagraph"/>
        <w:tabs>
          <w:tab w:val="left" w:pos="1958"/>
        </w:tabs>
        <w:ind w:left="-292" w:right="-37" w:firstLine="0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      </w:t>
      </w:r>
      <w:r w:rsidRPr="00FE3954">
        <w:rPr>
          <w:sz w:val="24"/>
          <w:szCs w:val="24"/>
        </w:rPr>
        <w:t>основании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письменного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заявления,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другое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отпусков.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76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стаж работы, дающий право на ежегодный дополнительный оплачиваемый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 за работу в режиме ненормированного рабочего дня, включается только фактически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отработанное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соответствующих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81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неиспользованный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ненормированный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реализуется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 127 ТК РФ.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7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 выполняющим свои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должностные обязанности в горячем цехе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(поварам), предоставляется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 продолжительностью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календарных дня.</w:t>
      </w:r>
    </w:p>
    <w:p w:rsidR="005A61C9" w:rsidRPr="00FE3954" w:rsidRDefault="005A61C9" w:rsidP="00E1587A">
      <w:pPr>
        <w:pStyle w:val="ListParagraph"/>
        <w:numPr>
          <w:ilvl w:val="2"/>
          <w:numId w:val="41"/>
        </w:numPr>
        <w:tabs>
          <w:tab w:val="left" w:pos="180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Очередность предоставления отпусков – график отпусков, устанавливается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пожеланий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работников.</w:t>
      </w:r>
    </w:p>
    <w:p w:rsidR="005A61C9" w:rsidRPr="00FE3954" w:rsidRDefault="005A61C9" w:rsidP="008777D7">
      <w:pPr>
        <w:pStyle w:val="ListParagraph"/>
        <w:numPr>
          <w:ilvl w:val="2"/>
          <w:numId w:val="41"/>
        </w:numPr>
        <w:spacing w:before="1"/>
        <w:ind w:left="0" w:right="-37" w:firstLine="709"/>
        <w:rPr>
          <w:b/>
          <w:bCs/>
          <w:sz w:val="24"/>
          <w:szCs w:val="24"/>
        </w:rPr>
      </w:pPr>
      <w:r w:rsidRPr="00FE3954">
        <w:rPr>
          <w:b/>
          <w:bCs/>
          <w:i/>
          <w:sz w:val="24"/>
          <w:szCs w:val="24"/>
          <w:u w:val="single"/>
        </w:rPr>
        <w:t>В</w:t>
      </w:r>
      <w:r w:rsidRPr="00FE3954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FE3954">
        <w:rPr>
          <w:b/>
          <w:bCs/>
          <w:i/>
          <w:sz w:val="24"/>
          <w:szCs w:val="24"/>
          <w:u w:val="single"/>
        </w:rPr>
        <w:t>удобное</w:t>
      </w:r>
      <w:r w:rsidRPr="00FE3954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FE3954">
        <w:rPr>
          <w:b/>
          <w:bCs/>
          <w:i/>
          <w:sz w:val="24"/>
          <w:szCs w:val="24"/>
          <w:u w:val="single"/>
        </w:rPr>
        <w:t>время отпуск</w:t>
      </w:r>
      <w:r w:rsidRPr="00FE3954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FE3954">
        <w:rPr>
          <w:b/>
          <w:bCs/>
          <w:i/>
          <w:sz w:val="24"/>
          <w:szCs w:val="24"/>
          <w:u w:val="single"/>
        </w:rPr>
        <w:t>предоставляется</w:t>
      </w:r>
      <w:r w:rsidRPr="00FE3954">
        <w:rPr>
          <w:b/>
          <w:bCs/>
          <w:sz w:val="24"/>
          <w:szCs w:val="24"/>
        </w:rPr>
        <w:t>:</w:t>
      </w:r>
    </w:p>
    <w:p w:rsidR="005A61C9" w:rsidRPr="00FE3954" w:rsidRDefault="005A61C9" w:rsidP="004117BD">
      <w:pPr>
        <w:pStyle w:val="ListParagraph"/>
        <w:numPr>
          <w:ilvl w:val="0"/>
          <w:numId w:val="35"/>
        </w:numPr>
        <w:tabs>
          <w:tab w:val="left" w:pos="46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детей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возрасте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18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лет,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младшему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ребенку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исполнится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14 лет;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несовершеннолетним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(отпуск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количестве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31 календарного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дня);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родителям,</w:t>
      </w:r>
      <w:r w:rsidRPr="00FE3954">
        <w:rPr>
          <w:spacing w:val="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приемным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родителям,</w:t>
      </w:r>
      <w:r w:rsidRPr="00FE3954">
        <w:rPr>
          <w:spacing w:val="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опекунам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попечителям,</w:t>
      </w:r>
      <w:r w:rsidRPr="00FE3954">
        <w:rPr>
          <w:spacing w:val="1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1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воспитывают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ребенка-инвалида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возрасте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 18 лет;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беременным перед или после отпуска по беременности и родам и (или) по окончании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уходу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ребенком;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супругу, который хочет воспользоваться отпуском во время отпуска по беременности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родам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жены;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супруге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военнослужащего,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который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хочет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уйти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одновременно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отпуском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супруга;</w:t>
      </w:r>
    </w:p>
    <w:p w:rsidR="005A61C9" w:rsidRPr="00FE3954" w:rsidRDefault="005A61C9" w:rsidP="009A70B2">
      <w:pPr>
        <w:pStyle w:val="ListParagraph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призванным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службу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мобилизации,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поступившим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военную службу по контракту, либо заключившим контракт о добровольном содействии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 задач, возложенных на Вооруженные силы Российской Федерации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 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шести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месяцев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 возобновления действия 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договора.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rPr>
          <w:spacing w:val="-1"/>
        </w:rPr>
        <w:t>Работники,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которые</w:t>
      </w:r>
      <w:r w:rsidRPr="00FE3954">
        <w:rPr>
          <w:spacing w:val="-14"/>
        </w:rPr>
        <w:t xml:space="preserve"> </w:t>
      </w:r>
      <w:r w:rsidRPr="00FE3954">
        <w:rPr>
          <w:spacing w:val="-1"/>
        </w:rPr>
        <w:t>имеют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право</w:t>
      </w:r>
      <w:r w:rsidRPr="00FE3954">
        <w:rPr>
          <w:spacing w:val="-13"/>
        </w:rPr>
        <w:t xml:space="preserve"> </w:t>
      </w:r>
      <w:r w:rsidRPr="00FE3954">
        <w:t>использовать</w:t>
      </w:r>
      <w:r w:rsidRPr="00FE3954">
        <w:rPr>
          <w:spacing w:val="-14"/>
        </w:rPr>
        <w:t xml:space="preserve"> </w:t>
      </w:r>
      <w:r w:rsidRPr="00FE3954">
        <w:t>отпуск</w:t>
      </w:r>
      <w:r w:rsidRPr="00FE3954">
        <w:rPr>
          <w:spacing w:val="-12"/>
        </w:rPr>
        <w:t xml:space="preserve"> </w:t>
      </w:r>
      <w:r w:rsidRPr="00FE3954">
        <w:t>в</w:t>
      </w:r>
      <w:r w:rsidRPr="00FE3954">
        <w:rPr>
          <w:spacing w:val="-6"/>
        </w:rPr>
        <w:t xml:space="preserve"> </w:t>
      </w:r>
      <w:r w:rsidRPr="00FE3954">
        <w:t>удобное</w:t>
      </w:r>
      <w:r w:rsidRPr="00FE3954">
        <w:rPr>
          <w:spacing w:val="-13"/>
        </w:rPr>
        <w:t xml:space="preserve"> </w:t>
      </w:r>
      <w:r w:rsidRPr="00FE3954">
        <w:t>для</w:t>
      </w:r>
      <w:r w:rsidRPr="00FE3954">
        <w:rPr>
          <w:spacing w:val="-12"/>
        </w:rPr>
        <w:t xml:space="preserve"> </w:t>
      </w:r>
      <w:r w:rsidRPr="00FE3954">
        <w:t>них</w:t>
      </w:r>
      <w:r w:rsidRPr="00FE3954">
        <w:rPr>
          <w:spacing w:val="-10"/>
        </w:rPr>
        <w:t xml:space="preserve"> </w:t>
      </w:r>
      <w:r w:rsidRPr="00FE3954">
        <w:t>время,</w:t>
      </w:r>
      <w:r w:rsidRPr="00FE3954">
        <w:rPr>
          <w:spacing w:val="-12"/>
        </w:rPr>
        <w:t xml:space="preserve"> </w:t>
      </w:r>
      <w:r w:rsidRPr="00FE3954">
        <w:t>могут</w:t>
      </w:r>
      <w:r w:rsidRPr="00FE3954">
        <w:rPr>
          <w:spacing w:val="-57"/>
        </w:rPr>
        <w:t xml:space="preserve"> </w:t>
      </w:r>
      <w:r w:rsidRPr="00FE3954">
        <w:t>уведомить работодателя о переносе отпуска или обратиться к работодателю с заявлением о</w:t>
      </w:r>
      <w:r w:rsidRPr="00FE3954">
        <w:rPr>
          <w:spacing w:val="1"/>
        </w:rPr>
        <w:t xml:space="preserve"> </w:t>
      </w:r>
      <w:r w:rsidRPr="00FE3954">
        <w:t>предоставлении</w:t>
      </w:r>
      <w:r w:rsidRPr="00FE3954">
        <w:rPr>
          <w:spacing w:val="-1"/>
        </w:rPr>
        <w:t xml:space="preserve"> </w:t>
      </w:r>
      <w:r w:rsidRPr="00FE3954">
        <w:t>им</w:t>
      </w:r>
      <w:r w:rsidRPr="00FE3954">
        <w:rPr>
          <w:spacing w:val="-1"/>
        </w:rPr>
        <w:t xml:space="preserve"> </w:t>
      </w:r>
      <w:r w:rsidRPr="00FE3954">
        <w:t>отпуска</w:t>
      </w:r>
      <w:r w:rsidRPr="00FE3954">
        <w:rPr>
          <w:spacing w:val="1"/>
        </w:rPr>
        <w:t xml:space="preserve"> </w:t>
      </w:r>
      <w:r w:rsidRPr="00FE3954">
        <w:t>вне</w:t>
      </w:r>
      <w:r w:rsidRPr="00FE3954">
        <w:rPr>
          <w:spacing w:val="-1"/>
        </w:rPr>
        <w:t xml:space="preserve"> </w:t>
      </w:r>
      <w:r w:rsidRPr="00FE3954">
        <w:t>графика. Работники, которые имеют право использовать отпуск в удобное для них время, должны</w:t>
      </w:r>
      <w:r w:rsidRPr="00FE3954">
        <w:rPr>
          <w:spacing w:val="1"/>
        </w:rPr>
        <w:t xml:space="preserve"> </w:t>
      </w:r>
      <w:r w:rsidRPr="00FE3954">
        <w:t>подать</w:t>
      </w:r>
      <w:r w:rsidRPr="00FE3954">
        <w:rPr>
          <w:spacing w:val="-1"/>
        </w:rPr>
        <w:t xml:space="preserve"> </w:t>
      </w:r>
      <w:r w:rsidRPr="00FE3954">
        <w:t>заявление</w:t>
      </w:r>
      <w:r w:rsidRPr="00FE3954">
        <w:rPr>
          <w:spacing w:val="-5"/>
        </w:rPr>
        <w:t xml:space="preserve"> </w:t>
      </w:r>
      <w:r w:rsidRPr="00FE3954">
        <w:t>на</w:t>
      </w:r>
      <w:r w:rsidRPr="00FE3954">
        <w:rPr>
          <w:spacing w:val="-2"/>
        </w:rPr>
        <w:t xml:space="preserve"> </w:t>
      </w:r>
      <w:r w:rsidRPr="00FE3954">
        <w:t>отпуск не</w:t>
      </w:r>
      <w:r w:rsidRPr="00FE3954">
        <w:rPr>
          <w:spacing w:val="-2"/>
        </w:rPr>
        <w:t xml:space="preserve"> </w:t>
      </w:r>
      <w:r w:rsidRPr="00FE3954">
        <w:t>по</w:t>
      </w:r>
      <w:r w:rsidRPr="00FE3954">
        <w:rPr>
          <w:spacing w:val="-1"/>
        </w:rPr>
        <w:t xml:space="preserve"> </w:t>
      </w:r>
      <w:r w:rsidRPr="00FE3954">
        <w:t>графику</w:t>
      </w:r>
      <w:r w:rsidRPr="00FE3954">
        <w:rPr>
          <w:spacing w:val="-8"/>
        </w:rPr>
        <w:t xml:space="preserve"> </w:t>
      </w:r>
      <w:r w:rsidRPr="00FE3954">
        <w:t>не позднее</w:t>
      </w:r>
      <w:r w:rsidRPr="00FE3954">
        <w:rPr>
          <w:spacing w:val="-2"/>
        </w:rPr>
        <w:t xml:space="preserve"> </w:t>
      </w:r>
      <w:r w:rsidRPr="00FE3954">
        <w:t>чем</w:t>
      </w:r>
      <w:r w:rsidRPr="00FE3954">
        <w:rPr>
          <w:spacing w:val="-1"/>
        </w:rPr>
        <w:t xml:space="preserve"> </w:t>
      </w:r>
      <w:r w:rsidRPr="00FE3954">
        <w:t>за</w:t>
      </w:r>
      <w:r w:rsidRPr="00FE3954">
        <w:rPr>
          <w:spacing w:val="-2"/>
        </w:rPr>
        <w:t xml:space="preserve"> </w:t>
      </w:r>
      <w:r w:rsidRPr="00FE3954">
        <w:t>6</w:t>
      </w:r>
      <w:r w:rsidRPr="00FE3954">
        <w:rPr>
          <w:spacing w:val="-1"/>
        </w:rPr>
        <w:t xml:space="preserve"> </w:t>
      </w:r>
      <w:r w:rsidRPr="00FE3954">
        <w:t>дней до</w:t>
      </w:r>
      <w:r w:rsidRPr="00FE3954">
        <w:rPr>
          <w:spacing w:val="-1"/>
        </w:rPr>
        <w:t xml:space="preserve"> </w:t>
      </w:r>
      <w:r w:rsidRPr="00FE3954">
        <w:t>начала</w:t>
      </w:r>
      <w:r w:rsidRPr="00FE3954">
        <w:rPr>
          <w:spacing w:val="-2"/>
        </w:rPr>
        <w:t xml:space="preserve"> </w:t>
      </w:r>
      <w:r w:rsidRPr="00FE3954">
        <w:t>отпуска.</w:t>
      </w:r>
    </w:p>
    <w:p w:rsidR="005A61C9" w:rsidRPr="00FE3954" w:rsidRDefault="005A61C9" w:rsidP="00D47011">
      <w:pPr>
        <w:pStyle w:val="ListParagraph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Сотрудник не должен писать заявление на предоставление ежегодного отпуска,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 берет очередной отпуск по графику, где указаны точные даты начала и окончания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 (ст. 123 ТК). Заявление на предоставление отпуска пишут только новые работники,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были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приняты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графика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отпусков.</w:t>
      </w:r>
    </w:p>
    <w:p w:rsidR="005A61C9" w:rsidRPr="00FE3954" w:rsidRDefault="005A61C9" w:rsidP="008777D7">
      <w:pPr>
        <w:pStyle w:val="ListParagraph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Отпуск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переносится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поздний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если: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 желании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перенести отпуск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уведомил работник, который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 право на использование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удобное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него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согласовал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перенос;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10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оплатил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10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предупредил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начале</w:t>
      </w:r>
      <w:r w:rsidRPr="00FE3954">
        <w:rPr>
          <w:spacing w:val="9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8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(ст.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124 ТК РФ);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заболел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сам, 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ухаживал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членом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семьи,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например,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ребенком;</w:t>
      </w:r>
    </w:p>
    <w:p w:rsidR="005A61C9" w:rsidRPr="00FE3954" w:rsidRDefault="005A61C9" w:rsidP="004117BD">
      <w:pPr>
        <w:pStyle w:val="ListParagraph"/>
        <w:numPr>
          <w:ilvl w:val="2"/>
          <w:numId w:val="41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успешно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обучающиеся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вузах,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аккредитацию,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заочной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вечерней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формам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обучения,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имеют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дополнительные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(учебные)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сохранением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среднего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кодексом.</w:t>
      </w:r>
    </w:p>
    <w:p w:rsidR="005A61C9" w:rsidRPr="00FE3954" w:rsidRDefault="005A61C9" w:rsidP="004117BD">
      <w:pPr>
        <w:pStyle w:val="ListParagraph"/>
        <w:numPr>
          <w:ilvl w:val="2"/>
          <w:numId w:val="41"/>
        </w:numPr>
        <w:tabs>
          <w:tab w:val="left" w:pos="1701"/>
          <w:tab w:val="left" w:pos="1738"/>
        </w:tabs>
        <w:ind w:left="0" w:right="-37" w:firstLine="709"/>
        <w:rPr>
          <w:sz w:val="24"/>
          <w:szCs w:val="24"/>
        </w:rPr>
      </w:pPr>
      <w:r w:rsidRPr="00FE3954">
        <w:rPr>
          <w:spacing w:val="-1"/>
          <w:sz w:val="24"/>
          <w:szCs w:val="24"/>
        </w:rPr>
        <w:t>По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соглашению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между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работодателем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ежегодный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оплачиваемый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разделен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части.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этом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хотя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бы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частей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менее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14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календарных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(ч.1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ст.125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только 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дни, то есть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субботу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 воскресенье.</w:t>
      </w:r>
    </w:p>
    <w:p w:rsidR="005A61C9" w:rsidRPr="00FE3954" w:rsidRDefault="005A61C9" w:rsidP="004117BD">
      <w:pPr>
        <w:pStyle w:val="ListParagraph"/>
        <w:numPr>
          <w:ilvl w:val="2"/>
          <w:numId w:val="41"/>
        </w:numPr>
        <w:tabs>
          <w:tab w:val="left" w:pos="1411"/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Ежегодный оплачиваемый отпуск продлевается или переносится на другой срок,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определяемый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заведующим с учетом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желания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(ч.1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ст.124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РФ):</w:t>
      </w:r>
    </w:p>
    <w:p w:rsidR="005A61C9" w:rsidRPr="00FE3954" w:rsidRDefault="005A61C9" w:rsidP="008777D7">
      <w:pPr>
        <w:pStyle w:val="ListParagraph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временной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нетрудоспособности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работника;</w:t>
      </w:r>
    </w:p>
    <w:p w:rsidR="005A61C9" w:rsidRPr="00FE3954" w:rsidRDefault="005A61C9" w:rsidP="008777D7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исполнения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ежегодного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оплачиваемого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освобождение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 работы;</w:t>
      </w:r>
    </w:p>
    <w:p w:rsidR="005A61C9" w:rsidRPr="00FE3954" w:rsidRDefault="005A61C9" w:rsidP="008777D7">
      <w:pPr>
        <w:pStyle w:val="ListParagraph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случаях,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локальными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актами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учреждения.</w:t>
      </w:r>
    </w:p>
    <w:p w:rsidR="005A61C9" w:rsidRPr="00FE3954" w:rsidRDefault="005A61C9" w:rsidP="00BF6B93">
      <w:pPr>
        <w:pStyle w:val="ListParagraph"/>
        <w:numPr>
          <w:ilvl w:val="2"/>
          <w:numId w:val="41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Отзыв работника из отпуска допускается только с его согласия и по приказу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заведующего.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использованная,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связи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часть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должна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выбору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удобное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текущего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присоединена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выплачивается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денежная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компенсация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неиспользованный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письменному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заявлению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неиспользованный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последующим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увольнением.</w:t>
      </w:r>
    </w:p>
    <w:p w:rsidR="005A61C9" w:rsidRPr="00FE3954" w:rsidRDefault="005A61C9" w:rsidP="008777D7">
      <w:pPr>
        <w:pStyle w:val="BodyText"/>
        <w:spacing w:before="1"/>
        <w:ind w:left="0" w:right="-37" w:firstLine="709"/>
      </w:pPr>
      <w:r w:rsidRPr="00FE3954">
        <w:rPr>
          <w:spacing w:val="-1"/>
        </w:rPr>
        <w:t>По</w:t>
      </w:r>
      <w:r w:rsidRPr="00FE3954">
        <w:rPr>
          <w:spacing w:val="-13"/>
        </w:rPr>
        <w:t xml:space="preserve"> </w:t>
      </w:r>
      <w:r w:rsidRPr="00FE3954">
        <w:rPr>
          <w:spacing w:val="-1"/>
        </w:rPr>
        <w:t>письменному</w:t>
      </w:r>
      <w:r w:rsidRPr="00FE3954">
        <w:rPr>
          <w:spacing w:val="-19"/>
        </w:rPr>
        <w:t xml:space="preserve"> </w:t>
      </w:r>
      <w:r w:rsidRPr="00FE3954">
        <w:rPr>
          <w:spacing w:val="-1"/>
        </w:rPr>
        <w:t>заявлению</w:t>
      </w:r>
      <w:r w:rsidRPr="00FE3954">
        <w:rPr>
          <w:spacing w:val="-11"/>
        </w:rPr>
        <w:t xml:space="preserve"> </w:t>
      </w:r>
      <w:r w:rsidRPr="00FE3954">
        <w:rPr>
          <w:spacing w:val="-1"/>
        </w:rPr>
        <w:t>работника</w:t>
      </w:r>
      <w:r w:rsidRPr="00FE3954">
        <w:rPr>
          <w:spacing w:val="-12"/>
        </w:rPr>
        <w:t xml:space="preserve"> </w:t>
      </w:r>
      <w:r w:rsidRPr="00FE3954">
        <w:t>и</w:t>
      </w:r>
      <w:r w:rsidRPr="00FE3954">
        <w:rPr>
          <w:spacing w:val="-11"/>
        </w:rPr>
        <w:t xml:space="preserve"> </w:t>
      </w:r>
      <w:r w:rsidRPr="00FE3954">
        <w:t>по</w:t>
      </w:r>
      <w:r w:rsidRPr="00FE3954">
        <w:rPr>
          <w:spacing w:val="-12"/>
        </w:rPr>
        <w:t xml:space="preserve"> </w:t>
      </w:r>
      <w:r w:rsidRPr="00FE3954">
        <w:t>желанию</w:t>
      </w:r>
      <w:r w:rsidRPr="00FE3954">
        <w:rPr>
          <w:spacing w:val="-11"/>
        </w:rPr>
        <w:t xml:space="preserve"> </w:t>
      </w:r>
      <w:r w:rsidRPr="00FE3954">
        <w:t>работодателя</w:t>
      </w:r>
      <w:r w:rsidRPr="00FE3954">
        <w:rPr>
          <w:spacing w:val="-11"/>
        </w:rPr>
        <w:t xml:space="preserve"> </w:t>
      </w:r>
      <w:r w:rsidRPr="00FE3954">
        <w:t>работнику</w:t>
      </w:r>
      <w:r w:rsidRPr="00FE3954">
        <w:rPr>
          <w:spacing w:val="-19"/>
        </w:rPr>
        <w:t xml:space="preserve"> </w:t>
      </w:r>
      <w:r w:rsidRPr="00FE3954">
        <w:t>компенсируют</w:t>
      </w:r>
      <w:r w:rsidRPr="00FE3954">
        <w:rPr>
          <w:spacing w:val="-58"/>
        </w:rPr>
        <w:t xml:space="preserve"> </w:t>
      </w:r>
      <w:r w:rsidRPr="00FE3954">
        <w:t>часть</w:t>
      </w:r>
      <w:r w:rsidRPr="00FE3954">
        <w:rPr>
          <w:spacing w:val="1"/>
        </w:rPr>
        <w:t xml:space="preserve"> </w:t>
      </w:r>
      <w:r w:rsidRPr="00FE3954">
        <w:t>отпуска,</w:t>
      </w:r>
      <w:r w:rsidRPr="00FE3954">
        <w:rPr>
          <w:spacing w:val="1"/>
        </w:rPr>
        <w:t xml:space="preserve"> </w:t>
      </w:r>
      <w:r w:rsidRPr="00FE3954">
        <w:t>которая</w:t>
      </w:r>
      <w:r w:rsidRPr="00FE3954">
        <w:rPr>
          <w:spacing w:val="1"/>
        </w:rPr>
        <w:t xml:space="preserve"> </w:t>
      </w:r>
      <w:r w:rsidRPr="00FE3954">
        <w:t>превышает</w:t>
      </w:r>
      <w:r w:rsidRPr="00FE3954">
        <w:rPr>
          <w:spacing w:val="1"/>
        </w:rPr>
        <w:t xml:space="preserve"> </w:t>
      </w:r>
      <w:r w:rsidRPr="00FE3954">
        <w:t>28</w:t>
      </w:r>
      <w:r w:rsidRPr="00FE3954">
        <w:rPr>
          <w:spacing w:val="1"/>
        </w:rPr>
        <w:t xml:space="preserve"> </w:t>
      </w:r>
      <w:r w:rsidRPr="00FE3954">
        <w:t>дней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каждом</w:t>
      </w:r>
      <w:r w:rsidRPr="00FE3954">
        <w:rPr>
          <w:spacing w:val="1"/>
        </w:rPr>
        <w:t xml:space="preserve"> </w:t>
      </w:r>
      <w:r w:rsidRPr="00FE3954">
        <w:t>году</w:t>
      </w:r>
      <w:r w:rsidRPr="00FE3954">
        <w:rPr>
          <w:spacing w:val="1"/>
        </w:rPr>
        <w:t xml:space="preserve"> </w:t>
      </w:r>
      <w:r w:rsidRPr="00FE3954">
        <w:t>(выплатят</w:t>
      </w:r>
      <w:r w:rsidRPr="00FE3954">
        <w:rPr>
          <w:spacing w:val="1"/>
        </w:rPr>
        <w:t xml:space="preserve"> </w:t>
      </w:r>
      <w:r w:rsidRPr="00FE3954">
        <w:t>денежную</w:t>
      </w:r>
      <w:r w:rsidRPr="00FE3954">
        <w:rPr>
          <w:spacing w:val="1"/>
        </w:rPr>
        <w:t xml:space="preserve"> </w:t>
      </w:r>
      <w:r w:rsidRPr="00FE3954">
        <w:t>компенсацию).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При</w:t>
      </w:r>
      <w:r w:rsidRPr="00FE3954">
        <w:rPr>
          <w:spacing w:val="1"/>
        </w:rPr>
        <w:t xml:space="preserve"> </w:t>
      </w:r>
      <w:r w:rsidRPr="00FE3954">
        <w:t>увольнении</w:t>
      </w:r>
      <w:r w:rsidRPr="00FE3954">
        <w:rPr>
          <w:spacing w:val="1"/>
        </w:rPr>
        <w:t xml:space="preserve"> </w:t>
      </w:r>
      <w:r w:rsidRPr="00FE3954">
        <w:t>работника</w:t>
      </w:r>
      <w:r w:rsidRPr="00FE3954">
        <w:rPr>
          <w:spacing w:val="1"/>
        </w:rPr>
        <w:t xml:space="preserve"> </w:t>
      </w:r>
      <w:r w:rsidRPr="00FE3954">
        <w:t>работодатель</w:t>
      </w:r>
      <w:r w:rsidRPr="00FE3954">
        <w:rPr>
          <w:spacing w:val="1"/>
        </w:rPr>
        <w:t xml:space="preserve"> </w:t>
      </w:r>
      <w:r w:rsidRPr="00FE3954">
        <w:t>обязан</w:t>
      </w:r>
      <w:r w:rsidRPr="00FE3954">
        <w:rPr>
          <w:spacing w:val="1"/>
        </w:rPr>
        <w:t xml:space="preserve"> </w:t>
      </w:r>
      <w:r w:rsidRPr="00FE3954">
        <w:t>выплатить</w:t>
      </w:r>
      <w:r w:rsidRPr="00FE3954">
        <w:rPr>
          <w:spacing w:val="1"/>
        </w:rPr>
        <w:t xml:space="preserve"> </w:t>
      </w:r>
      <w:r w:rsidRPr="00FE3954">
        <w:t>работнику</w:t>
      </w:r>
      <w:r w:rsidRPr="00FE3954">
        <w:rPr>
          <w:spacing w:val="1"/>
        </w:rPr>
        <w:t xml:space="preserve"> </w:t>
      </w:r>
      <w:r w:rsidRPr="00FE3954">
        <w:t>денежную</w:t>
      </w:r>
      <w:r w:rsidRPr="00FE3954">
        <w:rPr>
          <w:spacing w:val="1"/>
        </w:rPr>
        <w:t xml:space="preserve"> </w:t>
      </w:r>
      <w:r w:rsidRPr="00FE3954">
        <w:t>компенсацию.</w:t>
      </w:r>
    </w:p>
    <w:p w:rsidR="005A61C9" w:rsidRPr="00FE3954" w:rsidRDefault="005A61C9" w:rsidP="008777D7">
      <w:pPr>
        <w:pStyle w:val="ListParagraph"/>
        <w:numPr>
          <w:ilvl w:val="2"/>
          <w:numId w:val="41"/>
        </w:numPr>
        <w:tabs>
          <w:tab w:val="left" w:pos="176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 семейным обстоятельствам и другим уважительным причинам 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 по его письменному заявлению может быть предоставлен отпуск без сохранения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между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 работодателем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(ч.1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 128 ТК РФ).</w:t>
      </w:r>
    </w:p>
    <w:p w:rsidR="005A61C9" w:rsidRPr="00FE3954" w:rsidRDefault="005A61C9" w:rsidP="00BF6B93">
      <w:pPr>
        <w:pStyle w:val="BodyText"/>
        <w:numPr>
          <w:ilvl w:val="2"/>
          <w:numId w:val="41"/>
        </w:numPr>
        <w:tabs>
          <w:tab w:val="left" w:pos="1843"/>
        </w:tabs>
        <w:spacing w:before="64"/>
        <w:ind w:left="0" w:right="-37" w:firstLine="709"/>
      </w:pPr>
      <w:r w:rsidRPr="00FE3954">
        <w:t>Право</w:t>
      </w:r>
      <w:r w:rsidRPr="00FE3954">
        <w:rPr>
          <w:spacing w:val="1"/>
        </w:rPr>
        <w:t xml:space="preserve"> </w:t>
      </w:r>
      <w:r w:rsidRPr="00FE3954">
        <w:t>на ежегодные</w:t>
      </w:r>
      <w:r w:rsidRPr="00FE3954">
        <w:rPr>
          <w:spacing w:val="1"/>
        </w:rPr>
        <w:t xml:space="preserve"> </w:t>
      </w:r>
      <w:r w:rsidRPr="00FE3954">
        <w:t>дополнительные</w:t>
      </w:r>
      <w:r w:rsidRPr="00FE3954">
        <w:rPr>
          <w:spacing w:val="1"/>
        </w:rPr>
        <w:t xml:space="preserve"> </w:t>
      </w:r>
      <w:r w:rsidRPr="00FE3954">
        <w:t>отпуска</w:t>
      </w:r>
      <w:r w:rsidRPr="00FE3954">
        <w:rPr>
          <w:spacing w:val="1"/>
        </w:rPr>
        <w:t xml:space="preserve"> </w:t>
      </w:r>
      <w:r w:rsidRPr="00FE3954">
        <w:t>без</w:t>
      </w:r>
      <w:r w:rsidRPr="00FE3954">
        <w:rPr>
          <w:spacing w:val="1"/>
        </w:rPr>
        <w:t xml:space="preserve"> </w:t>
      </w:r>
      <w:r w:rsidRPr="00FE3954">
        <w:t>сохранения</w:t>
      </w:r>
      <w:r w:rsidRPr="00FE3954">
        <w:rPr>
          <w:spacing w:val="1"/>
        </w:rPr>
        <w:t xml:space="preserve"> </w:t>
      </w:r>
      <w:r w:rsidRPr="00FE3954">
        <w:t>заработной</w:t>
      </w:r>
      <w:r w:rsidRPr="00FE3954">
        <w:rPr>
          <w:spacing w:val="1"/>
        </w:rPr>
        <w:t xml:space="preserve"> </w:t>
      </w:r>
      <w:r w:rsidRPr="00FE3954">
        <w:t>платы в удобное для них время продолжительностью до 14 календарных дней в году имеют</w:t>
      </w:r>
      <w:r w:rsidRPr="00FE3954">
        <w:rPr>
          <w:spacing w:val="-57"/>
        </w:rPr>
        <w:t xml:space="preserve"> </w:t>
      </w:r>
      <w:r w:rsidRPr="00FE3954">
        <w:t>следующие</w:t>
      </w:r>
      <w:r w:rsidRPr="00FE3954">
        <w:rPr>
          <w:spacing w:val="-2"/>
        </w:rPr>
        <w:t xml:space="preserve"> </w:t>
      </w:r>
      <w:r w:rsidRPr="00FE3954">
        <w:t>работники: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работники,</w:t>
      </w:r>
      <w:r w:rsidRPr="00FE3954">
        <w:rPr>
          <w:spacing w:val="-2"/>
        </w:rPr>
        <w:t xml:space="preserve"> </w:t>
      </w:r>
      <w:r w:rsidRPr="00FE3954">
        <w:t>имеющие</w:t>
      </w:r>
      <w:r w:rsidRPr="00FE3954">
        <w:rPr>
          <w:spacing w:val="-3"/>
        </w:rPr>
        <w:t xml:space="preserve"> </w:t>
      </w:r>
      <w:r w:rsidRPr="00FE3954">
        <w:t>двух или</w:t>
      </w:r>
      <w:r w:rsidRPr="00FE3954">
        <w:rPr>
          <w:spacing w:val="-1"/>
        </w:rPr>
        <w:t xml:space="preserve"> </w:t>
      </w:r>
      <w:r w:rsidRPr="00FE3954">
        <w:t>более</w:t>
      </w:r>
      <w:r w:rsidRPr="00FE3954">
        <w:rPr>
          <w:spacing w:val="-3"/>
        </w:rPr>
        <w:t xml:space="preserve"> </w:t>
      </w:r>
      <w:r w:rsidRPr="00FE3954">
        <w:t>детей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3"/>
        </w:rPr>
        <w:t xml:space="preserve"> </w:t>
      </w:r>
      <w:r w:rsidRPr="00FE3954">
        <w:t>возрасте</w:t>
      </w:r>
      <w:r w:rsidRPr="00FE3954">
        <w:rPr>
          <w:spacing w:val="-2"/>
        </w:rPr>
        <w:t xml:space="preserve"> </w:t>
      </w:r>
      <w:r w:rsidRPr="00FE3954">
        <w:t>до</w:t>
      </w:r>
      <w:r w:rsidRPr="00FE3954">
        <w:rPr>
          <w:spacing w:val="-2"/>
        </w:rPr>
        <w:t xml:space="preserve"> </w:t>
      </w:r>
      <w:r w:rsidRPr="00FE3954">
        <w:t>14</w:t>
      </w:r>
      <w:r w:rsidRPr="00FE3954">
        <w:rPr>
          <w:spacing w:val="-2"/>
        </w:rPr>
        <w:t xml:space="preserve"> </w:t>
      </w:r>
      <w:r w:rsidRPr="00FE3954">
        <w:t>лет;</w:t>
      </w:r>
      <w:r w:rsidRPr="00FE3954">
        <w:rPr>
          <w:spacing w:val="-57"/>
        </w:rPr>
        <w:t xml:space="preserve"> </w:t>
      </w:r>
      <w:r w:rsidRPr="00FE3954">
        <w:t>работники, имеющие ребенка-инвалида в возрасте до 18 лет;</w:t>
      </w:r>
      <w:r w:rsidRPr="00FE3954">
        <w:rPr>
          <w:spacing w:val="1"/>
        </w:rPr>
        <w:t xml:space="preserve"> </w:t>
      </w:r>
      <w:r w:rsidRPr="00FE3954">
        <w:t>одинокие</w:t>
      </w:r>
      <w:r w:rsidRPr="00FE3954">
        <w:rPr>
          <w:spacing w:val="-3"/>
        </w:rPr>
        <w:t xml:space="preserve"> </w:t>
      </w:r>
      <w:r w:rsidRPr="00FE3954">
        <w:t>матери,</w:t>
      </w:r>
      <w:r w:rsidRPr="00FE3954">
        <w:rPr>
          <w:spacing w:val="-2"/>
        </w:rPr>
        <w:t xml:space="preserve"> </w:t>
      </w:r>
      <w:r w:rsidRPr="00FE3954">
        <w:t>воспитывающие</w:t>
      </w:r>
      <w:r w:rsidRPr="00FE3954">
        <w:rPr>
          <w:spacing w:val="-3"/>
        </w:rPr>
        <w:t xml:space="preserve"> </w:t>
      </w:r>
      <w:r w:rsidRPr="00FE3954">
        <w:t>ребенка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3"/>
        </w:rPr>
        <w:t xml:space="preserve"> </w:t>
      </w:r>
      <w:r w:rsidRPr="00FE3954">
        <w:t>возрасте</w:t>
      </w:r>
      <w:r w:rsidRPr="00FE3954">
        <w:rPr>
          <w:spacing w:val="-3"/>
        </w:rPr>
        <w:t xml:space="preserve"> </w:t>
      </w:r>
      <w:r w:rsidRPr="00FE3954">
        <w:t>до</w:t>
      </w:r>
      <w:r w:rsidRPr="00FE3954">
        <w:rPr>
          <w:spacing w:val="-1"/>
        </w:rPr>
        <w:t xml:space="preserve"> </w:t>
      </w:r>
      <w:r w:rsidRPr="00FE3954">
        <w:t>14</w:t>
      </w:r>
      <w:r w:rsidRPr="00FE3954">
        <w:rPr>
          <w:spacing w:val="-2"/>
        </w:rPr>
        <w:t xml:space="preserve"> </w:t>
      </w:r>
      <w:r w:rsidRPr="00FE3954">
        <w:t>лет;</w:t>
      </w:r>
      <w:r w:rsidRPr="00FE3954">
        <w:rPr>
          <w:spacing w:val="-57"/>
        </w:rPr>
        <w:t xml:space="preserve"> </w:t>
      </w:r>
      <w:r w:rsidRPr="00FE3954">
        <w:t>отцы,</w:t>
      </w:r>
      <w:r w:rsidRPr="00FE3954">
        <w:rPr>
          <w:spacing w:val="-2"/>
        </w:rPr>
        <w:t xml:space="preserve"> </w:t>
      </w:r>
      <w:r w:rsidRPr="00FE3954">
        <w:t>воспитывающие</w:t>
      </w:r>
      <w:r w:rsidRPr="00FE3954">
        <w:rPr>
          <w:spacing w:val="-5"/>
        </w:rPr>
        <w:t xml:space="preserve"> </w:t>
      </w:r>
      <w:r w:rsidRPr="00FE3954">
        <w:t>ребенка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2"/>
        </w:rPr>
        <w:t xml:space="preserve"> </w:t>
      </w:r>
      <w:r w:rsidRPr="00FE3954">
        <w:t>возрасте</w:t>
      </w:r>
      <w:r w:rsidRPr="00FE3954">
        <w:rPr>
          <w:spacing w:val="-2"/>
        </w:rPr>
        <w:t xml:space="preserve"> </w:t>
      </w:r>
      <w:r w:rsidRPr="00FE3954">
        <w:t>до</w:t>
      </w:r>
      <w:r w:rsidRPr="00FE3954">
        <w:rPr>
          <w:spacing w:val="-1"/>
        </w:rPr>
        <w:t xml:space="preserve"> </w:t>
      </w:r>
      <w:r w:rsidRPr="00FE3954">
        <w:t>14</w:t>
      </w:r>
      <w:r w:rsidRPr="00FE3954">
        <w:rPr>
          <w:spacing w:val="-1"/>
        </w:rPr>
        <w:t xml:space="preserve"> </w:t>
      </w:r>
      <w:r w:rsidRPr="00FE3954">
        <w:t>лет</w:t>
      </w:r>
      <w:r w:rsidRPr="00FE3954">
        <w:rPr>
          <w:spacing w:val="-1"/>
        </w:rPr>
        <w:t xml:space="preserve"> </w:t>
      </w:r>
      <w:r w:rsidRPr="00FE3954">
        <w:t>без</w:t>
      </w:r>
      <w:r w:rsidRPr="00FE3954">
        <w:rPr>
          <w:spacing w:val="-1"/>
        </w:rPr>
        <w:t xml:space="preserve"> </w:t>
      </w:r>
      <w:r w:rsidRPr="00FE3954">
        <w:t>матери;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работники,</w:t>
      </w:r>
      <w:r w:rsidRPr="00FE3954">
        <w:rPr>
          <w:spacing w:val="-6"/>
        </w:rPr>
        <w:t xml:space="preserve"> </w:t>
      </w:r>
      <w:r w:rsidRPr="00FE3954">
        <w:t>осуществляющие</w:t>
      </w:r>
      <w:r w:rsidRPr="00FE3954">
        <w:rPr>
          <w:spacing w:val="-4"/>
        </w:rPr>
        <w:t xml:space="preserve"> </w:t>
      </w:r>
      <w:r w:rsidRPr="00FE3954">
        <w:t>уход</w:t>
      </w:r>
      <w:r w:rsidRPr="00FE3954">
        <w:rPr>
          <w:spacing w:val="-6"/>
        </w:rPr>
        <w:t xml:space="preserve"> </w:t>
      </w:r>
      <w:r w:rsidRPr="00FE3954">
        <w:t>за</w:t>
      </w:r>
      <w:r w:rsidRPr="00FE3954">
        <w:rPr>
          <w:spacing w:val="-6"/>
        </w:rPr>
        <w:t xml:space="preserve"> </w:t>
      </w:r>
      <w:r w:rsidRPr="00FE3954">
        <w:t>членом</w:t>
      </w:r>
      <w:r w:rsidRPr="00FE3954">
        <w:rPr>
          <w:spacing w:val="-7"/>
        </w:rPr>
        <w:t xml:space="preserve"> </w:t>
      </w:r>
      <w:r w:rsidRPr="00FE3954">
        <w:t>семьи</w:t>
      </w:r>
      <w:r w:rsidRPr="00FE3954">
        <w:rPr>
          <w:spacing w:val="-5"/>
        </w:rPr>
        <w:t xml:space="preserve"> </w:t>
      </w:r>
      <w:r w:rsidRPr="00FE3954">
        <w:t>или</w:t>
      </w:r>
      <w:r w:rsidRPr="00FE3954">
        <w:rPr>
          <w:spacing w:val="-4"/>
        </w:rPr>
        <w:t xml:space="preserve"> </w:t>
      </w:r>
      <w:r w:rsidRPr="00FE3954">
        <w:t>иным</w:t>
      </w:r>
      <w:r w:rsidRPr="00FE3954">
        <w:rPr>
          <w:spacing w:val="-7"/>
        </w:rPr>
        <w:t xml:space="preserve"> </w:t>
      </w:r>
      <w:r w:rsidRPr="00FE3954">
        <w:t>родственником,</w:t>
      </w:r>
      <w:r w:rsidRPr="00FE3954">
        <w:rPr>
          <w:spacing w:val="-6"/>
        </w:rPr>
        <w:t xml:space="preserve"> </w:t>
      </w:r>
      <w:r w:rsidRPr="00FE3954">
        <w:t>являющимися</w:t>
      </w:r>
      <w:r w:rsidRPr="00FE3954">
        <w:rPr>
          <w:spacing w:val="-57"/>
        </w:rPr>
        <w:t xml:space="preserve"> </w:t>
      </w:r>
      <w:r w:rsidRPr="00FE3954">
        <w:t>инвалидами</w:t>
      </w:r>
      <w:r w:rsidRPr="00FE3954">
        <w:rPr>
          <w:spacing w:val="-1"/>
        </w:rPr>
        <w:t xml:space="preserve"> </w:t>
      </w:r>
      <w:r w:rsidRPr="00FE3954">
        <w:t>I</w:t>
      </w:r>
      <w:r w:rsidRPr="00FE3954">
        <w:rPr>
          <w:spacing w:val="-6"/>
        </w:rPr>
        <w:t xml:space="preserve"> </w:t>
      </w:r>
      <w:r w:rsidRPr="00FE3954">
        <w:t>группы.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Такой</w:t>
      </w:r>
      <w:r w:rsidRPr="00FE3954">
        <w:rPr>
          <w:spacing w:val="34"/>
        </w:rPr>
        <w:t xml:space="preserve"> </w:t>
      </w:r>
      <w:r w:rsidRPr="00FE3954">
        <w:t>отпуск</w:t>
      </w:r>
      <w:r w:rsidRPr="00FE3954">
        <w:rPr>
          <w:spacing w:val="35"/>
        </w:rPr>
        <w:t xml:space="preserve"> </w:t>
      </w:r>
      <w:r w:rsidRPr="00FE3954">
        <w:t>сотрудник</w:t>
      </w:r>
      <w:r w:rsidRPr="00FE3954">
        <w:rPr>
          <w:spacing w:val="34"/>
        </w:rPr>
        <w:t xml:space="preserve"> </w:t>
      </w:r>
      <w:r w:rsidRPr="00FE3954">
        <w:t>вправе</w:t>
      </w:r>
      <w:r w:rsidRPr="00FE3954">
        <w:rPr>
          <w:spacing w:val="33"/>
        </w:rPr>
        <w:t xml:space="preserve"> </w:t>
      </w:r>
      <w:r w:rsidRPr="00FE3954">
        <w:t>присоединить</w:t>
      </w:r>
      <w:r w:rsidRPr="00FE3954">
        <w:rPr>
          <w:spacing w:val="32"/>
        </w:rPr>
        <w:t xml:space="preserve"> </w:t>
      </w:r>
      <w:r w:rsidRPr="00FE3954">
        <w:t>к</w:t>
      </w:r>
      <w:r w:rsidRPr="00FE3954">
        <w:rPr>
          <w:spacing w:val="35"/>
        </w:rPr>
        <w:t xml:space="preserve"> </w:t>
      </w:r>
      <w:r w:rsidRPr="00FE3954">
        <w:t>ежегодному</w:t>
      </w:r>
      <w:r w:rsidRPr="00FE3954">
        <w:rPr>
          <w:spacing w:val="27"/>
        </w:rPr>
        <w:t xml:space="preserve"> </w:t>
      </w:r>
      <w:r w:rsidRPr="00FE3954">
        <w:t>оплачиваемому</w:t>
      </w:r>
      <w:r w:rsidRPr="00FE3954">
        <w:rPr>
          <w:spacing w:val="26"/>
        </w:rPr>
        <w:t xml:space="preserve"> </w:t>
      </w:r>
      <w:r w:rsidRPr="00FE3954">
        <w:t>отпуску</w:t>
      </w:r>
      <w:r w:rsidRPr="00FE3954">
        <w:rPr>
          <w:spacing w:val="29"/>
        </w:rPr>
        <w:t xml:space="preserve"> </w:t>
      </w:r>
      <w:r w:rsidRPr="00FE3954">
        <w:t>или</w:t>
      </w:r>
      <w:r w:rsidRPr="00FE3954">
        <w:rPr>
          <w:spacing w:val="-57"/>
        </w:rPr>
        <w:t xml:space="preserve"> </w:t>
      </w:r>
      <w:r w:rsidRPr="00FE3954">
        <w:t>использовать</w:t>
      </w:r>
      <w:r w:rsidRPr="00FE3954">
        <w:rPr>
          <w:spacing w:val="-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удобное время отдельно</w:t>
      </w:r>
      <w:r w:rsidRPr="00FE3954">
        <w:rPr>
          <w:spacing w:val="-1"/>
        </w:rPr>
        <w:t xml:space="preserve"> </w:t>
      </w:r>
      <w:r w:rsidRPr="00FE3954">
        <w:t>частями или</w:t>
      </w:r>
      <w:r w:rsidRPr="00FE3954">
        <w:rPr>
          <w:spacing w:val="-1"/>
        </w:rPr>
        <w:t xml:space="preserve"> </w:t>
      </w:r>
      <w:r w:rsidRPr="00FE3954">
        <w:t>полностью.</w:t>
      </w:r>
    </w:p>
    <w:p w:rsidR="005A61C9" w:rsidRPr="00FE3954" w:rsidRDefault="005A61C9" w:rsidP="00BF6B93">
      <w:pPr>
        <w:pStyle w:val="ListParagraph"/>
        <w:numPr>
          <w:ilvl w:val="2"/>
          <w:numId w:val="41"/>
        </w:numPr>
        <w:tabs>
          <w:tab w:val="left" w:pos="1387"/>
          <w:tab w:val="left" w:pos="170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после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окончания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(смены)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(нерабочие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организовать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развлекательные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мероприятия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(корпоративы,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мероприятия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сплочению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экскурсии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т.д.).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Мероприятия проводятся за счет работодателя. Участие работников в этих мероприятиях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добровольное,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 не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включается.</w:t>
      </w:r>
    </w:p>
    <w:p w:rsidR="005A61C9" w:rsidRPr="00FE3954" w:rsidRDefault="005A61C9" w:rsidP="009A70B2">
      <w:pPr>
        <w:pStyle w:val="BodyText"/>
        <w:spacing w:before="7"/>
        <w:ind w:left="0" w:right="-37" w:firstLine="709"/>
        <w:jc w:val="left"/>
      </w:pPr>
    </w:p>
    <w:p w:rsidR="005A61C9" w:rsidRPr="00FE3954" w:rsidRDefault="005A61C9" w:rsidP="008777D7">
      <w:pPr>
        <w:pStyle w:val="Heading1"/>
        <w:numPr>
          <w:ilvl w:val="0"/>
          <w:numId w:val="41"/>
        </w:numPr>
        <w:spacing w:line="319" w:lineRule="exact"/>
        <w:ind w:right="-37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Оплата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</w:p>
    <w:p w:rsidR="005A61C9" w:rsidRPr="00FE3954" w:rsidRDefault="005A61C9" w:rsidP="008777D7">
      <w:pPr>
        <w:pStyle w:val="Heading1"/>
        <w:spacing w:line="319" w:lineRule="exact"/>
        <w:ind w:left="660" w:right="-37" w:firstLine="0"/>
        <w:rPr>
          <w:sz w:val="24"/>
          <w:szCs w:val="24"/>
        </w:rPr>
      </w:pP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 труда работников МБДОУ осуществляется в соответствии с «Положением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труда»,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разработанным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учреждении, 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 со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штатным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сметой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расходов.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Оплата</w:t>
      </w:r>
      <w:r w:rsidRPr="00FE3954">
        <w:rPr>
          <w:spacing w:val="-4"/>
        </w:rPr>
        <w:t xml:space="preserve"> </w:t>
      </w:r>
      <w:r w:rsidRPr="00FE3954">
        <w:t>труда</w:t>
      </w:r>
      <w:r w:rsidRPr="00FE3954">
        <w:rPr>
          <w:spacing w:val="-3"/>
        </w:rPr>
        <w:t xml:space="preserve"> </w:t>
      </w:r>
      <w:r w:rsidRPr="00FE3954">
        <w:t>работников</w:t>
      </w:r>
      <w:r w:rsidRPr="00FE3954">
        <w:rPr>
          <w:spacing w:val="-1"/>
        </w:rPr>
        <w:t xml:space="preserve"> </w:t>
      </w:r>
      <w:r w:rsidRPr="00FE3954">
        <w:t>МБДОУ</w:t>
      </w:r>
      <w:r w:rsidRPr="00FE3954">
        <w:rPr>
          <w:spacing w:val="-3"/>
        </w:rPr>
        <w:t xml:space="preserve"> </w:t>
      </w:r>
      <w:r w:rsidRPr="00FE3954">
        <w:t>включает</w:t>
      </w:r>
      <w:r w:rsidRPr="00FE3954">
        <w:rPr>
          <w:spacing w:val="-2"/>
        </w:rPr>
        <w:t xml:space="preserve"> </w:t>
      </w:r>
      <w:r w:rsidRPr="00FE3954">
        <w:t>в</w:t>
      </w:r>
      <w:r w:rsidRPr="00FE3954">
        <w:rPr>
          <w:spacing w:val="-1"/>
        </w:rPr>
        <w:t xml:space="preserve"> </w:t>
      </w:r>
      <w:r w:rsidRPr="00FE3954">
        <w:t>себя: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заработную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плату,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состоящую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из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оклада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оклада),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доплат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надбавок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 особые условия труда (тяжелые работы, работы с вредными и (или) опасными и 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особыми условиями труда), а также за условия труда, отклоняющиеся от нормальных (при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выполнении работ различной квалификации, совмещении профессий, работы за пределами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нормальной продолжительности рабочего времени, в ночное время, выходные и нерабочие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др.);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стимулирующие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поощрительные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надлежащее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производимые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Положением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об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Положением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стимулирующих,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компенсирующих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 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Дошкольное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обеспечивает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гарантированный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 Российской Федерации минимальный размер оплаты труда, условия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меры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социальной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защиты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своих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работников.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Верхний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платы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ограничен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определяется финансовыми возможностями учреждения.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Размер должностного оклада устанавливается в трудовом договоре на основании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штатного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расписания.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rPr>
          <w:spacing w:val="-1"/>
        </w:rPr>
        <w:t>Ставки</w:t>
      </w:r>
      <w:r w:rsidRPr="00FE3954">
        <w:rPr>
          <w:spacing w:val="-12"/>
        </w:rPr>
        <w:t xml:space="preserve"> </w:t>
      </w:r>
      <w:r w:rsidRPr="00FE3954">
        <w:rPr>
          <w:spacing w:val="-1"/>
        </w:rPr>
        <w:t>заработной</w:t>
      </w:r>
      <w:r w:rsidRPr="00FE3954">
        <w:rPr>
          <w:spacing w:val="-13"/>
        </w:rPr>
        <w:t xml:space="preserve"> </w:t>
      </w:r>
      <w:r w:rsidRPr="00FE3954">
        <w:rPr>
          <w:spacing w:val="-1"/>
        </w:rPr>
        <w:t>платы</w:t>
      </w:r>
      <w:r w:rsidRPr="00FE3954">
        <w:rPr>
          <w:spacing w:val="-13"/>
        </w:rPr>
        <w:t xml:space="preserve"> </w:t>
      </w:r>
      <w:r w:rsidRPr="00FE3954">
        <w:rPr>
          <w:spacing w:val="-1"/>
        </w:rPr>
        <w:t>работникам</w:t>
      </w:r>
      <w:r w:rsidRPr="00FE3954">
        <w:rPr>
          <w:spacing w:val="-11"/>
        </w:rPr>
        <w:t xml:space="preserve"> М</w:t>
      </w:r>
      <w:r w:rsidRPr="00FE3954">
        <w:t>БДОУ</w:t>
      </w:r>
      <w:r w:rsidRPr="00FE3954">
        <w:rPr>
          <w:spacing w:val="-10"/>
        </w:rPr>
        <w:t xml:space="preserve"> </w:t>
      </w:r>
      <w:r w:rsidRPr="00FE3954">
        <w:t>устанавливаются</w:t>
      </w:r>
      <w:r w:rsidRPr="00FE3954">
        <w:rPr>
          <w:spacing w:val="-13"/>
        </w:rPr>
        <w:t xml:space="preserve"> </w:t>
      </w:r>
      <w:r w:rsidRPr="00FE3954">
        <w:t>на</w:t>
      </w:r>
      <w:r w:rsidRPr="00FE3954">
        <w:rPr>
          <w:spacing w:val="-13"/>
        </w:rPr>
        <w:t xml:space="preserve"> </w:t>
      </w:r>
      <w:r w:rsidRPr="00FE3954">
        <w:t>основе</w:t>
      </w:r>
      <w:r w:rsidRPr="00FE3954">
        <w:rPr>
          <w:spacing w:val="-15"/>
        </w:rPr>
        <w:t xml:space="preserve"> </w:t>
      </w:r>
      <w:r w:rsidRPr="00FE3954">
        <w:t>тарификационного</w:t>
      </w:r>
      <w:r w:rsidRPr="00FE3954">
        <w:rPr>
          <w:spacing w:val="-58"/>
        </w:rPr>
        <w:t xml:space="preserve"> </w:t>
      </w:r>
      <w:r w:rsidRPr="00FE3954">
        <w:t>списка</w:t>
      </w:r>
      <w:r w:rsidRPr="00FE3954">
        <w:rPr>
          <w:spacing w:val="1"/>
        </w:rPr>
        <w:t xml:space="preserve"> </w:t>
      </w:r>
      <w:r w:rsidRPr="00FE3954">
        <w:t>в</w:t>
      </w:r>
      <w:r w:rsidRPr="00FE3954">
        <w:rPr>
          <w:spacing w:val="1"/>
        </w:rPr>
        <w:t xml:space="preserve"> </w:t>
      </w:r>
      <w:r w:rsidRPr="00FE3954">
        <w:t>соответствии</w:t>
      </w:r>
      <w:r w:rsidRPr="00FE3954">
        <w:rPr>
          <w:spacing w:val="1"/>
        </w:rPr>
        <w:t xml:space="preserve"> </w:t>
      </w:r>
      <w:r w:rsidRPr="00FE3954">
        <w:t>с</w:t>
      </w:r>
      <w:r w:rsidRPr="00FE3954">
        <w:rPr>
          <w:spacing w:val="1"/>
        </w:rPr>
        <w:t xml:space="preserve"> </w:t>
      </w:r>
      <w:r w:rsidRPr="00FE3954">
        <w:t>тарифно-квалификационными</w:t>
      </w:r>
      <w:r w:rsidRPr="00FE3954">
        <w:rPr>
          <w:spacing w:val="1"/>
        </w:rPr>
        <w:t xml:space="preserve"> </w:t>
      </w:r>
      <w:r w:rsidRPr="00FE3954">
        <w:t>требованиями</w:t>
      </w:r>
      <w:r w:rsidRPr="00FE3954">
        <w:rPr>
          <w:spacing w:val="1"/>
        </w:rPr>
        <w:t xml:space="preserve"> </w:t>
      </w:r>
      <w:r w:rsidRPr="00FE3954">
        <w:t>и</w:t>
      </w:r>
      <w:r w:rsidRPr="00FE3954">
        <w:rPr>
          <w:spacing w:val="1"/>
        </w:rPr>
        <w:t xml:space="preserve"> </w:t>
      </w:r>
      <w:r w:rsidRPr="00FE3954">
        <w:t>соответствуют</w:t>
      </w:r>
      <w:r w:rsidRPr="00FE3954">
        <w:rPr>
          <w:spacing w:val="1"/>
        </w:rPr>
        <w:t xml:space="preserve"> </w:t>
      </w:r>
      <w:r w:rsidRPr="00FE3954">
        <w:t>законодательству</w:t>
      </w:r>
      <w:r w:rsidRPr="00FE3954">
        <w:rPr>
          <w:spacing w:val="-9"/>
        </w:rPr>
        <w:t xml:space="preserve"> </w:t>
      </w:r>
      <w:r w:rsidRPr="00FE3954">
        <w:t>Российской</w:t>
      </w:r>
      <w:r w:rsidRPr="00FE3954">
        <w:rPr>
          <w:spacing w:val="2"/>
        </w:rPr>
        <w:t xml:space="preserve"> </w:t>
      </w:r>
      <w:r w:rsidRPr="00FE3954">
        <w:t>Федерации,</w:t>
      </w:r>
      <w:r w:rsidRPr="00FE3954">
        <w:rPr>
          <w:spacing w:val="-3"/>
        </w:rPr>
        <w:t xml:space="preserve"> </w:t>
      </w:r>
      <w:r w:rsidRPr="00FE3954">
        <w:t>правовым</w:t>
      </w:r>
      <w:r w:rsidRPr="00FE3954">
        <w:rPr>
          <w:spacing w:val="-2"/>
        </w:rPr>
        <w:t xml:space="preserve"> </w:t>
      </w:r>
      <w:r w:rsidRPr="00FE3954">
        <w:t>актам.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зависимости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установленного оклада в соответствии с занимаемой должностью, уровнем образования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стажем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полученной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квалификационной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категорией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итогам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аттестации.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зависимости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количества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тарификации.</w:t>
      </w:r>
      <w:r w:rsidRPr="00FE3954">
        <w:rPr>
          <w:spacing w:val="1"/>
          <w:sz w:val="24"/>
          <w:szCs w:val="24"/>
        </w:rPr>
        <w:t xml:space="preserve"> 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Тарификация на новый учебный год утверждается заведующим не позднее 5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сентября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текущего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предварительной тарификации, разработанной и доведенной педагогическим 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Заработная плата выплачивается работникам не реже чем каждые полмесяца: 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первую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половину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месяца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10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числа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каждого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месяца,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вторую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половину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25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числа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каждого месяца, следующего за расчетным. Если день выплаты совпадает с выходным 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нерабочим праздничным днем, заработная плата выплачивается работнику накануне этого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(нерабочего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праздничного) дня.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4"/>
          <w:szCs w:val="24"/>
        </w:rPr>
      </w:pPr>
      <w:r w:rsidRPr="00FE3954">
        <w:rPr>
          <w:spacing w:val="-1"/>
          <w:sz w:val="24"/>
          <w:szCs w:val="24"/>
        </w:rPr>
        <w:t>Оплата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привлекаемых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праздничные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дни,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 в соответствии с требованиями действующего трудового законодательства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 труда работников, работающих по совместительству, осуществляется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 труда работникам, совмещающим должности, замещающих 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отсутствующих работников, осуществляется в соответствии с требованиями действующего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законодательства Российской Федерации.</w:t>
      </w:r>
    </w:p>
    <w:p w:rsidR="005A61C9" w:rsidRPr="00FE3954" w:rsidRDefault="005A61C9" w:rsidP="00BF6B93">
      <w:pPr>
        <w:pStyle w:val="ListParagraph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14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63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устанавливаются</w:t>
      </w:r>
      <w:r w:rsidRPr="00FE3954">
        <w:rPr>
          <w:spacing w:val="115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стимулирующие</w:t>
      </w:r>
      <w:r w:rsidRPr="00FE3954">
        <w:rPr>
          <w:spacing w:val="114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выплаты</w:t>
      </w:r>
      <w:r w:rsidRPr="00FE3954">
        <w:rPr>
          <w:spacing w:val="11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1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16"/>
          <w:sz w:val="24"/>
          <w:szCs w:val="24"/>
        </w:rPr>
        <w:t xml:space="preserve"> </w:t>
      </w:r>
      <w:r w:rsidRPr="00FE3954">
        <w:rPr>
          <w:sz w:val="24"/>
          <w:szCs w:val="24"/>
        </w:rPr>
        <w:t>с «Положением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стимулирующих,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компенсирующих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государственного бюджетного дошкольного образовательного учреждения.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выплачена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текущая или единовременная (разовая)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премия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«Положением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стимулирующих,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компенсирующих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выплатах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бюджетного дошкольного образовательного учреждения. Премия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носит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стимулирующей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выплатой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выплачивается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работникам,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состоящим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штате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момент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выплаты премии.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 которым установлена сокращенная продолжительность рабочего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оплата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размере,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возрасте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18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лет.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возрасте 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18 лет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оплачивается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сокращенной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продолжительности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 случае установления работнику неполного рабочего времени оплата труда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пропорционально отработанному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Заработная плата выплачивается работнику путем перечисления на указанный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работником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счет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банке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условиях,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определенных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коллективным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58"/>
          <w:sz w:val="24"/>
          <w:szCs w:val="24"/>
        </w:rPr>
        <w:t xml:space="preserve">   </w:t>
      </w:r>
      <w:r w:rsidRPr="00FE3954">
        <w:rPr>
          <w:sz w:val="24"/>
          <w:szCs w:val="24"/>
        </w:rPr>
        <w:t>договором.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отпуска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производится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чем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начала.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условиями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отличающимися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нормальных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 устанавливаются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доплаты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</w:t>
      </w:r>
      <w:r w:rsidRPr="00FE3954">
        <w:rPr>
          <w:spacing w:val="1"/>
          <w:sz w:val="24"/>
          <w:szCs w:val="24"/>
        </w:rPr>
        <w:t>: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за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сверхурочную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работу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выходные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праздничные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дни;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работу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ночную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смену;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выполнение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временно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отсутствующего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совмещение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(должностей);</w:t>
      </w:r>
    </w:p>
    <w:p w:rsidR="005A61C9" w:rsidRPr="00FE3954" w:rsidRDefault="005A61C9" w:rsidP="008777D7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иное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законодательством.</w:t>
      </w:r>
    </w:p>
    <w:p w:rsidR="005A61C9" w:rsidRPr="00FE3954" w:rsidRDefault="005A61C9" w:rsidP="00BF6B93">
      <w:pPr>
        <w:pStyle w:val="ListParagraph"/>
        <w:numPr>
          <w:ilvl w:val="1"/>
          <w:numId w:val="43"/>
        </w:numPr>
        <w:tabs>
          <w:tab w:val="left" w:pos="1418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Размер</w:t>
      </w:r>
      <w:r w:rsidRPr="00FE3954">
        <w:rPr>
          <w:sz w:val="24"/>
          <w:szCs w:val="24"/>
        </w:rPr>
        <w:tab/>
        <w:t>доплат</w:t>
      </w:r>
      <w:r w:rsidRPr="00FE3954">
        <w:rPr>
          <w:sz w:val="24"/>
          <w:szCs w:val="24"/>
        </w:rPr>
        <w:tab/>
        <w:t>и</w:t>
      </w:r>
      <w:r w:rsidRPr="00FE3954">
        <w:rPr>
          <w:sz w:val="24"/>
          <w:szCs w:val="24"/>
        </w:rPr>
        <w:tab/>
        <w:t>порядок</w:t>
      </w:r>
      <w:r w:rsidRPr="00FE3954">
        <w:rPr>
          <w:sz w:val="24"/>
          <w:szCs w:val="24"/>
        </w:rPr>
        <w:tab/>
        <w:t xml:space="preserve"> их</w:t>
      </w:r>
      <w:r w:rsidRPr="00FE3954">
        <w:rPr>
          <w:sz w:val="24"/>
          <w:szCs w:val="24"/>
        </w:rPr>
        <w:tab/>
        <w:t>выплаты</w:t>
      </w:r>
      <w:r w:rsidRPr="00FE3954">
        <w:rPr>
          <w:sz w:val="24"/>
          <w:szCs w:val="24"/>
        </w:rPr>
        <w:tab/>
        <w:t xml:space="preserve">определяются  </w:t>
      </w:r>
      <w:r w:rsidRPr="00FE3954">
        <w:rPr>
          <w:spacing w:val="-1"/>
          <w:sz w:val="24"/>
          <w:szCs w:val="24"/>
        </w:rPr>
        <w:t>действующим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Положением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 оплате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труда.</w:t>
      </w:r>
    </w:p>
    <w:p w:rsidR="005A61C9" w:rsidRPr="00FE3954" w:rsidRDefault="005A61C9" w:rsidP="00BF6B93">
      <w:pPr>
        <w:pStyle w:val="ListParagraph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Размер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надбавок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плате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порядок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выплаты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определяются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Положением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 оплате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труда.</w:t>
      </w:r>
    </w:p>
    <w:p w:rsidR="005A61C9" w:rsidRPr="00FE3954" w:rsidRDefault="005A61C9" w:rsidP="00BF6B93">
      <w:pPr>
        <w:pStyle w:val="ListParagraph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</w:t>
      </w:r>
      <w:r w:rsidRPr="00FE3954">
        <w:rPr>
          <w:spacing w:val="28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28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заработной</w:t>
      </w:r>
      <w:r w:rsidRPr="00FE3954">
        <w:rPr>
          <w:spacing w:val="27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платы</w:t>
      </w:r>
      <w:r w:rsidRPr="00FE3954">
        <w:rPr>
          <w:spacing w:val="2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25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перечисляет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налоги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2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размерах</w:t>
      </w:r>
      <w:r w:rsidRPr="00FE3954">
        <w:rPr>
          <w:spacing w:val="2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Расчет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перечисление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пособий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выплат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 с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 с условиями труда, отличающимися от нормальных условий 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устанавливаются доплаты в соответствии с действующим законодательством 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Оплата труда работникам, которые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трудятся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полной ставке полный день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отработали целый месяц, заработная плата не может быть меньше установленного МРОТ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 региональной минимальной заработной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платы.</w:t>
      </w:r>
    </w:p>
    <w:p w:rsidR="005A61C9" w:rsidRPr="00FE3954" w:rsidRDefault="005A61C9" w:rsidP="008777D7">
      <w:pPr>
        <w:pStyle w:val="BodyText"/>
        <w:ind w:left="0" w:right="-37" w:firstLine="709"/>
      </w:pPr>
      <w:r w:rsidRPr="00FE3954">
        <w:t>Заработная</w:t>
      </w:r>
      <w:r w:rsidRPr="00FE3954">
        <w:rPr>
          <w:spacing w:val="1"/>
        </w:rPr>
        <w:t xml:space="preserve"> </w:t>
      </w:r>
      <w:r w:rsidRPr="00FE3954">
        <w:t>плата</w:t>
      </w:r>
      <w:r w:rsidRPr="00FE3954">
        <w:rPr>
          <w:spacing w:val="1"/>
        </w:rPr>
        <w:t xml:space="preserve"> </w:t>
      </w:r>
      <w:r w:rsidRPr="00FE3954">
        <w:t>на</w:t>
      </w:r>
      <w:r w:rsidRPr="00FE3954">
        <w:rPr>
          <w:spacing w:val="1"/>
        </w:rPr>
        <w:t xml:space="preserve"> </w:t>
      </w:r>
      <w:r w:rsidRPr="00FE3954">
        <w:t>уровне</w:t>
      </w:r>
      <w:r w:rsidRPr="00FE3954">
        <w:rPr>
          <w:spacing w:val="1"/>
        </w:rPr>
        <w:t xml:space="preserve"> </w:t>
      </w:r>
      <w:r w:rsidRPr="00FE3954">
        <w:t>федерального</w:t>
      </w:r>
      <w:r w:rsidRPr="00FE3954">
        <w:rPr>
          <w:spacing w:val="1"/>
        </w:rPr>
        <w:t xml:space="preserve"> </w:t>
      </w:r>
      <w:r w:rsidRPr="00FE3954">
        <w:t>МРОТ</w:t>
      </w:r>
      <w:r w:rsidRPr="00FE3954">
        <w:rPr>
          <w:spacing w:val="1"/>
        </w:rPr>
        <w:t xml:space="preserve"> </w:t>
      </w:r>
      <w:r w:rsidRPr="00FE3954">
        <w:t>или</w:t>
      </w:r>
      <w:r w:rsidRPr="00FE3954">
        <w:rPr>
          <w:spacing w:val="1"/>
        </w:rPr>
        <w:t xml:space="preserve"> </w:t>
      </w:r>
      <w:r w:rsidRPr="00FE3954">
        <w:t>региональной</w:t>
      </w:r>
      <w:r w:rsidRPr="00FE3954">
        <w:rPr>
          <w:spacing w:val="1"/>
        </w:rPr>
        <w:t xml:space="preserve"> </w:t>
      </w:r>
      <w:r w:rsidRPr="00FE3954">
        <w:t>минимальной</w:t>
      </w:r>
      <w:r w:rsidRPr="00FE3954">
        <w:rPr>
          <w:spacing w:val="1"/>
        </w:rPr>
        <w:t xml:space="preserve"> </w:t>
      </w:r>
      <w:r w:rsidRPr="00FE3954">
        <w:t>заработной платы может быть только у тех, кто работает в обычных условиях: в будни,</w:t>
      </w:r>
      <w:r w:rsidRPr="00FE3954">
        <w:rPr>
          <w:spacing w:val="1"/>
        </w:rPr>
        <w:t xml:space="preserve"> </w:t>
      </w:r>
      <w:r w:rsidRPr="00FE3954">
        <w:t>дневное</w:t>
      </w:r>
      <w:r w:rsidRPr="00FE3954">
        <w:rPr>
          <w:spacing w:val="-2"/>
        </w:rPr>
        <w:t xml:space="preserve"> </w:t>
      </w:r>
      <w:r w:rsidRPr="00FE3954">
        <w:t>время и без переработок.</w:t>
      </w:r>
    </w:p>
    <w:p w:rsidR="005A61C9" w:rsidRPr="00FE3954" w:rsidRDefault="005A61C9" w:rsidP="008777D7">
      <w:pPr>
        <w:pStyle w:val="BodyText"/>
        <w:spacing w:before="5"/>
        <w:ind w:left="0" w:right="-37" w:firstLine="709"/>
      </w:pPr>
    </w:p>
    <w:p w:rsidR="005A61C9" w:rsidRPr="00FE3954" w:rsidRDefault="005A61C9" w:rsidP="008777D7">
      <w:pPr>
        <w:pStyle w:val="Heading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  <w:rPr>
          <w:sz w:val="24"/>
          <w:szCs w:val="24"/>
        </w:rPr>
      </w:pPr>
      <w:r w:rsidRPr="00FE3954">
        <w:rPr>
          <w:sz w:val="24"/>
          <w:szCs w:val="24"/>
        </w:rPr>
        <w:t>Поощрения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 успехи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</w:p>
    <w:p w:rsidR="005A61C9" w:rsidRPr="00FE3954" w:rsidRDefault="005A61C9" w:rsidP="008777D7">
      <w:pPr>
        <w:pStyle w:val="Heading1"/>
        <w:tabs>
          <w:tab w:val="left" w:pos="3279"/>
        </w:tabs>
        <w:spacing w:before="1" w:line="319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9A70B2">
      <w:pPr>
        <w:pStyle w:val="ListParagraph"/>
        <w:numPr>
          <w:ilvl w:val="1"/>
          <w:numId w:val="13"/>
        </w:numPr>
        <w:tabs>
          <w:tab w:val="left" w:pos="136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добросовестное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продолжительную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безупречную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новаторство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другие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достижения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применяются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поощрения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(ст. 191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ТК РФ):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объявление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благодарности;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премирование;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награждение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ценным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подарком;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награждение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Почетной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грамотой;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другие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поощрений.</w:t>
      </w:r>
    </w:p>
    <w:p w:rsidR="005A61C9" w:rsidRPr="00FE3954" w:rsidRDefault="005A61C9" w:rsidP="008777D7">
      <w:pPr>
        <w:pStyle w:val="ListParagraph"/>
        <w:numPr>
          <w:ilvl w:val="1"/>
          <w:numId w:val="13"/>
        </w:numPr>
        <w:tabs>
          <w:tab w:val="left" w:pos="130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Работодатель вправе поощрять работников за добросовестное исполнение 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 обязанностей, за продолжительную и безупречную работу, а также иные успехи,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достижения в работе. В отношении работника МБДОУ могут применяться одновременно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несколько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видов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поощрения.</w:t>
      </w:r>
    </w:p>
    <w:p w:rsidR="005A61C9" w:rsidRPr="00FE3954" w:rsidRDefault="005A61C9" w:rsidP="008777D7">
      <w:pPr>
        <w:pStyle w:val="ListParagraph"/>
        <w:numPr>
          <w:ilvl w:val="1"/>
          <w:numId w:val="13"/>
        </w:numPr>
        <w:tabs>
          <w:tab w:val="left" w:pos="138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Поощрения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соглашению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уполномоченным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 учреждения,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согласованию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комитетом.</w:t>
      </w:r>
    </w:p>
    <w:p w:rsidR="005A61C9" w:rsidRPr="00FE3954" w:rsidRDefault="005A61C9" w:rsidP="008777D7">
      <w:pPr>
        <w:pStyle w:val="ListParagraph"/>
        <w:numPr>
          <w:ilvl w:val="1"/>
          <w:numId w:val="13"/>
        </w:numPr>
        <w:tabs>
          <w:tab w:val="left" w:pos="166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Поощрения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оформляются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(постановлением,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распоряжением)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доводятся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коллектива.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поощрениях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заносятся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</w:p>
    <w:p w:rsidR="005A61C9" w:rsidRPr="00FE3954" w:rsidRDefault="005A61C9" w:rsidP="008777D7">
      <w:pPr>
        <w:pStyle w:val="ListParagraph"/>
        <w:numPr>
          <w:ilvl w:val="1"/>
          <w:numId w:val="13"/>
        </w:numPr>
        <w:tabs>
          <w:tab w:val="left" w:pos="13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 особые трудовые заслуги работники представляются в вышестоящие органы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управления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 поощрению,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наградам,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присвоению званий.</w:t>
      </w:r>
    </w:p>
    <w:p w:rsidR="005A61C9" w:rsidRPr="00FE3954" w:rsidRDefault="005A61C9" w:rsidP="008777D7">
      <w:pPr>
        <w:pStyle w:val="ListParagraph"/>
        <w:numPr>
          <w:ilvl w:val="1"/>
          <w:numId w:val="13"/>
        </w:numPr>
        <w:tabs>
          <w:tab w:val="left" w:pos="13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могут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представляться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награждению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государственными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наградами 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Федерации.</w:t>
      </w:r>
    </w:p>
    <w:p w:rsidR="005A61C9" w:rsidRPr="00FE3954" w:rsidRDefault="005A61C9" w:rsidP="009A70B2">
      <w:pPr>
        <w:pStyle w:val="BodyText"/>
        <w:spacing w:before="6"/>
        <w:ind w:left="0" w:right="-37" w:firstLine="709"/>
        <w:jc w:val="left"/>
      </w:pPr>
    </w:p>
    <w:p w:rsidR="005A61C9" w:rsidRPr="00FE3954" w:rsidRDefault="005A61C9" w:rsidP="008777D7">
      <w:pPr>
        <w:pStyle w:val="Heading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Ответственность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</w:t>
      </w:r>
    </w:p>
    <w:p w:rsidR="005A61C9" w:rsidRPr="00FE3954" w:rsidRDefault="005A61C9" w:rsidP="008777D7">
      <w:pPr>
        <w:pStyle w:val="Heading1"/>
        <w:tabs>
          <w:tab w:val="left" w:pos="1836"/>
        </w:tabs>
        <w:spacing w:line="320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5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Нарушение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т.е.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неисполнение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ненадлежащее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исполнение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вследствие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умысла,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самонадеянности,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либо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небрежности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возложенных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влечет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воздействия,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 действующим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законодательством.</w:t>
      </w:r>
    </w:p>
    <w:p w:rsidR="005A61C9" w:rsidRPr="00FE3954" w:rsidRDefault="005A61C9" w:rsidP="009A70B2">
      <w:pPr>
        <w:pStyle w:val="Heading3"/>
        <w:spacing w:line="240" w:lineRule="auto"/>
        <w:ind w:left="0" w:right="-37" w:firstLine="709"/>
        <w:rPr>
          <w:b w:val="0"/>
          <w:i w:val="0"/>
        </w:rPr>
      </w:pPr>
      <w:r w:rsidRPr="00FE3954">
        <w:t>Работник</w:t>
      </w:r>
      <w:r w:rsidRPr="00FE3954">
        <w:rPr>
          <w:spacing w:val="-5"/>
        </w:rPr>
        <w:t xml:space="preserve"> </w:t>
      </w:r>
      <w:r w:rsidRPr="00FE3954">
        <w:t>несет ответственность</w:t>
      </w:r>
      <w:r w:rsidRPr="00FE3954">
        <w:rPr>
          <w:b w:val="0"/>
          <w:i w:val="0"/>
        </w:rPr>
        <w:t>:</w:t>
      </w:r>
    </w:p>
    <w:p w:rsidR="005A61C9" w:rsidRPr="00FE3954" w:rsidRDefault="005A61C9" w:rsidP="009A70B2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за ненадлежащее исполнение или неисполнение своих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–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пределах, определенных действующим трудовым законодательством РФ и заключенным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нарушения, совершенные в процессе осуществления своей деятельности, в пределах,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административным,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уголовным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гражданским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 заключенным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договором;</w:t>
      </w:r>
    </w:p>
    <w:p w:rsidR="005A61C9" w:rsidRPr="00FE3954" w:rsidRDefault="005A61C9" w:rsidP="009A70B2">
      <w:pPr>
        <w:pStyle w:val="ListParagraph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FE3954">
        <w:rPr>
          <w:sz w:val="24"/>
          <w:szCs w:val="24"/>
        </w:rPr>
        <w:t>причинение материального ущерба – в пределах, определенных действующим трудовым 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гражданским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заключенным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договором.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 совершение дисциплинарного поступка, то есть за неисполнение 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его вине возложенных на него трудовых обязанностей, заведующий МБДОУ имеет право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применить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следующие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5"/>
          <w:sz w:val="24"/>
          <w:szCs w:val="24"/>
        </w:rPr>
        <w:t xml:space="preserve"> </w:t>
      </w:r>
      <w:r w:rsidRPr="00FE3954">
        <w:rPr>
          <w:sz w:val="24"/>
          <w:szCs w:val="24"/>
        </w:rPr>
        <w:t>(ст.192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 РФ):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замечание;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выговор;</w:t>
      </w:r>
    </w:p>
    <w:p w:rsidR="005A61C9" w:rsidRPr="00FE3954" w:rsidRDefault="005A61C9" w:rsidP="009A70B2">
      <w:pPr>
        <w:pStyle w:val="ListParagraph"/>
        <w:numPr>
          <w:ilvl w:val="1"/>
          <w:numId w:val="30"/>
        </w:numPr>
        <w:tabs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увольнение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основаниям.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3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наложении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учитываться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тяжесть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совершенного проступка и обстоятельства, при которых он был совершен (ч.5 ст.192 ТК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414591">
      <w:pPr>
        <w:pStyle w:val="ListParagraph"/>
        <w:numPr>
          <w:ilvl w:val="2"/>
          <w:numId w:val="8"/>
        </w:numPr>
        <w:tabs>
          <w:tab w:val="left" w:pos="1340"/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наложения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нарушителя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затребованы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письменные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объяснения.</w:t>
      </w:r>
    </w:p>
    <w:p w:rsidR="005A61C9" w:rsidRPr="00FE3954" w:rsidRDefault="005A61C9" w:rsidP="00414591">
      <w:pPr>
        <w:pStyle w:val="ListParagraph"/>
        <w:numPr>
          <w:ilvl w:val="2"/>
          <w:numId w:val="8"/>
        </w:numPr>
        <w:tabs>
          <w:tab w:val="left" w:pos="1340"/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соответствующий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акт.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дать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объяснения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служить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препятствием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взыскания.</w:t>
      </w:r>
    </w:p>
    <w:p w:rsidR="005A61C9" w:rsidRPr="00FE3954" w:rsidRDefault="005A61C9" w:rsidP="00414591">
      <w:pPr>
        <w:pStyle w:val="ListParagraph"/>
        <w:numPr>
          <w:ilvl w:val="2"/>
          <w:numId w:val="8"/>
        </w:numPr>
        <w:tabs>
          <w:tab w:val="left" w:pos="1406"/>
          <w:tab w:val="left" w:pos="184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 каждое нарушение трудовой дисциплины может быть наложено только одно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наложении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учитываться тяжесть совершенного проступка, обстоятельства, при которых он совершен,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предшествующая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поведение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</w:p>
    <w:p w:rsidR="005A61C9" w:rsidRPr="00FE3954" w:rsidRDefault="005A61C9" w:rsidP="009A70B2">
      <w:pPr>
        <w:pStyle w:val="BodyText"/>
        <w:ind w:left="0" w:right="-37" w:firstLine="709"/>
      </w:pPr>
      <w:r w:rsidRPr="00FE3954">
        <w:t>Применение дисциплинарных взысканий в</w:t>
      </w:r>
      <w:r w:rsidRPr="00FE3954">
        <w:rPr>
          <w:spacing w:val="1"/>
        </w:rPr>
        <w:t xml:space="preserve"> </w:t>
      </w:r>
      <w:r w:rsidRPr="00FE3954">
        <w:t>МБДОУ, не предусмотренных федеральными</w:t>
      </w:r>
      <w:r w:rsidRPr="00FE3954">
        <w:rPr>
          <w:spacing w:val="1"/>
        </w:rPr>
        <w:t xml:space="preserve"> </w:t>
      </w:r>
      <w:r w:rsidRPr="00FE3954">
        <w:t>законами,</w:t>
      </w:r>
      <w:r w:rsidRPr="00FE3954">
        <w:rPr>
          <w:spacing w:val="-2"/>
        </w:rPr>
        <w:t xml:space="preserve"> </w:t>
      </w:r>
      <w:r w:rsidRPr="00FE3954">
        <w:t>настоящими</w:t>
      </w:r>
      <w:r w:rsidRPr="00FE3954">
        <w:rPr>
          <w:spacing w:val="-3"/>
        </w:rPr>
        <w:t xml:space="preserve"> </w:t>
      </w:r>
      <w:r w:rsidRPr="00FE3954">
        <w:t>Правилами</w:t>
      </w:r>
      <w:r w:rsidRPr="00FE3954">
        <w:rPr>
          <w:spacing w:val="-2"/>
        </w:rPr>
        <w:t xml:space="preserve"> </w:t>
      </w:r>
      <w:r w:rsidRPr="00FE3954">
        <w:t>внутреннего</w:t>
      </w:r>
      <w:r w:rsidRPr="00FE3954">
        <w:rPr>
          <w:spacing w:val="-1"/>
        </w:rPr>
        <w:t xml:space="preserve"> </w:t>
      </w:r>
      <w:r w:rsidRPr="00FE3954">
        <w:t>трудового</w:t>
      </w:r>
      <w:r w:rsidRPr="00FE3954">
        <w:rPr>
          <w:spacing w:val="-2"/>
        </w:rPr>
        <w:t xml:space="preserve"> </w:t>
      </w:r>
      <w:r w:rsidRPr="00FE3954">
        <w:t>распорядка</w:t>
      </w:r>
      <w:r w:rsidRPr="00FE3954">
        <w:rPr>
          <w:spacing w:val="-2"/>
        </w:rPr>
        <w:t xml:space="preserve"> </w:t>
      </w:r>
      <w:r w:rsidRPr="00FE3954">
        <w:t>не</w:t>
      </w:r>
      <w:r w:rsidRPr="00FE3954">
        <w:rPr>
          <w:spacing w:val="-3"/>
        </w:rPr>
        <w:t xml:space="preserve"> </w:t>
      </w:r>
      <w:r w:rsidRPr="00FE3954">
        <w:t>допускается.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291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Увольнение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качестве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дисциплинарного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взыскания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может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быть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применено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соответствии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со ст. 192 ТК РФ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случаях: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неоднократного неисполнения работником детского сада без уважительных причин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он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 дисциплинарное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взыскание;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однократного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грубого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обязанностей:</w:t>
      </w:r>
    </w:p>
    <w:p w:rsidR="005A61C9" w:rsidRPr="00FE3954" w:rsidRDefault="005A61C9" w:rsidP="008777D7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прогула, т.е. отсутствия на рабочем месте без уважительных причин в течение всего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 дня (смены), независимо от его (ее) продолжительности, а также в случае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отсутствия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месте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уважительных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более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четырех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часов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подряд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 (смены);</w:t>
      </w:r>
    </w:p>
    <w:p w:rsidR="005A61C9" w:rsidRPr="00FE3954" w:rsidRDefault="005A61C9" w:rsidP="008777D7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появления работника на работе (на своем рабочем месте либо на территории 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 объекта, где по поручению заведующего работник должен выполнять 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функцию)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алкогольного,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наркотического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токсического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опьянения.</w:t>
      </w:r>
    </w:p>
    <w:p w:rsidR="005A61C9" w:rsidRPr="00FE3954" w:rsidRDefault="005A61C9" w:rsidP="008777D7">
      <w:pPr>
        <w:pStyle w:val="ListParagraph"/>
        <w:tabs>
          <w:tab w:val="left" w:pos="10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Дополнительными основаниями для увольнения педагогического работника МБДОУ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являются:</w:t>
      </w:r>
    </w:p>
    <w:p w:rsidR="005A61C9" w:rsidRPr="00FE3954" w:rsidRDefault="005A61C9" w:rsidP="008777D7">
      <w:pPr>
        <w:pStyle w:val="ListParagraph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повторное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грубое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нарушение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8777D7">
      <w:pPr>
        <w:pStyle w:val="ListParagraph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применение, в том числе однократное, методов воспитания, связанных с физическим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(или)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психическим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насилием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личностью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Дисциплинарное расследование нарушений педагогическим работником 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 профессионального поведения может быть проведено только по поступившей на него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жалобе,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поданной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форме.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Копия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жалобы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вручена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работнику.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расследования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результатам решения могут быть преданы гласности только с согласия заинтересованного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 за исключением случаев, предусмотренных законом (запрещение педагогической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защита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интересов воспитанников).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8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Ответственность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устанавливаются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статьёй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48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«Об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Федерации».</w:t>
      </w:r>
    </w:p>
    <w:p w:rsidR="005A61C9" w:rsidRPr="00FE3954" w:rsidRDefault="005A61C9" w:rsidP="008777D7">
      <w:pPr>
        <w:pStyle w:val="ListParagraph"/>
        <w:numPr>
          <w:ilvl w:val="1"/>
          <w:numId w:val="8"/>
        </w:numPr>
        <w:tabs>
          <w:tab w:val="left" w:pos="166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должен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затребовать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письменное</w:t>
      </w:r>
      <w:r w:rsidRPr="00FE3954">
        <w:rPr>
          <w:spacing w:val="30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объяснение.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3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29"/>
          <w:sz w:val="24"/>
          <w:szCs w:val="24"/>
        </w:rPr>
        <w:t xml:space="preserve"> </w:t>
      </w:r>
      <w:r w:rsidRPr="00FE3954">
        <w:rPr>
          <w:sz w:val="24"/>
          <w:szCs w:val="24"/>
        </w:rPr>
        <w:t>истечении</w:t>
      </w:r>
      <w:r w:rsidRPr="00FE3954">
        <w:rPr>
          <w:spacing w:val="32"/>
          <w:sz w:val="24"/>
          <w:szCs w:val="24"/>
        </w:rPr>
        <w:t xml:space="preserve"> </w:t>
      </w:r>
      <w:r w:rsidRPr="00FE3954">
        <w:rPr>
          <w:sz w:val="24"/>
          <w:szCs w:val="24"/>
        </w:rPr>
        <w:t>двух</w:t>
      </w:r>
      <w:r w:rsidRPr="00FE3954">
        <w:rPr>
          <w:spacing w:val="3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рабочих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дней указанное объяснение работником не предоставлено, то составляется соответствующий акт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(ч.1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ст.193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предоставление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препятствием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 взыскания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(ч.2 ст.193 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3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Дисциплинарное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одного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месяца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обнаружения проступка, не считая времени болезни работника, пребывания его в отпуске, 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 (ч.3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ст.193 ТК РФ).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9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Дисциплинарное взыскание не может быть применено позднее шести месяцев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pacing w:val="-1"/>
          <w:sz w:val="24"/>
          <w:szCs w:val="24"/>
        </w:rPr>
        <w:t>со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совершения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проступка,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результатам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ревизии,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проверки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финансово-хозяйственной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аудиторской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проверки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–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позднее двух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 дня его совершения. 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включается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производства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 уголовному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делу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(ч.4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ст.193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ТК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725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За каждый дисциплинарный проступок может быть применено только одно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(ч.5 ст.193 ТК РФ).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Дисциплинарные</w:t>
      </w:r>
      <w:r w:rsidRPr="00FE3954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взыскания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применяются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приказом,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котором</w:t>
      </w:r>
      <w:r w:rsidRPr="00FE395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отражается: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конкретное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проступка;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spacing w:before="1"/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время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совершения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обнаружения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проступка;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вид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применяемого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взыскания;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документы,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подтверждающие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совершение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проступка;</w:t>
      </w:r>
    </w:p>
    <w:p w:rsidR="005A61C9" w:rsidRPr="00FE3954" w:rsidRDefault="005A61C9" w:rsidP="009A70B2">
      <w:pPr>
        <w:pStyle w:val="ListParagraph"/>
        <w:numPr>
          <w:ilvl w:val="0"/>
          <w:numId w:val="7"/>
        </w:numPr>
        <w:tabs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FE3954">
        <w:rPr>
          <w:sz w:val="24"/>
          <w:szCs w:val="24"/>
        </w:rPr>
        <w:t>документы,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содержащие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объяснения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работника.</w:t>
      </w:r>
    </w:p>
    <w:p w:rsidR="005A61C9" w:rsidRPr="00FE3954" w:rsidRDefault="005A61C9" w:rsidP="009A70B2">
      <w:pPr>
        <w:pStyle w:val="BodyText"/>
        <w:ind w:left="0" w:right="-37" w:firstLine="709"/>
        <w:jc w:val="left"/>
      </w:pPr>
      <w:r w:rsidRPr="00FE3954">
        <w:t>В</w:t>
      </w:r>
      <w:r w:rsidRPr="00FE3954">
        <w:rPr>
          <w:spacing w:val="1"/>
        </w:rPr>
        <w:t xml:space="preserve"> </w:t>
      </w:r>
      <w:r w:rsidRPr="00FE3954">
        <w:t>приказе</w:t>
      </w:r>
      <w:r w:rsidRPr="00FE3954">
        <w:rPr>
          <w:spacing w:val="1"/>
        </w:rPr>
        <w:t xml:space="preserve"> </w:t>
      </w:r>
      <w:r w:rsidRPr="00FE3954">
        <w:t>о</w:t>
      </w:r>
      <w:r w:rsidRPr="00FE3954">
        <w:rPr>
          <w:spacing w:val="1"/>
        </w:rPr>
        <w:t xml:space="preserve"> </w:t>
      </w:r>
      <w:r w:rsidRPr="00FE3954">
        <w:t>применении</w:t>
      </w:r>
      <w:r w:rsidRPr="00FE3954">
        <w:rPr>
          <w:spacing w:val="1"/>
        </w:rPr>
        <w:t xml:space="preserve"> </w:t>
      </w:r>
      <w:r w:rsidRPr="00FE3954">
        <w:t>дисциплинарного</w:t>
      </w:r>
      <w:r w:rsidRPr="00FE3954">
        <w:rPr>
          <w:spacing w:val="1"/>
        </w:rPr>
        <w:t xml:space="preserve"> </w:t>
      </w:r>
      <w:r w:rsidRPr="00FE3954">
        <w:t>взыскания</w:t>
      </w:r>
      <w:r w:rsidRPr="00FE3954">
        <w:rPr>
          <w:spacing w:val="1"/>
        </w:rPr>
        <w:t xml:space="preserve"> </w:t>
      </w:r>
      <w:r w:rsidRPr="00FE3954">
        <w:t>также</w:t>
      </w:r>
      <w:r w:rsidRPr="00FE3954">
        <w:rPr>
          <w:spacing w:val="1"/>
        </w:rPr>
        <w:t xml:space="preserve"> </w:t>
      </w:r>
      <w:r w:rsidRPr="00FE3954">
        <w:t>можно</w:t>
      </w:r>
      <w:r w:rsidRPr="00FE3954">
        <w:rPr>
          <w:spacing w:val="1"/>
        </w:rPr>
        <w:t xml:space="preserve"> </w:t>
      </w:r>
      <w:r w:rsidRPr="00FE3954">
        <w:t>привести</w:t>
      </w:r>
      <w:r w:rsidRPr="00FE3954">
        <w:rPr>
          <w:spacing w:val="1"/>
        </w:rPr>
        <w:t xml:space="preserve"> </w:t>
      </w:r>
      <w:r w:rsidRPr="00FE3954">
        <w:t>краткое</w:t>
      </w:r>
      <w:r w:rsidRPr="00FE3954">
        <w:rPr>
          <w:spacing w:val="-57"/>
        </w:rPr>
        <w:t xml:space="preserve"> </w:t>
      </w:r>
      <w:r w:rsidRPr="00FE3954">
        <w:t>изложение</w:t>
      </w:r>
      <w:r w:rsidRPr="00FE3954">
        <w:rPr>
          <w:spacing w:val="-2"/>
        </w:rPr>
        <w:t xml:space="preserve"> </w:t>
      </w:r>
      <w:r w:rsidRPr="00FE3954">
        <w:t>объяснений</w:t>
      </w:r>
      <w:r w:rsidRPr="00FE3954">
        <w:rPr>
          <w:spacing w:val="-2"/>
        </w:rPr>
        <w:t xml:space="preserve"> </w:t>
      </w:r>
      <w:r w:rsidRPr="00FE3954">
        <w:t>работника.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77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Приказ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объявляется работнику под подпись в течение трех рабочих дней со дня его издания,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считая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 отсутствия работника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работе.</w:t>
      </w:r>
    </w:p>
    <w:p w:rsidR="005A61C9" w:rsidRPr="00FE3954" w:rsidRDefault="005A61C9" w:rsidP="009A70B2">
      <w:pPr>
        <w:pStyle w:val="ListParagraph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отказывается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ознакомиться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указанным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 подпись,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то составляется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соответствующий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(ч.6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ст.193 ТК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РФ).</w:t>
      </w:r>
    </w:p>
    <w:p w:rsidR="005A61C9" w:rsidRPr="00FE3954" w:rsidRDefault="005A61C9" w:rsidP="009A70B2">
      <w:pPr>
        <w:pStyle w:val="ListParagraph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Дисциплинарное взыскание применяется не позднее одного месяца со 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обнаружения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законодательством), не считая времени болезни работника, пребывания его в отпуске, 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времени,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 учет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мнения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представительного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Дисциплинарное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обжаловано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государственную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инспекцию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(или)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рассмотрению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индивидуальных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споров.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9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Если в течение года со дня применения дисциплинарного взыскания 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 будет подвергнут новому дисциплинарному взысканию, то он считается не имеющим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истечения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года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дня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может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быть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снято по инициативе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ходатайству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непосредственного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руководителя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коллектива,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если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подвергнутый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совершил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проступка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проявил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себя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как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добросовестный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687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Работникам,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взыскание,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меры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поощрения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принимаются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течение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Взыскание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применяются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органом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образования,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который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его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назначить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уволить.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749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взысканиях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книжку 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вносятся,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исключением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когда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дисциплинарным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взысканием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является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увольнение.</w:t>
      </w:r>
    </w:p>
    <w:p w:rsidR="005A61C9" w:rsidRPr="00FE3954" w:rsidRDefault="005A61C9" w:rsidP="009A70B2">
      <w:pPr>
        <w:pStyle w:val="ListParagraph"/>
        <w:numPr>
          <w:ilvl w:val="1"/>
          <w:numId w:val="8"/>
        </w:numPr>
        <w:tabs>
          <w:tab w:val="left" w:pos="183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Нарушение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дисциплины,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влечет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или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общественного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воздействия,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также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предусмотренных действующим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законодательством.</w:t>
      </w:r>
    </w:p>
    <w:p w:rsidR="005A61C9" w:rsidRDefault="005A61C9" w:rsidP="008777D7">
      <w:pPr>
        <w:pStyle w:val="ListParagraph"/>
        <w:numPr>
          <w:ilvl w:val="1"/>
          <w:numId w:val="8"/>
        </w:numPr>
        <w:tabs>
          <w:tab w:val="left" w:pos="182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возместить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причиненный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ему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прямой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действительный ущерб. Неполученные доходы (упущенная выгода) взысканию с работника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подлежат. Заведующий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имеет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привлекать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дисциплинарной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материальной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ответственности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порядке,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установленном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федеральными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законами.</w:t>
      </w:r>
    </w:p>
    <w:p w:rsidR="005A61C9" w:rsidRPr="00FE3954" w:rsidRDefault="005A61C9" w:rsidP="00B36ABF">
      <w:pPr>
        <w:pStyle w:val="ListParagraph"/>
        <w:tabs>
          <w:tab w:val="left" w:pos="1826"/>
        </w:tabs>
        <w:ind w:left="0" w:right="-37" w:firstLine="0"/>
        <w:rPr>
          <w:sz w:val="24"/>
          <w:szCs w:val="24"/>
        </w:rPr>
      </w:pPr>
    </w:p>
    <w:p w:rsidR="005A61C9" w:rsidRPr="00FE3954" w:rsidRDefault="005A61C9" w:rsidP="009A70B2">
      <w:pPr>
        <w:pStyle w:val="BodyText"/>
        <w:spacing w:before="9"/>
        <w:ind w:left="0" w:right="-37" w:firstLine="709"/>
        <w:jc w:val="left"/>
      </w:pPr>
    </w:p>
    <w:p w:rsidR="005A61C9" w:rsidRDefault="005A61C9" w:rsidP="00B36ABF">
      <w:pPr>
        <w:pStyle w:val="Heading1"/>
        <w:tabs>
          <w:tab w:val="left" w:pos="2725"/>
        </w:tabs>
        <w:spacing w:before="89" w:line="320" w:lineRule="exact"/>
        <w:ind w:right="-37" w:firstLine="0"/>
        <w:rPr>
          <w:sz w:val="24"/>
          <w:szCs w:val="24"/>
        </w:rPr>
      </w:pPr>
    </w:p>
    <w:p w:rsidR="005A61C9" w:rsidRPr="00FE3954" w:rsidRDefault="005A61C9" w:rsidP="008777D7">
      <w:pPr>
        <w:pStyle w:val="Heading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Медицинские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осмотры.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Личная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гигиена</w:t>
      </w:r>
    </w:p>
    <w:p w:rsidR="005A61C9" w:rsidRPr="00FE3954" w:rsidRDefault="005A61C9" w:rsidP="008777D7">
      <w:pPr>
        <w:pStyle w:val="Heading1"/>
        <w:tabs>
          <w:tab w:val="left" w:pos="2725"/>
        </w:tabs>
        <w:spacing w:before="89" w:line="320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414591">
      <w:pPr>
        <w:pStyle w:val="ListParagraph"/>
        <w:numPr>
          <w:ilvl w:val="1"/>
          <w:numId w:val="6"/>
        </w:numPr>
        <w:tabs>
          <w:tab w:val="left" w:pos="1418"/>
          <w:tab w:val="left" w:pos="1560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Работники проходят профилактические медицинские осмотры, соблюдают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личную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гигиену,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осуществляют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М</w:t>
      </w:r>
      <w:r w:rsidRPr="00FE3954">
        <w:rPr>
          <w:sz w:val="24"/>
          <w:szCs w:val="24"/>
        </w:rPr>
        <w:t>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СП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2.4.3648-20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"Санитарно-эпидемиологические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организациям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обучения,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отдыха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оздоровления детей 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молодежи".</w:t>
      </w:r>
    </w:p>
    <w:p w:rsidR="005A61C9" w:rsidRPr="00FE3954" w:rsidRDefault="005A61C9" w:rsidP="008777D7">
      <w:pPr>
        <w:pStyle w:val="ListParagraph"/>
        <w:numPr>
          <w:ilvl w:val="1"/>
          <w:numId w:val="6"/>
        </w:numPr>
        <w:tabs>
          <w:tab w:val="left" w:pos="121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>Заведующим</w:t>
      </w:r>
      <w:r w:rsidRPr="00FE3954">
        <w:rPr>
          <w:b/>
          <w:bCs/>
          <w:i/>
          <w:iCs/>
          <w:spacing w:val="-4"/>
          <w:sz w:val="24"/>
          <w:szCs w:val="24"/>
        </w:rPr>
        <w:t xml:space="preserve"> М</w:t>
      </w:r>
      <w:r w:rsidRPr="00FE3954">
        <w:rPr>
          <w:b/>
          <w:bCs/>
          <w:i/>
          <w:iCs/>
          <w:sz w:val="24"/>
          <w:szCs w:val="24"/>
        </w:rPr>
        <w:t>БДОУ</w:t>
      </w:r>
      <w:r w:rsidRPr="00FE3954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обеспечивает: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наличие в дошкольном образовательном учреждении Санитарных правил и норм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доведение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содержания до работников;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выполнение</w:t>
      </w:r>
      <w:r w:rsidRPr="00FE3954">
        <w:rPr>
          <w:spacing w:val="46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требований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Санитарных</w:t>
      </w:r>
      <w:r w:rsidRPr="00FE3954">
        <w:rPr>
          <w:spacing w:val="50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4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</w:t>
      </w:r>
      <w:r w:rsidRPr="00FE3954">
        <w:rPr>
          <w:spacing w:val="47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всеми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</w:t>
      </w:r>
      <w:r w:rsidRPr="00FE3954">
        <w:rPr>
          <w:spacing w:val="50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детского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сада;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необходимые</w:t>
      </w:r>
      <w:r w:rsidRPr="00FE3954">
        <w:rPr>
          <w:spacing w:val="4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условия</w:t>
      </w:r>
      <w:r w:rsidRPr="00FE3954">
        <w:rPr>
          <w:spacing w:val="4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соблюдения</w:t>
      </w:r>
      <w:r w:rsidRPr="00FE3954">
        <w:rPr>
          <w:spacing w:val="40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Санитарных</w:t>
      </w:r>
      <w:r w:rsidRPr="00FE3954">
        <w:rPr>
          <w:spacing w:val="4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4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42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</w:t>
      </w:r>
      <w:r w:rsidRPr="00FE3954">
        <w:rPr>
          <w:spacing w:val="45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4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образовательном учреждении;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прием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4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работу</w:t>
      </w:r>
      <w:r w:rsidRPr="00FE3954">
        <w:rPr>
          <w:spacing w:val="44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лиц,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имеющих</w:t>
      </w:r>
      <w:r w:rsidRPr="00FE3954">
        <w:rPr>
          <w:spacing w:val="5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допуск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состоянию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здоровья,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прошедших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гигиеническую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подготовку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аттестацию;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наличие личных медицинских книжек на каждого работника д</w:t>
      </w:r>
      <w:r w:rsidRPr="00FE3954">
        <w:rPr>
          <w:spacing w:val="-1"/>
          <w:sz w:val="24"/>
          <w:szCs w:val="24"/>
        </w:rPr>
        <w:t>ошкольного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учреждения;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своевременное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прохождение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периодических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медицинских</w:t>
      </w:r>
      <w:r w:rsidRPr="00FE3954">
        <w:rPr>
          <w:spacing w:val="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обследований</w:t>
      </w:r>
      <w:r w:rsidRPr="00FE3954">
        <w:rPr>
          <w:spacing w:val="3"/>
          <w:sz w:val="24"/>
          <w:szCs w:val="24"/>
        </w:rPr>
        <w:t xml:space="preserve"> </w:t>
      </w:r>
      <w:r w:rsidRPr="00FE3954">
        <w:rPr>
          <w:sz w:val="24"/>
          <w:szCs w:val="24"/>
        </w:rPr>
        <w:t>всеми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работниками;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организацию гигиенической подготовки и переподготовки по </w:t>
      </w:r>
      <w:r w:rsidRPr="00FE3954">
        <w:rPr>
          <w:spacing w:val="-1"/>
          <w:sz w:val="24"/>
          <w:szCs w:val="24"/>
        </w:rPr>
        <w:t>программе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гигиенического обучения;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условия</w:t>
      </w:r>
      <w:r w:rsidRPr="00FE3954">
        <w:rPr>
          <w:spacing w:val="54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действующим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законодательством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Федерации,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санитарными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гигиеническими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нормативами;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проведение</w:t>
      </w:r>
      <w:r w:rsidRPr="00FE3954">
        <w:rPr>
          <w:spacing w:val="52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5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мероприятий</w:t>
      </w:r>
      <w:r w:rsidRPr="00FE3954">
        <w:rPr>
          <w:spacing w:val="53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50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дезинфекции,</w:t>
      </w:r>
      <w:r w:rsidRPr="00FE3954">
        <w:rPr>
          <w:spacing w:val="50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дезинсекции</w:t>
      </w:r>
      <w:r w:rsidRPr="00FE3954">
        <w:rPr>
          <w:spacing w:val="49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дератизации:</w:t>
      </w:r>
    </w:p>
    <w:p w:rsidR="005A61C9" w:rsidRPr="00FE3954" w:rsidRDefault="005A61C9" w:rsidP="008777D7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наличие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аптечек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оказания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первой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помощи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своевременное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пополнение;</w:t>
      </w:r>
    </w:p>
    <w:p w:rsidR="005A61C9" w:rsidRDefault="005A61C9" w:rsidP="0009066D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организацию</w:t>
      </w:r>
      <w:r w:rsidRPr="00FE3954">
        <w:rPr>
          <w:spacing w:val="35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санитарно-гигиенической</w:t>
      </w:r>
      <w:r w:rsidRPr="00FE3954">
        <w:rPr>
          <w:spacing w:val="36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персоналом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путем</w:t>
      </w:r>
      <w:r w:rsidRPr="00FE3954">
        <w:rPr>
          <w:spacing w:val="3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проведения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семинаров,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бесед, лекций</w:t>
      </w:r>
    </w:p>
    <w:p w:rsidR="005A61C9" w:rsidRPr="00E028FD" w:rsidRDefault="005A61C9" w:rsidP="0009066D">
      <w:pPr>
        <w:pStyle w:val="ListParagraph"/>
        <w:numPr>
          <w:ilvl w:val="1"/>
          <w:numId w:val="30"/>
        </w:numPr>
        <w:tabs>
          <w:tab w:val="left" w:pos="1034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Работник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обязан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представить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заведующему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справку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из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медицинской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организации,</w:t>
      </w:r>
      <w:r w:rsidRPr="00E028FD">
        <w:rPr>
          <w:spacing w:val="13"/>
          <w:sz w:val="24"/>
          <w:szCs w:val="24"/>
        </w:rPr>
        <w:t xml:space="preserve"> </w:t>
      </w:r>
      <w:r w:rsidRPr="00E028FD">
        <w:rPr>
          <w:sz w:val="24"/>
          <w:szCs w:val="24"/>
        </w:rPr>
        <w:t>подтверждающую</w:t>
      </w:r>
      <w:r w:rsidRPr="00E028FD">
        <w:rPr>
          <w:spacing w:val="16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прохождение</w:t>
      </w:r>
      <w:r w:rsidRPr="00E028FD">
        <w:rPr>
          <w:spacing w:val="14"/>
          <w:sz w:val="24"/>
          <w:szCs w:val="24"/>
        </w:rPr>
        <w:t xml:space="preserve"> </w:t>
      </w:r>
      <w:r w:rsidRPr="00E028FD">
        <w:rPr>
          <w:sz w:val="24"/>
          <w:szCs w:val="24"/>
        </w:rPr>
        <w:t>диспансеризации</w:t>
      </w:r>
      <w:r w:rsidRPr="00E028FD">
        <w:rPr>
          <w:spacing w:val="15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15"/>
          <w:sz w:val="24"/>
          <w:szCs w:val="24"/>
        </w:rPr>
        <w:t xml:space="preserve"> </w:t>
      </w:r>
      <w:r w:rsidRPr="00E028FD">
        <w:rPr>
          <w:sz w:val="24"/>
          <w:szCs w:val="24"/>
        </w:rPr>
        <w:t>день</w:t>
      </w:r>
      <w:r w:rsidRPr="00E028FD">
        <w:rPr>
          <w:spacing w:val="17"/>
          <w:sz w:val="24"/>
          <w:szCs w:val="24"/>
        </w:rPr>
        <w:t xml:space="preserve"> </w:t>
      </w:r>
      <w:r w:rsidRPr="00E028FD">
        <w:rPr>
          <w:sz w:val="24"/>
          <w:szCs w:val="24"/>
        </w:rPr>
        <w:t>(дни)</w:t>
      </w:r>
      <w:r w:rsidRPr="00E028FD">
        <w:rPr>
          <w:spacing w:val="16"/>
          <w:sz w:val="24"/>
          <w:szCs w:val="24"/>
        </w:rPr>
        <w:t xml:space="preserve"> </w:t>
      </w:r>
      <w:r w:rsidRPr="00E028FD">
        <w:rPr>
          <w:sz w:val="24"/>
          <w:szCs w:val="24"/>
        </w:rPr>
        <w:t>освобождения от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работы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не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позднее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трех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рабочих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дней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со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дня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прохождения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диспансеризации.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Если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работник</w:t>
      </w:r>
      <w:r w:rsidRPr="00E028FD">
        <w:rPr>
          <w:spacing w:val="-11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не</w:t>
      </w:r>
      <w:r w:rsidRPr="00E028FD">
        <w:rPr>
          <w:spacing w:val="-10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представит</w:t>
      </w:r>
      <w:r w:rsidRPr="00E028FD">
        <w:rPr>
          <w:spacing w:val="-12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справку</w:t>
      </w:r>
      <w:r w:rsidRPr="00E028FD">
        <w:rPr>
          <w:spacing w:val="-15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в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указанный</w:t>
      </w:r>
      <w:r w:rsidRPr="00E028FD">
        <w:rPr>
          <w:spacing w:val="-9"/>
          <w:sz w:val="24"/>
          <w:szCs w:val="24"/>
        </w:rPr>
        <w:t xml:space="preserve"> </w:t>
      </w:r>
      <w:r w:rsidRPr="00E028FD">
        <w:rPr>
          <w:sz w:val="24"/>
          <w:szCs w:val="24"/>
        </w:rPr>
        <w:t>срок,</w:t>
      </w:r>
      <w:r w:rsidRPr="00E028FD">
        <w:rPr>
          <w:spacing w:val="-10"/>
          <w:sz w:val="24"/>
          <w:szCs w:val="24"/>
        </w:rPr>
        <w:t xml:space="preserve"> </w:t>
      </w:r>
      <w:r w:rsidRPr="00E028FD">
        <w:rPr>
          <w:sz w:val="24"/>
          <w:szCs w:val="24"/>
        </w:rPr>
        <w:t>заведующий</w:t>
      </w:r>
      <w:r w:rsidRPr="00E028FD">
        <w:rPr>
          <w:spacing w:val="-8"/>
          <w:sz w:val="24"/>
          <w:szCs w:val="24"/>
        </w:rPr>
        <w:t xml:space="preserve"> </w:t>
      </w:r>
      <w:r w:rsidRPr="00E028FD">
        <w:rPr>
          <w:sz w:val="24"/>
          <w:szCs w:val="24"/>
        </w:rPr>
        <w:t>вправе</w:t>
      </w:r>
      <w:r w:rsidRPr="00E028FD">
        <w:rPr>
          <w:spacing w:val="-12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привлечь</w:t>
      </w:r>
      <w:r w:rsidRPr="00E028FD">
        <w:rPr>
          <w:spacing w:val="-8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работника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z w:val="24"/>
          <w:szCs w:val="24"/>
        </w:rPr>
        <w:t>к</w:t>
      </w:r>
      <w:r w:rsidRPr="00E028FD">
        <w:rPr>
          <w:spacing w:val="-57"/>
          <w:sz w:val="24"/>
          <w:szCs w:val="24"/>
        </w:rPr>
        <w:t xml:space="preserve"> </w:t>
      </w:r>
      <w:r w:rsidRPr="00E028FD">
        <w:rPr>
          <w:sz w:val="24"/>
          <w:szCs w:val="24"/>
        </w:rPr>
        <w:t>дисциплинарной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ответственности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порядке,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предусмотренном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разделе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9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настоящих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Правил.</w:t>
      </w:r>
    </w:p>
    <w:p w:rsidR="005A61C9" w:rsidRPr="00E028FD" w:rsidRDefault="005A61C9" w:rsidP="009A70B2">
      <w:pPr>
        <w:pStyle w:val="BodyText"/>
        <w:spacing w:before="64"/>
        <w:ind w:left="0" w:right="-37" w:firstLine="709"/>
      </w:pPr>
    </w:p>
    <w:p w:rsidR="005A61C9" w:rsidRPr="00E028FD" w:rsidRDefault="005A61C9" w:rsidP="008777D7">
      <w:pPr>
        <w:pStyle w:val="Heading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  <w:rPr>
          <w:sz w:val="24"/>
          <w:szCs w:val="24"/>
        </w:rPr>
      </w:pPr>
      <w:r w:rsidRPr="00E028FD">
        <w:rPr>
          <w:sz w:val="24"/>
          <w:szCs w:val="24"/>
        </w:rPr>
        <w:t>Охрана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</w:p>
    <w:p w:rsidR="005A61C9" w:rsidRPr="00E028FD" w:rsidRDefault="005A61C9" w:rsidP="008777D7">
      <w:pPr>
        <w:pStyle w:val="ListParagraph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Администрация обеспечивает проведение специальной оценки условий труда.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Администрация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обеспечивает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проведение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идентификации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опасностей,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оценку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уровня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профессиональных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рисков.</w:t>
      </w:r>
    </w:p>
    <w:p w:rsidR="005A61C9" w:rsidRPr="00E028FD" w:rsidRDefault="005A61C9" w:rsidP="008777D7">
      <w:pPr>
        <w:pStyle w:val="ListParagraph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Работники МБДОУ проходят обязательные (1 раз в год) медицинские осмотры.</w:t>
      </w:r>
      <w:r w:rsidRPr="00E028FD">
        <w:rPr>
          <w:spacing w:val="1"/>
          <w:sz w:val="24"/>
          <w:szCs w:val="24"/>
        </w:rPr>
        <w:t xml:space="preserve"> </w:t>
      </w:r>
    </w:p>
    <w:p w:rsidR="005A61C9" w:rsidRPr="00E028FD" w:rsidRDefault="005A61C9" w:rsidP="00414591">
      <w:pPr>
        <w:pStyle w:val="ListParagraph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В</w:t>
      </w:r>
      <w:r w:rsidRPr="00E028FD">
        <w:rPr>
          <w:spacing w:val="42"/>
          <w:sz w:val="24"/>
          <w:szCs w:val="24"/>
        </w:rPr>
        <w:t xml:space="preserve"> </w:t>
      </w:r>
      <w:r w:rsidRPr="00E028FD">
        <w:rPr>
          <w:sz w:val="24"/>
          <w:szCs w:val="24"/>
        </w:rPr>
        <w:t>целях</w:t>
      </w:r>
      <w:r w:rsidRPr="00E028FD">
        <w:rPr>
          <w:spacing w:val="47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предупреждения</w:t>
      </w:r>
      <w:r w:rsidRPr="00E028FD">
        <w:rPr>
          <w:spacing w:val="44"/>
          <w:sz w:val="24"/>
          <w:szCs w:val="24"/>
        </w:rPr>
        <w:t xml:space="preserve"> </w:t>
      </w:r>
      <w:r w:rsidRPr="00E028FD">
        <w:rPr>
          <w:sz w:val="24"/>
          <w:szCs w:val="24"/>
        </w:rPr>
        <w:t>несчастных</w:t>
      </w:r>
      <w:r w:rsidRPr="00E028FD">
        <w:rPr>
          <w:spacing w:val="45"/>
          <w:sz w:val="24"/>
          <w:szCs w:val="24"/>
        </w:rPr>
        <w:t xml:space="preserve"> </w:t>
      </w:r>
      <w:r w:rsidRPr="00E028FD">
        <w:rPr>
          <w:sz w:val="24"/>
          <w:szCs w:val="24"/>
        </w:rPr>
        <w:t>случаев</w:t>
      </w:r>
      <w:r w:rsidRPr="00E028FD">
        <w:rPr>
          <w:spacing w:val="44"/>
          <w:sz w:val="24"/>
          <w:szCs w:val="24"/>
        </w:rPr>
        <w:t xml:space="preserve"> </w:t>
      </w:r>
      <w:r w:rsidRPr="00E028FD">
        <w:rPr>
          <w:sz w:val="24"/>
          <w:szCs w:val="24"/>
        </w:rPr>
        <w:t>все</w:t>
      </w:r>
      <w:r w:rsidRPr="00E028FD">
        <w:rPr>
          <w:spacing w:val="43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работники</w:t>
      </w:r>
      <w:r w:rsidRPr="00E028FD">
        <w:rPr>
          <w:spacing w:val="53"/>
          <w:sz w:val="24"/>
          <w:szCs w:val="24"/>
        </w:rPr>
        <w:t xml:space="preserve"> </w:t>
      </w:r>
      <w:r w:rsidRPr="00E028FD">
        <w:rPr>
          <w:sz w:val="24"/>
          <w:szCs w:val="24"/>
        </w:rPr>
        <w:t>МБДОУ</w:t>
      </w:r>
      <w:r w:rsidRPr="00E028FD">
        <w:rPr>
          <w:spacing w:val="44"/>
          <w:sz w:val="24"/>
          <w:szCs w:val="24"/>
        </w:rPr>
        <w:t xml:space="preserve"> </w:t>
      </w:r>
      <w:r w:rsidRPr="00E028FD">
        <w:rPr>
          <w:sz w:val="24"/>
          <w:szCs w:val="24"/>
        </w:rPr>
        <w:t>должны строго соблюдать и исполнять общие и специальные предписания по технике безопасности,</w:t>
      </w:r>
      <w:r w:rsidRPr="00E028FD">
        <w:rPr>
          <w:spacing w:val="-57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жизни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здоровья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воспитанников.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нарушение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влечет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за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собой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применение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дисциплинарных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взысканий,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предусмотренных в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главе</w:t>
      </w:r>
      <w:r w:rsidRPr="00E028FD">
        <w:rPr>
          <w:spacing w:val="3"/>
          <w:sz w:val="24"/>
          <w:szCs w:val="24"/>
        </w:rPr>
        <w:t xml:space="preserve"> </w:t>
      </w:r>
      <w:r w:rsidRPr="00E028FD">
        <w:rPr>
          <w:sz w:val="24"/>
          <w:szCs w:val="24"/>
        </w:rPr>
        <w:t>10.</w:t>
      </w:r>
    </w:p>
    <w:p w:rsidR="005A61C9" w:rsidRPr="00E028FD" w:rsidRDefault="005A61C9" w:rsidP="008777D7">
      <w:pPr>
        <w:pStyle w:val="BodyText"/>
        <w:tabs>
          <w:tab w:val="left" w:pos="1418"/>
        </w:tabs>
        <w:ind w:left="0" w:right="-37" w:firstLine="709"/>
      </w:pPr>
      <w:r w:rsidRPr="00E028FD">
        <w:t>Все работники МБДОУ должны проходить обязательное обучение по охране труда, в том</w:t>
      </w:r>
      <w:r w:rsidRPr="00E028FD">
        <w:rPr>
          <w:spacing w:val="1"/>
        </w:rPr>
        <w:t xml:space="preserve"> </w:t>
      </w:r>
      <w:r w:rsidRPr="00E028FD">
        <w:t>числе обучение безопасным методам и приемам выполнения работ, инструктаж по охране</w:t>
      </w:r>
      <w:r w:rsidRPr="00E028FD">
        <w:rPr>
          <w:spacing w:val="1"/>
        </w:rPr>
        <w:t xml:space="preserve"> </w:t>
      </w:r>
      <w:r w:rsidRPr="00E028FD">
        <w:t>труда и технике безопасности не реже 1 раза в квартал, а также проходить инструктаж по</w:t>
      </w:r>
      <w:r w:rsidRPr="00E028FD">
        <w:rPr>
          <w:spacing w:val="1"/>
        </w:rPr>
        <w:t xml:space="preserve"> </w:t>
      </w:r>
      <w:r w:rsidRPr="00E028FD">
        <w:t>оказанию</w:t>
      </w:r>
      <w:r w:rsidRPr="00E028FD">
        <w:rPr>
          <w:spacing w:val="-3"/>
        </w:rPr>
        <w:t xml:space="preserve"> </w:t>
      </w:r>
      <w:r w:rsidRPr="00E028FD">
        <w:t>первой</w:t>
      </w:r>
      <w:r w:rsidRPr="00E028FD">
        <w:rPr>
          <w:spacing w:val="-1"/>
        </w:rPr>
        <w:t xml:space="preserve"> </w:t>
      </w:r>
      <w:r w:rsidRPr="00E028FD">
        <w:t>помощи</w:t>
      </w:r>
      <w:r w:rsidRPr="00E028FD">
        <w:rPr>
          <w:spacing w:val="-1"/>
        </w:rPr>
        <w:t xml:space="preserve"> </w:t>
      </w:r>
      <w:r w:rsidRPr="00E028FD">
        <w:t>при</w:t>
      </w:r>
      <w:r w:rsidRPr="00E028FD">
        <w:rPr>
          <w:spacing w:val="-3"/>
        </w:rPr>
        <w:t xml:space="preserve"> </w:t>
      </w:r>
      <w:r w:rsidRPr="00E028FD">
        <w:t>несчастных</w:t>
      </w:r>
      <w:r w:rsidRPr="00E028FD">
        <w:rPr>
          <w:spacing w:val="1"/>
        </w:rPr>
        <w:t xml:space="preserve"> </w:t>
      </w:r>
      <w:r w:rsidRPr="00E028FD">
        <w:t>случаях</w:t>
      </w:r>
      <w:r w:rsidRPr="00E028FD">
        <w:rPr>
          <w:spacing w:val="1"/>
        </w:rPr>
        <w:t xml:space="preserve"> </w:t>
      </w:r>
      <w:r w:rsidRPr="00E028FD">
        <w:t>и</w:t>
      </w:r>
      <w:r w:rsidRPr="00E028FD">
        <w:rPr>
          <w:spacing w:val="-1"/>
        </w:rPr>
        <w:t xml:space="preserve"> </w:t>
      </w:r>
      <w:r w:rsidRPr="00E028FD">
        <w:t>стажировку</w:t>
      </w:r>
      <w:r w:rsidRPr="00E028FD">
        <w:rPr>
          <w:spacing w:val="-9"/>
        </w:rPr>
        <w:t xml:space="preserve"> </w:t>
      </w:r>
      <w:r w:rsidRPr="00E028FD">
        <w:t>на</w:t>
      </w:r>
      <w:r w:rsidRPr="00E028FD">
        <w:rPr>
          <w:spacing w:val="-2"/>
        </w:rPr>
        <w:t xml:space="preserve"> </w:t>
      </w:r>
      <w:r w:rsidRPr="00E028FD">
        <w:t>рабочем</w:t>
      </w:r>
      <w:r w:rsidRPr="00E028FD">
        <w:rPr>
          <w:spacing w:val="1"/>
        </w:rPr>
        <w:t xml:space="preserve"> </w:t>
      </w:r>
      <w:r w:rsidRPr="00E028FD">
        <w:t>месте.</w:t>
      </w:r>
    </w:p>
    <w:p w:rsidR="005A61C9" w:rsidRPr="00E028FD" w:rsidRDefault="005A61C9" w:rsidP="008777D7">
      <w:pPr>
        <w:pStyle w:val="ListParagraph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Все работники МБДОУ должны немедленно извещать своего руководителя или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его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заместителя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любой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ситуации,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угрожающей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жизни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или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здоровью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персонала,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или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воспитанников,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каждом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несчастном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случае,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произошедшем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учреждении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или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ухудшении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состояния своего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здоровья.</w:t>
      </w:r>
    </w:p>
    <w:p w:rsidR="005A61C9" w:rsidRPr="00E028FD" w:rsidRDefault="005A61C9" w:rsidP="008777D7">
      <w:pPr>
        <w:pStyle w:val="ListParagraph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Руководитель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МБДОУ</w:t>
      </w:r>
      <w:r w:rsidRPr="00E028FD">
        <w:rPr>
          <w:spacing w:val="56"/>
          <w:sz w:val="24"/>
          <w:szCs w:val="24"/>
        </w:rPr>
        <w:t xml:space="preserve"> </w:t>
      </w:r>
      <w:r w:rsidRPr="00E028FD">
        <w:rPr>
          <w:sz w:val="24"/>
          <w:szCs w:val="24"/>
        </w:rPr>
        <w:t>обязан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обеспечить:</w:t>
      </w:r>
    </w:p>
    <w:p w:rsidR="005A61C9" w:rsidRPr="00E028FD" w:rsidRDefault="005A61C9" w:rsidP="008777D7">
      <w:pPr>
        <w:pStyle w:val="ListParagraph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безопасность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работников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на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рабочем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месте;</w:t>
      </w:r>
    </w:p>
    <w:p w:rsidR="005A61C9" w:rsidRPr="00E028FD" w:rsidRDefault="005A61C9" w:rsidP="008777D7">
      <w:pPr>
        <w:pStyle w:val="ListParagraph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обучение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безопасным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методам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приемам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выполнения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по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охране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труда;</w:t>
      </w:r>
    </w:p>
    <w:p w:rsidR="005A61C9" w:rsidRPr="00E028FD" w:rsidRDefault="005A61C9" w:rsidP="008777D7">
      <w:pPr>
        <w:pStyle w:val="ListParagraph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инструктаж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проверку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знаний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требований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охраны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труда;</w:t>
      </w:r>
    </w:p>
    <w:p w:rsidR="005A61C9" w:rsidRPr="00E028FD" w:rsidRDefault="005A61C9" w:rsidP="008777D7">
      <w:pPr>
        <w:pStyle w:val="ListParagraph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организацию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контроля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за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состоянием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условий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на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рабочих местах.</w:t>
      </w:r>
    </w:p>
    <w:p w:rsidR="005A61C9" w:rsidRPr="00E028FD" w:rsidRDefault="005A61C9" w:rsidP="008777D7">
      <w:pPr>
        <w:pStyle w:val="ListParagraph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Работодатель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обязан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обеспечить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за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свой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счет: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безопасность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работников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эксплуатации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зданий,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сооружений,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оборудования,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инструментов,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сырья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материалов,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а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также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осуществлении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технологических процессов;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создание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функционирование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системы</w:t>
      </w:r>
      <w:r w:rsidRPr="00E028FD">
        <w:rPr>
          <w:spacing w:val="2"/>
          <w:sz w:val="24"/>
          <w:szCs w:val="24"/>
        </w:rPr>
        <w:t xml:space="preserve"> </w:t>
      </w:r>
      <w:r w:rsidRPr="00E028FD">
        <w:rPr>
          <w:sz w:val="24"/>
          <w:szCs w:val="24"/>
        </w:rPr>
        <w:t>управления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охраной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применение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сертифицированных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средств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индивидуальной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коллективной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защиты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работников;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соответствующие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требованиям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охраны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условия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на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каждом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рабочем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месте;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режим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отдыха;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обучение безопасным методам и приемам выполнения работ и оказанию первой помощи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пострадавшим на производстве, проведение инструктажа по охране труда, стажировки на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рабочем месте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и проверки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знания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требований охраны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pacing w:val="-1"/>
          <w:sz w:val="24"/>
          <w:szCs w:val="24"/>
        </w:rPr>
        <w:t>недопущение</w:t>
      </w:r>
      <w:r w:rsidRPr="00E028FD">
        <w:rPr>
          <w:spacing w:val="-14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к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pacing w:val="-1"/>
          <w:sz w:val="24"/>
          <w:szCs w:val="24"/>
        </w:rPr>
        <w:t>работе</w:t>
      </w:r>
      <w:r w:rsidRPr="00E028FD">
        <w:rPr>
          <w:spacing w:val="-12"/>
          <w:sz w:val="24"/>
          <w:szCs w:val="24"/>
        </w:rPr>
        <w:t xml:space="preserve"> </w:t>
      </w:r>
      <w:r w:rsidRPr="00E028FD">
        <w:rPr>
          <w:sz w:val="24"/>
          <w:szCs w:val="24"/>
        </w:rPr>
        <w:t>лиц,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z w:val="24"/>
          <w:szCs w:val="24"/>
        </w:rPr>
        <w:t>не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прошедших</w:t>
      </w:r>
      <w:r w:rsidRPr="00E028FD">
        <w:rPr>
          <w:spacing w:val="-11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-12"/>
          <w:sz w:val="24"/>
          <w:szCs w:val="24"/>
        </w:rPr>
        <w:t xml:space="preserve"> </w:t>
      </w:r>
      <w:r w:rsidRPr="00E028FD">
        <w:rPr>
          <w:sz w:val="24"/>
          <w:szCs w:val="24"/>
        </w:rPr>
        <w:t>установленном</w:t>
      </w:r>
      <w:r w:rsidRPr="00E028FD">
        <w:rPr>
          <w:spacing w:val="-14"/>
          <w:sz w:val="24"/>
          <w:szCs w:val="24"/>
        </w:rPr>
        <w:t xml:space="preserve"> </w:t>
      </w:r>
      <w:r w:rsidRPr="00E028FD">
        <w:rPr>
          <w:sz w:val="24"/>
          <w:szCs w:val="24"/>
        </w:rPr>
        <w:t>порядке</w:t>
      </w:r>
      <w:r w:rsidRPr="00E028FD">
        <w:rPr>
          <w:spacing w:val="-14"/>
          <w:sz w:val="24"/>
          <w:szCs w:val="24"/>
        </w:rPr>
        <w:t xml:space="preserve"> </w:t>
      </w:r>
      <w:r w:rsidRPr="00E028FD">
        <w:rPr>
          <w:sz w:val="24"/>
          <w:szCs w:val="24"/>
        </w:rPr>
        <w:t>обучение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13"/>
          <w:sz w:val="24"/>
          <w:szCs w:val="24"/>
        </w:rPr>
        <w:t xml:space="preserve"> </w:t>
      </w:r>
      <w:r w:rsidRPr="00E028FD">
        <w:rPr>
          <w:sz w:val="24"/>
          <w:szCs w:val="24"/>
        </w:rPr>
        <w:t>инструктаж</w:t>
      </w:r>
      <w:r w:rsidRPr="00E028FD">
        <w:rPr>
          <w:spacing w:val="-58"/>
          <w:sz w:val="24"/>
          <w:szCs w:val="24"/>
        </w:rPr>
        <w:t xml:space="preserve"> </w:t>
      </w:r>
      <w:r w:rsidRPr="00E028FD">
        <w:rPr>
          <w:sz w:val="24"/>
          <w:szCs w:val="24"/>
        </w:rPr>
        <w:t>по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охране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труда, стажировку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и проверку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знаний;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организацию</w:t>
      </w:r>
      <w:r w:rsidRPr="00E028FD">
        <w:rPr>
          <w:spacing w:val="-8"/>
          <w:sz w:val="24"/>
          <w:szCs w:val="24"/>
        </w:rPr>
        <w:t xml:space="preserve"> </w:t>
      </w:r>
      <w:r w:rsidRPr="00E028FD">
        <w:rPr>
          <w:sz w:val="24"/>
          <w:szCs w:val="24"/>
        </w:rPr>
        <w:t>контроля</w:t>
      </w:r>
      <w:r w:rsidRPr="00E028FD">
        <w:rPr>
          <w:spacing w:val="-7"/>
          <w:sz w:val="24"/>
          <w:szCs w:val="24"/>
        </w:rPr>
        <w:t xml:space="preserve"> </w:t>
      </w:r>
      <w:r w:rsidRPr="00E028FD">
        <w:rPr>
          <w:sz w:val="24"/>
          <w:szCs w:val="24"/>
        </w:rPr>
        <w:t>за</w:t>
      </w:r>
      <w:r w:rsidRPr="00E028FD">
        <w:rPr>
          <w:spacing w:val="-8"/>
          <w:sz w:val="24"/>
          <w:szCs w:val="24"/>
        </w:rPr>
        <w:t xml:space="preserve"> </w:t>
      </w:r>
      <w:r w:rsidRPr="00E028FD">
        <w:rPr>
          <w:sz w:val="24"/>
          <w:szCs w:val="24"/>
        </w:rPr>
        <w:t>состоянием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условий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</w:t>
      </w:r>
      <w:r w:rsidRPr="00E028FD">
        <w:rPr>
          <w:spacing w:val="-8"/>
          <w:sz w:val="24"/>
          <w:szCs w:val="24"/>
        </w:rPr>
        <w:t xml:space="preserve"> </w:t>
      </w:r>
      <w:r w:rsidRPr="00E028FD">
        <w:rPr>
          <w:sz w:val="24"/>
          <w:szCs w:val="24"/>
        </w:rPr>
        <w:t>на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рабочих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местах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за</w:t>
      </w:r>
      <w:r w:rsidRPr="00E028FD">
        <w:rPr>
          <w:spacing w:val="-9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правильностью</w:t>
      </w:r>
      <w:r w:rsidRPr="00E028FD">
        <w:rPr>
          <w:spacing w:val="-57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применения работниками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средств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индивидуальной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коллективной защиты;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проведение</w:t>
      </w:r>
      <w:r w:rsidRPr="00E028FD">
        <w:rPr>
          <w:spacing w:val="-6"/>
          <w:sz w:val="24"/>
          <w:szCs w:val="24"/>
        </w:rPr>
        <w:t xml:space="preserve"> </w:t>
      </w:r>
      <w:r w:rsidRPr="00E028FD">
        <w:rPr>
          <w:sz w:val="24"/>
          <w:szCs w:val="24"/>
        </w:rPr>
        <w:t>специальной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оценки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условий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труда;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проведение обязательных предварительных (при поступлении на работу) и периодических</w:t>
      </w:r>
      <w:r w:rsidRPr="00E028FD">
        <w:rPr>
          <w:spacing w:val="-57"/>
          <w:sz w:val="24"/>
          <w:szCs w:val="24"/>
        </w:rPr>
        <w:t xml:space="preserve"> </w:t>
      </w:r>
      <w:r w:rsidRPr="00E028FD">
        <w:rPr>
          <w:sz w:val="24"/>
          <w:szCs w:val="24"/>
        </w:rPr>
        <w:t>(в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течение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трудовой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деятельности)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медицинских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осмотров,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других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обязательных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медицинских осмотров, обязательных психиатрических освидетельствований работников,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внеочередных медицинских осмотров, обязательных психиатрических освидетельствований</w:t>
      </w:r>
      <w:r w:rsidRPr="00E028FD">
        <w:rPr>
          <w:spacing w:val="-57"/>
          <w:sz w:val="24"/>
          <w:szCs w:val="24"/>
        </w:rPr>
        <w:t xml:space="preserve"> </w:t>
      </w:r>
      <w:r w:rsidRPr="00E028FD">
        <w:rPr>
          <w:sz w:val="24"/>
          <w:szCs w:val="24"/>
        </w:rPr>
        <w:t>работников;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недопущение работников к исполнению ими трудовых обязанностей без прохождения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медицинских</w:t>
      </w:r>
      <w:r w:rsidRPr="00E028FD">
        <w:rPr>
          <w:spacing w:val="-2"/>
          <w:sz w:val="24"/>
          <w:szCs w:val="24"/>
        </w:rPr>
        <w:t xml:space="preserve"> </w:t>
      </w:r>
      <w:r w:rsidRPr="00E028FD">
        <w:rPr>
          <w:sz w:val="24"/>
          <w:szCs w:val="24"/>
        </w:rPr>
        <w:t>осмотров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3"/>
          <w:sz w:val="24"/>
          <w:szCs w:val="24"/>
        </w:rPr>
        <w:t xml:space="preserve"> </w:t>
      </w:r>
      <w:r w:rsidRPr="00E028FD">
        <w:rPr>
          <w:sz w:val="24"/>
          <w:szCs w:val="24"/>
        </w:rPr>
        <w:t>освидетельствований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-4"/>
          <w:sz w:val="24"/>
          <w:szCs w:val="24"/>
        </w:rPr>
        <w:t xml:space="preserve"> </w:t>
      </w:r>
      <w:r w:rsidRPr="00E028FD">
        <w:rPr>
          <w:sz w:val="24"/>
          <w:szCs w:val="24"/>
        </w:rPr>
        <w:t>случае</w:t>
      </w:r>
      <w:r w:rsidRPr="00E028FD">
        <w:rPr>
          <w:spacing w:val="-5"/>
          <w:sz w:val="24"/>
          <w:szCs w:val="24"/>
        </w:rPr>
        <w:t xml:space="preserve"> </w:t>
      </w:r>
      <w:r w:rsidRPr="00E028FD">
        <w:rPr>
          <w:sz w:val="24"/>
          <w:szCs w:val="24"/>
        </w:rPr>
        <w:t>медицинских</w:t>
      </w:r>
      <w:r w:rsidRPr="00E028FD">
        <w:rPr>
          <w:spacing w:val="-1"/>
          <w:sz w:val="24"/>
          <w:szCs w:val="24"/>
        </w:rPr>
        <w:t xml:space="preserve"> </w:t>
      </w:r>
      <w:r w:rsidRPr="00E028FD">
        <w:rPr>
          <w:sz w:val="24"/>
          <w:szCs w:val="24"/>
        </w:rPr>
        <w:t>противопоказаний;</w:t>
      </w:r>
    </w:p>
    <w:p w:rsidR="005A61C9" w:rsidRPr="00E028FD" w:rsidRDefault="005A61C9" w:rsidP="008777D7">
      <w:pPr>
        <w:pStyle w:val="ListParagraph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информирование работников об условиях и охране труда на рабочих местах, о риске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повреждения здоровья, предоставляемых им гарантиях, полагающихся им компенсациях и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средствах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индивидуальной защиты;</w:t>
      </w:r>
    </w:p>
    <w:p w:rsidR="005A61C9" w:rsidRDefault="005A61C9" w:rsidP="00E028FD">
      <w:pPr>
        <w:pStyle w:val="ListParagraph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4"/>
          <w:szCs w:val="24"/>
        </w:rPr>
      </w:pPr>
      <w:r w:rsidRPr="00E028FD">
        <w:rPr>
          <w:sz w:val="24"/>
          <w:szCs w:val="24"/>
        </w:rPr>
        <w:t>расследование</w:t>
      </w:r>
      <w:r w:rsidRPr="00E028FD">
        <w:rPr>
          <w:spacing w:val="1"/>
          <w:sz w:val="24"/>
          <w:szCs w:val="24"/>
        </w:rPr>
        <w:t xml:space="preserve"> </w:t>
      </w:r>
      <w:r w:rsidRPr="00E028FD">
        <w:rPr>
          <w:sz w:val="24"/>
          <w:szCs w:val="24"/>
        </w:rPr>
        <w:t>и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учет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в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установленном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порядке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несчастных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случаев</w:t>
      </w:r>
      <w:r w:rsidRPr="00E028FD">
        <w:rPr>
          <w:spacing w:val="60"/>
          <w:sz w:val="24"/>
          <w:szCs w:val="24"/>
        </w:rPr>
        <w:t xml:space="preserve"> </w:t>
      </w:r>
      <w:r w:rsidRPr="00E028FD">
        <w:rPr>
          <w:sz w:val="24"/>
          <w:szCs w:val="24"/>
        </w:rPr>
        <w:t>на</w:t>
      </w:r>
    </w:p>
    <w:p w:rsidR="005A61C9" w:rsidRPr="00FE3954" w:rsidRDefault="005A61C9" w:rsidP="00CD1870">
      <w:pPr>
        <w:pStyle w:val="ListParagraph"/>
        <w:tabs>
          <w:tab w:val="left" w:pos="526"/>
          <w:tab w:val="left" w:pos="1418"/>
        </w:tabs>
        <w:ind w:left="0" w:right="-37" w:firstLine="0"/>
        <w:rPr>
          <w:sz w:val="24"/>
          <w:szCs w:val="24"/>
        </w:rPr>
      </w:pPr>
      <w:r w:rsidRPr="00FE3954">
        <w:rPr>
          <w:sz w:val="24"/>
          <w:szCs w:val="24"/>
        </w:rPr>
        <w:t>профессиональных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заболеваний;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санитарно-бытовое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обслуживание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медицинское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обеспечение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0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необходимости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доставку 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 медицинскую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оказания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неотложной медицинской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помощи;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обязательное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социальное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страхование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от</w:t>
      </w:r>
      <w:r w:rsidRPr="00FE3954">
        <w:rPr>
          <w:spacing w:val="-1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несчастных</w:t>
      </w:r>
      <w:r w:rsidRPr="00FE3954">
        <w:rPr>
          <w:spacing w:val="-11"/>
          <w:sz w:val="24"/>
          <w:szCs w:val="24"/>
        </w:rPr>
        <w:t xml:space="preserve"> </w:t>
      </w:r>
      <w:r w:rsidRPr="00FE3954">
        <w:rPr>
          <w:sz w:val="24"/>
          <w:szCs w:val="24"/>
        </w:rPr>
        <w:t>случаев</w:t>
      </w:r>
      <w:r w:rsidRPr="00FE3954">
        <w:rPr>
          <w:spacing w:val="-1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-14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производстве</w:t>
      </w:r>
      <w:r w:rsidRPr="00FE3954">
        <w:rPr>
          <w:spacing w:val="-1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заболеваний;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ознакомление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требованиями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разработку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утверждение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для работников;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spacing w:before="1"/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наличие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комплекта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нормативных правовых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актов, содержащих требования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соответствии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 спецификой своей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деятельности.</w:t>
      </w:r>
    </w:p>
    <w:p w:rsidR="005A61C9" w:rsidRPr="00FE3954" w:rsidRDefault="005A61C9" w:rsidP="008777D7">
      <w:pPr>
        <w:pStyle w:val="ListParagraph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Работник должен: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соблюдать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требования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правильно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применять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средства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защиты;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обучение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безопасным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приемам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методам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выполнения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оказанию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первой</w:t>
      </w:r>
      <w:r w:rsidRPr="00FE3954">
        <w:rPr>
          <w:spacing w:val="-58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помощи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пострадавшим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производстве,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инструктаж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труда,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стажировку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рабочем месте, проверку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знаний 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сфере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охраны труда;</w:t>
      </w:r>
    </w:p>
    <w:p w:rsidR="005A61C9" w:rsidRPr="00FE3954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проходить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обязательные</w:t>
      </w:r>
      <w:r w:rsidRPr="00FE3954">
        <w:rPr>
          <w:spacing w:val="-5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внеочередные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(по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направлению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работодателя)</w:t>
      </w:r>
      <w:r w:rsidRPr="00FE3954">
        <w:rPr>
          <w:spacing w:val="-4"/>
          <w:sz w:val="24"/>
          <w:szCs w:val="24"/>
        </w:rPr>
        <w:t xml:space="preserve"> </w:t>
      </w:r>
      <w:r w:rsidRPr="00FE3954">
        <w:rPr>
          <w:sz w:val="24"/>
          <w:szCs w:val="24"/>
        </w:rPr>
        <w:t>медосмотры;</w:t>
      </w:r>
    </w:p>
    <w:p w:rsidR="005A61C9" w:rsidRDefault="005A61C9" w:rsidP="008777D7">
      <w:pPr>
        <w:pStyle w:val="ListParagraph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немедленно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сообщать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руководству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несчастных случаях.</w:t>
      </w:r>
    </w:p>
    <w:p w:rsidR="005A61C9" w:rsidRDefault="005A61C9" w:rsidP="00B36ABF">
      <w:pPr>
        <w:pStyle w:val="ListParagraph"/>
        <w:ind w:right="-37" w:hanging="318"/>
        <w:rPr>
          <w:sz w:val="24"/>
          <w:szCs w:val="24"/>
        </w:rPr>
      </w:pPr>
    </w:p>
    <w:p w:rsidR="005A61C9" w:rsidRDefault="005A61C9" w:rsidP="00B36ABF">
      <w:pPr>
        <w:pStyle w:val="ListParagraph"/>
        <w:ind w:right="-37" w:hanging="318"/>
        <w:rPr>
          <w:sz w:val="24"/>
          <w:szCs w:val="24"/>
        </w:rPr>
      </w:pPr>
    </w:p>
    <w:p w:rsidR="005A61C9" w:rsidRPr="00FE3954" w:rsidRDefault="005A61C9" w:rsidP="00B36ABF">
      <w:pPr>
        <w:pStyle w:val="Heading1"/>
        <w:tabs>
          <w:tab w:val="left" w:pos="3686"/>
        </w:tabs>
        <w:spacing w:line="319" w:lineRule="exact"/>
        <w:ind w:right="-3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13.</w:t>
      </w:r>
      <w:r w:rsidRPr="00FE3954">
        <w:rPr>
          <w:sz w:val="24"/>
          <w:szCs w:val="24"/>
        </w:rPr>
        <w:t>Заключительные</w:t>
      </w:r>
      <w:r w:rsidRPr="00FE3954">
        <w:rPr>
          <w:spacing w:val="-6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положения</w:t>
      </w:r>
    </w:p>
    <w:p w:rsidR="005A61C9" w:rsidRPr="00FE3954" w:rsidRDefault="005A61C9" w:rsidP="008777D7">
      <w:pPr>
        <w:pStyle w:val="Heading1"/>
        <w:tabs>
          <w:tab w:val="left" w:pos="3368"/>
        </w:tabs>
        <w:spacing w:line="319" w:lineRule="exact"/>
        <w:ind w:left="709" w:right="-37" w:firstLine="0"/>
        <w:jc w:val="right"/>
        <w:rPr>
          <w:sz w:val="24"/>
          <w:szCs w:val="24"/>
        </w:rPr>
      </w:pP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Конкретные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обязанности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определяются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должностными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инструкциями,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разработанными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учетом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условий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администрацией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МБДОУ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совместно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основе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квалификационных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характеристик,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стандартов,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Устава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настоящих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правил.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FE3954">
        <w:rPr>
          <w:b/>
          <w:bCs/>
          <w:i/>
          <w:iCs/>
          <w:sz w:val="24"/>
          <w:szCs w:val="24"/>
        </w:rPr>
        <w:t xml:space="preserve"> При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осуществлении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в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МБДОУ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функций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по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контролю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за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образовательной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деятельностью</w:t>
      </w:r>
      <w:r w:rsidRPr="00FE395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и в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других</w:t>
      </w:r>
      <w:r w:rsidRPr="00FE395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случаях</w:t>
      </w:r>
      <w:r w:rsidRPr="00FE3954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не</w:t>
      </w:r>
      <w:r w:rsidRPr="00FE395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E3954">
        <w:rPr>
          <w:b/>
          <w:bCs/>
          <w:i/>
          <w:iCs/>
          <w:sz w:val="24"/>
          <w:szCs w:val="24"/>
        </w:rPr>
        <w:t>допускается:</w:t>
      </w:r>
    </w:p>
    <w:p w:rsidR="005A61C9" w:rsidRPr="00FE3954" w:rsidRDefault="005A61C9" w:rsidP="003D05E2">
      <w:pPr>
        <w:pStyle w:val="ListParagraph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присутствие на занятиях посторонних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лиц без разрешения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 детским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садом;</w:t>
      </w:r>
    </w:p>
    <w:p w:rsidR="005A61C9" w:rsidRPr="00FE3954" w:rsidRDefault="005A61C9" w:rsidP="003D05E2">
      <w:pPr>
        <w:pStyle w:val="ListParagraph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входить в группу после начала занятия, за исключением заведующего дошкольным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образовательным учреждением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и старшего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воспитателя;</w:t>
      </w:r>
    </w:p>
    <w:p w:rsidR="005A61C9" w:rsidRPr="00FE3954" w:rsidRDefault="005A61C9" w:rsidP="003D05E2">
      <w:pPr>
        <w:pStyle w:val="ListParagraph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>делать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педагогическим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работникам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замечания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поводу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работы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время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проведения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занятий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присутствии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воспитанников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родителей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(законных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представителей).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Все работники дошкольного образовательного учреждения обязаны проявлять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взаимную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вежливость,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уважение,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терпимость,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соблюдать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трудовую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дисциплину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профессиональную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этику.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Настоящие </w:t>
      </w:r>
      <w:hyperlink r:id="rId11">
        <w:r w:rsidRPr="00FE3954">
          <w:rPr>
            <w:sz w:val="24"/>
            <w:szCs w:val="24"/>
          </w:rPr>
          <w:t xml:space="preserve">Правила </w:t>
        </w:r>
      </w:hyperlink>
      <w:r w:rsidRPr="00FE3954">
        <w:rPr>
          <w:sz w:val="24"/>
          <w:szCs w:val="24"/>
        </w:rPr>
        <w:t>являются локальным нормативным актом, принимаются на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Общем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собрании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работников,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согласовываются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профсоюзным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комитетом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утверждаются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вводятся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действие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приказом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заведующего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дошкольной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образовательной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организацией.</w:t>
      </w:r>
    </w:p>
    <w:p w:rsidR="005A61C9" w:rsidRPr="00B36ABF" w:rsidRDefault="005A61C9" w:rsidP="00B36ABF">
      <w:pPr>
        <w:pStyle w:val="ListParagraph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4"/>
          <w:szCs w:val="24"/>
        </w:rPr>
      </w:pPr>
      <w:r w:rsidRPr="00FE3954">
        <w:t xml:space="preserve"> С настоящими Правилами должны быть ознакомлены все работники МБДОУ.</w:t>
      </w:r>
      <w:r w:rsidRPr="00FE3954">
        <w:rPr>
          <w:spacing w:val="1"/>
        </w:rPr>
        <w:t xml:space="preserve"> </w:t>
      </w:r>
      <w:r w:rsidRPr="00FE3954">
        <w:t>При приеме на работу (до подписания трудового договора) заведующий обязан ознакомить</w:t>
      </w:r>
      <w:r w:rsidRPr="00FE3954">
        <w:rPr>
          <w:spacing w:val="1"/>
        </w:rPr>
        <w:t xml:space="preserve"> </w:t>
      </w:r>
      <w:r w:rsidRPr="00FE3954">
        <w:t>работника</w:t>
      </w:r>
      <w:r w:rsidRPr="00FE3954">
        <w:rPr>
          <w:spacing w:val="49"/>
        </w:rPr>
        <w:t xml:space="preserve"> </w:t>
      </w:r>
      <w:r w:rsidRPr="00FE3954">
        <w:t>с</w:t>
      </w:r>
      <w:r w:rsidRPr="00FE3954">
        <w:rPr>
          <w:spacing w:val="49"/>
        </w:rPr>
        <w:t xml:space="preserve"> </w:t>
      </w:r>
      <w:r w:rsidRPr="00FE3954">
        <w:t>настоящими</w:t>
      </w:r>
      <w:r w:rsidRPr="00FE3954">
        <w:rPr>
          <w:spacing w:val="52"/>
        </w:rPr>
        <w:t xml:space="preserve"> </w:t>
      </w:r>
      <w:r w:rsidRPr="00FE3954">
        <w:t>Правилами</w:t>
      </w:r>
      <w:r w:rsidRPr="00FE3954">
        <w:rPr>
          <w:spacing w:val="50"/>
        </w:rPr>
        <w:t xml:space="preserve"> </w:t>
      </w:r>
      <w:r w:rsidRPr="00FE3954">
        <w:t>под</w:t>
      </w:r>
      <w:r w:rsidRPr="00FE3954">
        <w:rPr>
          <w:spacing w:val="52"/>
        </w:rPr>
        <w:t xml:space="preserve"> </w:t>
      </w:r>
      <w:r w:rsidRPr="00FE3954">
        <w:t>подпись.</w:t>
      </w:r>
      <w:r w:rsidRPr="00FE3954">
        <w:rPr>
          <w:spacing w:val="49"/>
        </w:rPr>
        <w:t xml:space="preserve"> </w:t>
      </w:r>
      <w:r w:rsidRPr="00FE3954">
        <w:t>Текст</w:t>
      </w:r>
      <w:r w:rsidRPr="00FE3954">
        <w:rPr>
          <w:spacing w:val="51"/>
        </w:rPr>
        <w:t xml:space="preserve"> </w:t>
      </w:r>
      <w:r w:rsidRPr="00FE3954">
        <w:t>данных</w:t>
      </w:r>
      <w:r w:rsidRPr="00FE3954">
        <w:rPr>
          <w:spacing w:val="51"/>
        </w:rPr>
        <w:t xml:space="preserve"> </w:t>
      </w:r>
      <w:r w:rsidRPr="00FE3954">
        <w:t>Правил</w:t>
      </w:r>
      <w:r w:rsidRPr="00FE3954">
        <w:rPr>
          <w:spacing w:val="50"/>
        </w:rPr>
        <w:t xml:space="preserve"> </w:t>
      </w:r>
      <w:r w:rsidRPr="00FE3954">
        <w:t>размещается</w:t>
      </w:r>
      <w:r w:rsidRPr="00FE3954">
        <w:rPr>
          <w:spacing w:val="49"/>
        </w:rPr>
        <w:t xml:space="preserve"> </w:t>
      </w:r>
      <w:r w:rsidRPr="00FE3954">
        <w:t>в</w:t>
      </w:r>
      <w:r>
        <w:t xml:space="preserve"> </w:t>
      </w:r>
      <w:r w:rsidRPr="00FE3954">
        <w:t>детском саду в доступном и видном месте и на официальном сайте МБДОУ в сети Интернет</w:t>
      </w:r>
      <w:r w:rsidRPr="00FE3954">
        <w:rPr>
          <w:spacing w:val="1"/>
        </w:rPr>
        <w:t xml:space="preserve"> </w:t>
      </w:r>
      <w:r w:rsidRPr="00FE3954">
        <w:t>по адресу</w:t>
      </w:r>
      <w:r w:rsidRPr="00FE3954">
        <w:rPr>
          <w:spacing w:val="-5"/>
        </w:rPr>
        <w:t xml:space="preserve"> </w:t>
      </w:r>
      <w:hyperlink r:id="rId12">
        <w:r w:rsidRPr="00FE3954">
          <w:rPr>
            <w:color w:val="0066CC"/>
            <w:u w:val="single" w:color="0066CC"/>
          </w:rPr>
          <w:t>http://</w:t>
        </w:r>
      </w:hyperlink>
      <w:r>
        <w:t>2230383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Настоящие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принимаются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на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неопределенный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срок.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Изменения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дополнения к ним вносятся и принимаются в порядке, предусмотренном п.13.4. настоящих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и ст. 372</w:t>
      </w:r>
      <w:r w:rsidRPr="00FE3954">
        <w:rPr>
          <w:spacing w:val="59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Кодекса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Российской Федерации.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После принятия Правил (или изменений и дополнений отдельных пунктов и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разделов)</w:t>
      </w:r>
      <w:r w:rsidRPr="00FE3954">
        <w:rPr>
          <w:spacing w:val="-3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новой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редакции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предыдущая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редакция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автоматически</w:t>
      </w:r>
      <w:r w:rsidRPr="00FE3954">
        <w:rPr>
          <w:spacing w:val="2"/>
          <w:sz w:val="24"/>
          <w:szCs w:val="24"/>
        </w:rPr>
        <w:t xml:space="preserve"> </w:t>
      </w:r>
      <w:r w:rsidRPr="00FE3954">
        <w:rPr>
          <w:sz w:val="24"/>
          <w:szCs w:val="24"/>
        </w:rPr>
        <w:t>утрачивает</w:t>
      </w:r>
      <w:r w:rsidRPr="00FE3954">
        <w:rPr>
          <w:spacing w:val="-2"/>
          <w:sz w:val="24"/>
          <w:szCs w:val="24"/>
        </w:rPr>
        <w:t xml:space="preserve"> </w:t>
      </w:r>
      <w:r w:rsidRPr="00FE3954">
        <w:rPr>
          <w:sz w:val="24"/>
          <w:szCs w:val="24"/>
        </w:rPr>
        <w:t>силу.</w:t>
      </w:r>
    </w:p>
    <w:p w:rsidR="005A61C9" w:rsidRPr="00FE3954" w:rsidRDefault="005A61C9" w:rsidP="003D05E2">
      <w:pPr>
        <w:pStyle w:val="ListParagraph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4"/>
          <w:szCs w:val="24"/>
        </w:rPr>
      </w:pPr>
      <w:r w:rsidRPr="00FE3954">
        <w:rPr>
          <w:sz w:val="24"/>
          <w:szCs w:val="24"/>
        </w:rPr>
        <w:t xml:space="preserve"> С</w:t>
      </w:r>
      <w:r w:rsidRPr="00FE3954">
        <w:rPr>
          <w:spacing w:val="-9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вновь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принятыми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Правилами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внутреннего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трудового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распорядка,</w:t>
      </w:r>
      <w:r w:rsidRPr="00FE3954">
        <w:rPr>
          <w:spacing w:val="-8"/>
          <w:sz w:val="24"/>
          <w:szCs w:val="24"/>
        </w:rPr>
        <w:t xml:space="preserve"> </w:t>
      </w:r>
      <w:r w:rsidRPr="00FE3954">
        <w:rPr>
          <w:sz w:val="24"/>
          <w:szCs w:val="24"/>
        </w:rPr>
        <w:t>внесенными</w:t>
      </w:r>
      <w:r w:rsidRPr="00FE3954">
        <w:rPr>
          <w:spacing w:val="-7"/>
          <w:sz w:val="24"/>
          <w:szCs w:val="24"/>
        </w:rPr>
        <w:t xml:space="preserve"> </w:t>
      </w:r>
      <w:r w:rsidRPr="00FE3954">
        <w:rPr>
          <w:sz w:val="24"/>
          <w:szCs w:val="24"/>
        </w:rPr>
        <w:t>в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них изменениями и дополнениями, заведующий дошкольным образовательным учреждением</w:t>
      </w:r>
      <w:r w:rsidRPr="00FE3954">
        <w:rPr>
          <w:spacing w:val="-57"/>
          <w:sz w:val="24"/>
          <w:szCs w:val="24"/>
        </w:rPr>
        <w:t xml:space="preserve"> </w:t>
      </w:r>
      <w:r w:rsidRPr="00FE3954">
        <w:rPr>
          <w:sz w:val="24"/>
          <w:szCs w:val="24"/>
        </w:rPr>
        <w:t>знакомит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работников под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подпись</w:t>
      </w:r>
      <w:r w:rsidRPr="00FE3954">
        <w:rPr>
          <w:spacing w:val="1"/>
          <w:sz w:val="24"/>
          <w:szCs w:val="24"/>
        </w:rPr>
        <w:t xml:space="preserve"> </w:t>
      </w:r>
      <w:r w:rsidRPr="00FE3954">
        <w:rPr>
          <w:sz w:val="24"/>
          <w:szCs w:val="24"/>
        </w:rPr>
        <w:t>с указанием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>даты</w:t>
      </w:r>
      <w:r w:rsidRPr="00FE3954">
        <w:rPr>
          <w:spacing w:val="-1"/>
          <w:sz w:val="24"/>
          <w:szCs w:val="24"/>
        </w:rPr>
        <w:t xml:space="preserve"> </w:t>
      </w:r>
      <w:r w:rsidRPr="00FE3954">
        <w:rPr>
          <w:sz w:val="24"/>
          <w:szCs w:val="24"/>
        </w:rPr>
        <w:t xml:space="preserve">ознакомления. </w:t>
      </w:r>
    </w:p>
    <w:p w:rsidR="005A61C9" w:rsidRPr="00FE3954" w:rsidRDefault="005A61C9" w:rsidP="003D05E2">
      <w:pPr>
        <w:pStyle w:val="BodyText"/>
        <w:spacing w:before="1"/>
        <w:ind w:left="0" w:right="-37" w:firstLine="709"/>
        <w:rPr>
          <w:b/>
        </w:rPr>
      </w:pPr>
    </w:p>
    <w:p w:rsidR="005A61C9" w:rsidRPr="00FE3954" w:rsidRDefault="005A61C9" w:rsidP="003D05E2">
      <w:pPr>
        <w:ind w:right="-37" w:firstLine="709"/>
        <w:jc w:val="both"/>
        <w:rPr>
          <w:b/>
          <w:sz w:val="24"/>
          <w:szCs w:val="24"/>
        </w:rPr>
      </w:pPr>
    </w:p>
    <w:p w:rsidR="005A61C9" w:rsidRPr="00FE3954" w:rsidRDefault="005A61C9">
      <w:pPr>
        <w:rPr>
          <w:b/>
          <w:sz w:val="24"/>
          <w:szCs w:val="24"/>
        </w:rPr>
      </w:pPr>
    </w:p>
    <w:sectPr w:rsidR="005A61C9" w:rsidRPr="00FE3954" w:rsidSect="009A70B2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hint="default"/>
        <w:w w:val="99"/>
        <w:sz w:val="24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</w:rPr>
    </w:lvl>
  </w:abstractNum>
  <w:abstractNum w:abstractNumId="1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</w:rPr>
    </w:lvl>
  </w:abstractNum>
  <w:abstractNum w:abstractNumId="2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Times New Roman" w:hAnsi="Symbol" w:hint="default"/>
        <w:w w:val="100"/>
        <w:sz w:val="24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</w:rPr>
    </w:lvl>
  </w:abstractNum>
  <w:abstractNum w:abstractNumId="3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994641"/>
    <w:multiLevelType w:val="multilevel"/>
    <w:tmpl w:val="03AEA1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74"/>
        </w:tabs>
        <w:ind w:left="16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0"/>
        </w:tabs>
        <w:ind w:left="26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66"/>
        </w:tabs>
        <w:ind w:left="36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44"/>
        </w:tabs>
        <w:ind w:left="4344" w:hanging="1800"/>
      </w:pPr>
      <w:rPr>
        <w:rFonts w:cs="Times New Roman" w:hint="default"/>
      </w:rPr>
    </w:lvl>
  </w:abstractNum>
  <w:abstractNum w:abstractNumId="5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3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</w:rPr>
    </w:lvl>
  </w:abstractNum>
  <w:abstractNum w:abstractNumId="6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" w:hanging="6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</w:rPr>
    </w:lvl>
  </w:abstractNum>
  <w:abstractNum w:abstractNumId="7">
    <w:nsid w:val="107213AC"/>
    <w:multiLevelType w:val="multilevel"/>
    <w:tmpl w:val="367E0776"/>
    <w:lvl w:ilvl="0">
      <w:start w:val="6"/>
      <w:numFmt w:val="decimal"/>
      <w:lvlText w:val="%1"/>
      <w:lvlJc w:val="left"/>
      <w:pPr>
        <w:ind w:left="318" w:hanging="64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</w:rPr>
    </w:lvl>
  </w:abstractNum>
  <w:abstractNum w:abstractNumId="8">
    <w:nsid w:val="109148DB"/>
    <w:multiLevelType w:val="multilevel"/>
    <w:tmpl w:val="F67ED98C"/>
    <w:lvl w:ilvl="0">
      <w:start w:val="5"/>
      <w:numFmt w:val="decimal"/>
      <w:lvlText w:val="%1"/>
      <w:lvlJc w:val="left"/>
      <w:pPr>
        <w:ind w:left="73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hint="default"/>
        <w:w w:val="99"/>
        <w:sz w:val="24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</w:rPr>
    </w:lvl>
  </w:abstractNum>
  <w:abstractNum w:abstractNumId="9">
    <w:nsid w:val="10FE03E0"/>
    <w:multiLevelType w:val="multilevel"/>
    <w:tmpl w:val="C3B0B564"/>
    <w:lvl w:ilvl="0">
      <w:start w:val="2"/>
      <w:numFmt w:val="decimal"/>
      <w:lvlText w:val="%1"/>
      <w:lvlJc w:val="left"/>
      <w:pPr>
        <w:ind w:left="73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1" w:hanging="6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</w:rPr>
    </w:lvl>
  </w:abstractNum>
  <w:abstractNum w:abstractNumId="1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11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cs="Times New Roman" w:hint="default"/>
      </w:rPr>
    </w:lvl>
  </w:abstractNum>
  <w:abstractNum w:abstractNumId="12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8" w:hanging="6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</w:rPr>
    </w:lvl>
  </w:abstractNum>
  <w:abstractNum w:abstractNumId="13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</w:rPr>
    </w:lvl>
  </w:abstractNum>
  <w:abstractNum w:abstractNumId="14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cs="Times New Roman" w:hint="default"/>
      </w:rPr>
    </w:lvl>
  </w:abstractNum>
  <w:abstractNum w:abstractNumId="15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</w:rPr>
    </w:lvl>
  </w:abstractNum>
  <w:abstractNum w:abstractNumId="16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AA5617"/>
    <w:multiLevelType w:val="multilevel"/>
    <w:tmpl w:val="C7C213AE"/>
    <w:lvl w:ilvl="0">
      <w:start w:val="7"/>
      <w:numFmt w:val="decimal"/>
      <w:lvlText w:val="%1"/>
      <w:lvlJc w:val="left"/>
      <w:pPr>
        <w:ind w:left="1446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</w:rPr>
    </w:lvl>
  </w:abstractNum>
  <w:abstractNum w:abstractNumId="18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hint="default"/>
        <w:w w:val="99"/>
        <w:sz w:val="24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hint="default"/>
        <w:w w:val="100"/>
        <w:sz w:val="24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hint="default"/>
        <w:w w:val="99"/>
        <w:sz w:val="24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</w:rPr>
    </w:lvl>
  </w:abstractNum>
  <w:abstractNum w:abstractNumId="19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cs="Times New Roman" w:hint="default"/>
        <w:color w:val="000000"/>
      </w:rPr>
    </w:lvl>
  </w:abstractNum>
  <w:abstractNum w:abstractNumId="20">
    <w:nsid w:val="30142CE9"/>
    <w:multiLevelType w:val="multilevel"/>
    <w:tmpl w:val="8794CF8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57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8"/>
      </w:rPr>
    </w:lvl>
  </w:abstractNum>
  <w:abstractNum w:abstractNumId="21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cs="Times New Roman" w:hint="default"/>
      </w:rPr>
    </w:lvl>
  </w:abstractNum>
  <w:abstractNum w:abstractNumId="22">
    <w:nsid w:val="39000307"/>
    <w:multiLevelType w:val="multilevel"/>
    <w:tmpl w:val="ADB0C1A0"/>
    <w:lvl w:ilvl="0">
      <w:start w:val="10"/>
      <w:numFmt w:val="decimal"/>
      <w:lvlText w:val="%1"/>
      <w:lvlJc w:val="left"/>
      <w:pPr>
        <w:ind w:left="318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8" w:hanging="6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</w:rPr>
    </w:lvl>
  </w:abstractNum>
  <w:abstractNum w:abstractNumId="23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</w:rPr>
    </w:lvl>
  </w:abstractNum>
  <w:abstractNum w:abstractNumId="24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hint="default"/>
        <w:w w:val="100"/>
        <w:sz w:val="24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25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</w:rPr>
    </w:lvl>
  </w:abstractNum>
  <w:abstractNum w:abstractNumId="26">
    <w:nsid w:val="3E8A7B03"/>
    <w:multiLevelType w:val="multilevel"/>
    <w:tmpl w:val="E1F4CF60"/>
    <w:lvl w:ilvl="0">
      <w:start w:val="6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</w:rPr>
    </w:lvl>
  </w:abstractNum>
  <w:abstractNum w:abstractNumId="27">
    <w:nsid w:val="4204651A"/>
    <w:multiLevelType w:val="multilevel"/>
    <w:tmpl w:val="0978A788"/>
    <w:lvl w:ilvl="0">
      <w:start w:val="2"/>
      <w:numFmt w:val="decimal"/>
      <w:lvlText w:val="%1"/>
      <w:lvlJc w:val="left"/>
      <w:pPr>
        <w:ind w:left="318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</w:rPr>
    </w:lvl>
  </w:abstractNum>
  <w:abstractNum w:abstractNumId="28">
    <w:nsid w:val="472E616B"/>
    <w:multiLevelType w:val="multilevel"/>
    <w:tmpl w:val="45C2A416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</w:rPr>
    </w:lvl>
  </w:abstractNum>
  <w:abstractNum w:abstractNumId="29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cs="Times New Roman" w:hint="default"/>
      </w:rPr>
    </w:lvl>
  </w:abstractNum>
  <w:abstractNum w:abstractNumId="30">
    <w:nsid w:val="4C3A2271"/>
    <w:multiLevelType w:val="hybridMultilevel"/>
    <w:tmpl w:val="FFFFFFFF"/>
    <w:lvl w:ilvl="0" w:tplc="153C198C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3083DF4">
      <w:numFmt w:val="bullet"/>
      <w:lvlText w:val="•"/>
      <w:lvlJc w:val="left"/>
      <w:pPr>
        <w:ind w:left="2220" w:hanging="140"/>
      </w:pPr>
      <w:rPr>
        <w:rFonts w:hint="default"/>
      </w:rPr>
    </w:lvl>
    <w:lvl w:ilvl="2" w:tplc="4B78CFFE">
      <w:numFmt w:val="bullet"/>
      <w:lvlText w:val="•"/>
      <w:lvlJc w:val="left"/>
      <w:pPr>
        <w:ind w:left="3241" w:hanging="140"/>
      </w:pPr>
      <w:rPr>
        <w:rFonts w:hint="default"/>
      </w:rPr>
    </w:lvl>
    <w:lvl w:ilvl="3" w:tplc="DDB861B4">
      <w:numFmt w:val="bullet"/>
      <w:lvlText w:val="•"/>
      <w:lvlJc w:val="left"/>
      <w:pPr>
        <w:ind w:left="4261" w:hanging="140"/>
      </w:pPr>
      <w:rPr>
        <w:rFonts w:hint="default"/>
      </w:rPr>
    </w:lvl>
    <w:lvl w:ilvl="4" w:tplc="9D30B9F0">
      <w:numFmt w:val="bullet"/>
      <w:lvlText w:val="•"/>
      <w:lvlJc w:val="left"/>
      <w:pPr>
        <w:ind w:left="5282" w:hanging="140"/>
      </w:pPr>
      <w:rPr>
        <w:rFonts w:hint="default"/>
      </w:rPr>
    </w:lvl>
    <w:lvl w:ilvl="5" w:tplc="A22E4740">
      <w:numFmt w:val="bullet"/>
      <w:lvlText w:val="•"/>
      <w:lvlJc w:val="left"/>
      <w:pPr>
        <w:ind w:left="6303" w:hanging="140"/>
      </w:pPr>
      <w:rPr>
        <w:rFonts w:hint="default"/>
      </w:rPr>
    </w:lvl>
    <w:lvl w:ilvl="6" w:tplc="B0CCF09E">
      <w:numFmt w:val="bullet"/>
      <w:lvlText w:val="•"/>
      <w:lvlJc w:val="left"/>
      <w:pPr>
        <w:ind w:left="7323" w:hanging="140"/>
      </w:pPr>
      <w:rPr>
        <w:rFonts w:hint="default"/>
      </w:rPr>
    </w:lvl>
    <w:lvl w:ilvl="7" w:tplc="6FE89804">
      <w:numFmt w:val="bullet"/>
      <w:lvlText w:val="•"/>
      <w:lvlJc w:val="left"/>
      <w:pPr>
        <w:ind w:left="8344" w:hanging="140"/>
      </w:pPr>
      <w:rPr>
        <w:rFonts w:hint="default"/>
      </w:rPr>
    </w:lvl>
    <w:lvl w:ilvl="8" w:tplc="5CD4B4B2">
      <w:numFmt w:val="bullet"/>
      <w:lvlText w:val="•"/>
      <w:lvlJc w:val="left"/>
      <w:pPr>
        <w:ind w:left="9365" w:hanging="140"/>
      </w:pPr>
      <w:rPr>
        <w:rFonts w:hint="default"/>
      </w:rPr>
    </w:lvl>
  </w:abstractNum>
  <w:abstractNum w:abstractNumId="31">
    <w:nsid w:val="4EB1115E"/>
    <w:multiLevelType w:val="multilevel"/>
    <w:tmpl w:val="7DB4CA84"/>
    <w:lvl w:ilvl="0">
      <w:start w:val="11"/>
      <w:numFmt w:val="decimal"/>
      <w:lvlText w:val="%1"/>
      <w:lvlJc w:val="left"/>
      <w:pPr>
        <w:ind w:left="318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3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</w:rPr>
    </w:lvl>
  </w:abstractNum>
  <w:abstractNum w:abstractNumId="32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Times New Roman" w:hAnsi="Symbol" w:hint="default"/>
        <w:w w:val="100"/>
        <w:sz w:val="18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</w:rPr>
    </w:lvl>
  </w:abstractNum>
  <w:abstractNum w:abstractNumId="33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</w:rPr>
    </w:lvl>
  </w:abstractNum>
  <w:abstractNum w:abstractNumId="34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</w:rPr>
    </w:lvl>
  </w:abstractNum>
  <w:abstractNum w:abstractNumId="35">
    <w:nsid w:val="65275767"/>
    <w:multiLevelType w:val="multilevel"/>
    <w:tmpl w:val="D63AE5C2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</w:rPr>
    </w:lvl>
  </w:abstractNum>
  <w:abstractNum w:abstractNumId="36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Times New Roman" w:hAnsi="Symbol" w:hint="default"/>
        <w:w w:val="100"/>
        <w:sz w:val="18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37">
    <w:nsid w:val="694B27F8"/>
    <w:multiLevelType w:val="multilevel"/>
    <w:tmpl w:val="D26ADBD0"/>
    <w:lvl w:ilvl="0">
      <w:start w:val="2"/>
      <w:numFmt w:val="decimal"/>
      <w:lvlText w:val="%1"/>
      <w:lvlJc w:val="left"/>
      <w:pPr>
        <w:ind w:left="318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</w:rPr>
    </w:lvl>
  </w:abstractNum>
  <w:abstractNum w:abstractNumId="38">
    <w:nsid w:val="6CCD4DAE"/>
    <w:multiLevelType w:val="multilevel"/>
    <w:tmpl w:val="F1725F90"/>
    <w:lvl w:ilvl="0">
      <w:start w:val="1"/>
      <w:numFmt w:val="decimal"/>
      <w:lvlText w:val="%1."/>
      <w:lvlJc w:val="left"/>
      <w:pPr>
        <w:ind w:left="484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02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840" w:hanging="711"/>
      </w:pPr>
      <w:rPr>
        <w:rFonts w:hint="default"/>
      </w:rPr>
    </w:lvl>
    <w:lvl w:ilvl="3">
      <w:numFmt w:val="bullet"/>
      <w:lvlText w:val="•"/>
      <w:lvlJc w:val="left"/>
      <w:pPr>
        <w:ind w:left="5660" w:hanging="711"/>
      </w:pPr>
      <w:rPr>
        <w:rFonts w:hint="default"/>
      </w:rPr>
    </w:lvl>
    <w:lvl w:ilvl="4">
      <w:numFmt w:val="bullet"/>
      <w:lvlText w:val="•"/>
      <w:lvlJc w:val="left"/>
      <w:pPr>
        <w:ind w:left="6481" w:hanging="711"/>
      </w:pPr>
      <w:rPr>
        <w:rFonts w:hint="default"/>
      </w:rPr>
    </w:lvl>
    <w:lvl w:ilvl="5">
      <w:numFmt w:val="bullet"/>
      <w:lvlText w:val="•"/>
      <w:lvlJc w:val="left"/>
      <w:pPr>
        <w:ind w:left="7302" w:hanging="711"/>
      </w:pPr>
      <w:rPr>
        <w:rFonts w:hint="default"/>
      </w:rPr>
    </w:lvl>
    <w:lvl w:ilvl="6">
      <w:numFmt w:val="bullet"/>
      <w:lvlText w:val="•"/>
      <w:lvlJc w:val="left"/>
      <w:pPr>
        <w:ind w:left="8123" w:hanging="711"/>
      </w:pPr>
      <w:rPr>
        <w:rFonts w:hint="default"/>
      </w:rPr>
    </w:lvl>
    <w:lvl w:ilvl="7">
      <w:numFmt w:val="bullet"/>
      <w:lvlText w:val="•"/>
      <w:lvlJc w:val="left"/>
      <w:pPr>
        <w:ind w:left="8944" w:hanging="711"/>
      </w:pPr>
      <w:rPr>
        <w:rFonts w:hint="default"/>
      </w:rPr>
    </w:lvl>
    <w:lvl w:ilvl="8">
      <w:numFmt w:val="bullet"/>
      <w:lvlText w:val="•"/>
      <w:lvlJc w:val="left"/>
      <w:pPr>
        <w:ind w:left="9764" w:hanging="711"/>
      </w:pPr>
      <w:rPr>
        <w:rFonts w:hint="default"/>
      </w:rPr>
    </w:lvl>
  </w:abstractNum>
  <w:abstractNum w:abstractNumId="39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35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76E5440">
      <w:numFmt w:val="bullet"/>
      <w:lvlText w:val="•"/>
      <w:lvlJc w:val="left"/>
      <w:pPr>
        <w:ind w:left="4990" w:hanging="281"/>
      </w:pPr>
      <w:rPr>
        <w:rFonts w:hint="default"/>
      </w:rPr>
    </w:lvl>
    <w:lvl w:ilvl="2" w:tplc="9B1C0F52">
      <w:numFmt w:val="bullet"/>
      <w:lvlText w:val="•"/>
      <w:lvlJc w:val="left"/>
      <w:pPr>
        <w:ind w:left="5626" w:hanging="281"/>
      </w:pPr>
      <w:rPr>
        <w:rFonts w:hint="default"/>
      </w:rPr>
    </w:lvl>
    <w:lvl w:ilvl="3" w:tplc="06DED490">
      <w:numFmt w:val="bullet"/>
      <w:lvlText w:val="•"/>
      <w:lvlJc w:val="left"/>
      <w:pPr>
        <w:ind w:left="6262" w:hanging="281"/>
      </w:pPr>
      <w:rPr>
        <w:rFonts w:hint="default"/>
      </w:rPr>
    </w:lvl>
    <w:lvl w:ilvl="4" w:tplc="55369444">
      <w:numFmt w:val="bullet"/>
      <w:lvlText w:val="•"/>
      <w:lvlJc w:val="left"/>
      <w:pPr>
        <w:ind w:left="6898" w:hanging="281"/>
      </w:pPr>
      <w:rPr>
        <w:rFonts w:hint="default"/>
      </w:rPr>
    </w:lvl>
    <w:lvl w:ilvl="5" w:tplc="8B1ADA8E">
      <w:numFmt w:val="bullet"/>
      <w:lvlText w:val="•"/>
      <w:lvlJc w:val="left"/>
      <w:pPr>
        <w:ind w:left="7534" w:hanging="281"/>
      </w:pPr>
      <w:rPr>
        <w:rFonts w:hint="default"/>
      </w:rPr>
    </w:lvl>
    <w:lvl w:ilvl="6" w:tplc="26F4B932">
      <w:numFmt w:val="bullet"/>
      <w:lvlText w:val="•"/>
      <w:lvlJc w:val="left"/>
      <w:pPr>
        <w:ind w:left="8170" w:hanging="281"/>
      </w:pPr>
      <w:rPr>
        <w:rFonts w:hint="default"/>
      </w:rPr>
    </w:lvl>
    <w:lvl w:ilvl="7" w:tplc="5C3A8F34">
      <w:numFmt w:val="bullet"/>
      <w:lvlText w:val="•"/>
      <w:lvlJc w:val="left"/>
      <w:pPr>
        <w:ind w:left="8806" w:hanging="281"/>
      </w:pPr>
      <w:rPr>
        <w:rFonts w:hint="default"/>
      </w:rPr>
    </w:lvl>
    <w:lvl w:ilvl="8" w:tplc="49A00C90">
      <w:numFmt w:val="bullet"/>
      <w:lvlText w:val="•"/>
      <w:lvlJc w:val="left"/>
      <w:pPr>
        <w:ind w:left="9442" w:hanging="281"/>
      </w:pPr>
      <w:rPr>
        <w:rFonts w:hint="default"/>
      </w:rPr>
    </w:lvl>
  </w:abstractNum>
  <w:abstractNum w:abstractNumId="4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hint="default"/>
        <w:w w:val="100"/>
        <w:sz w:val="24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</w:rPr>
    </w:lvl>
  </w:abstractNum>
  <w:abstractNum w:abstractNumId="42">
    <w:nsid w:val="75EC37FC"/>
    <w:multiLevelType w:val="multilevel"/>
    <w:tmpl w:val="4E185896"/>
    <w:lvl w:ilvl="0">
      <w:start w:val="1"/>
      <w:numFmt w:val="decimal"/>
      <w:lvlText w:val="%1"/>
      <w:lvlJc w:val="left"/>
      <w:pPr>
        <w:ind w:left="318" w:hanging="5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1" w:hanging="521"/>
      </w:pPr>
      <w:rPr>
        <w:rFonts w:ascii="Times New Roman" w:eastAsia="Times New Roman" w:hAnsi="Times New Roman" w:cs="Times New Roman"/>
        <w:w w:val="98"/>
        <w:sz w:val="28"/>
        <w:szCs w:val="28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</w:rPr>
    </w:lvl>
  </w:abstractNum>
  <w:abstractNum w:abstractNumId="43">
    <w:nsid w:val="762C5754"/>
    <w:multiLevelType w:val="multilevel"/>
    <w:tmpl w:val="2CBA3954"/>
    <w:lvl w:ilvl="0">
      <w:start w:val="6"/>
      <w:numFmt w:val="decimal"/>
      <w:lvlText w:val="%1"/>
      <w:lvlJc w:val="left"/>
      <w:pPr>
        <w:ind w:left="318" w:hanging="63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</w:rPr>
    </w:lvl>
  </w:abstractNum>
  <w:abstractNum w:abstractNumId="44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</w:rPr>
    </w:lvl>
  </w:abstractNum>
  <w:abstractNum w:abstractNumId="45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318" w:hanging="6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</w:rPr>
    </w:lvl>
  </w:abstractNum>
  <w:abstractNum w:abstractNumId="46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</w:rPr>
    </w:lvl>
  </w:abstractNum>
  <w:abstractNum w:abstractNumId="47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</w:rPr>
    </w:lvl>
  </w:abstractNum>
  <w:num w:numId="1">
    <w:abstractNumId w:val="47"/>
  </w:num>
  <w:num w:numId="2">
    <w:abstractNumId w:val="41"/>
  </w:num>
  <w:num w:numId="3">
    <w:abstractNumId w:val="23"/>
  </w:num>
  <w:num w:numId="4">
    <w:abstractNumId w:val="44"/>
  </w:num>
  <w:num w:numId="5">
    <w:abstractNumId w:val="1"/>
  </w:num>
  <w:num w:numId="6">
    <w:abstractNumId w:val="31"/>
  </w:num>
  <w:num w:numId="7">
    <w:abstractNumId w:val="10"/>
  </w:num>
  <w:num w:numId="8">
    <w:abstractNumId w:val="22"/>
  </w:num>
  <w:num w:numId="9">
    <w:abstractNumId w:val="33"/>
  </w:num>
  <w:num w:numId="10">
    <w:abstractNumId w:val="13"/>
  </w:num>
  <w:num w:numId="11">
    <w:abstractNumId w:val="6"/>
  </w:num>
  <w:num w:numId="12">
    <w:abstractNumId w:val="5"/>
  </w:num>
  <w:num w:numId="13">
    <w:abstractNumId w:val="28"/>
  </w:num>
  <w:num w:numId="14">
    <w:abstractNumId w:val="46"/>
  </w:num>
  <w:num w:numId="15">
    <w:abstractNumId w:val="17"/>
  </w:num>
  <w:num w:numId="16">
    <w:abstractNumId w:val="45"/>
  </w:num>
  <w:num w:numId="17">
    <w:abstractNumId w:val="25"/>
  </w:num>
  <w:num w:numId="18">
    <w:abstractNumId w:val="34"/>
  </w:num>
  <w:num w:numId="19">
    <w:abstractNumId w:val="15"/>
  </w:num>
  <w:num w:numId="20">
    <w:abstractNumId w:val="7"/>
  </w:num>
  <w:num w:numId="21">
    <w:abstractNumId w:val="43"/>
  </w:num>
  <w:num w:numId="22">
    <w:abstractNumId w:val="32"/>
  </w:num>
  <w:num w:numId="23">
    <w:abstractNumId w:val="26"/>
  </w:num>
  <w:num w:numId="24">
    <w:abstractNumId w:val="8"/>
  </w:num>
  <w:num w:numId="25">
    <w:abstractNumId w:val="0"/>
  </w:num>
  <w:num w:numId="26">
    <w:abstractNumId w:val="12"/>
  </w:num>
  <w:num w:numId="27">
    <w:abstractNumId w:val="27"/>
  </w:num>
  <w:num w:numId="28">
    <w:abstractNumId w:val="37"/>
  </w:num>
  <w:num w:numId="29">
    <w:abstractNumId w:val="24"/>
  </w:num>
  <w:num w:numId="30">
    <w:abstractNumId w:val="36"/>
  </w:num>
  <w:num w:numId="31">
    <w:abstractNumId w:val="2"/>
  </w:num>
  <w:num w:numId="32">
    <w:abstractNumId w:val="9"/>
  </w:num>
  <w:num w:numId="33">
    <w:abstractNumId w:val="42"/>
  </w:num>
  <w:num w:numId="34">
    <w:abstractNumId w:val="39"/>
  </w:num>
  <w:num w:numId="35">
    <w:abstractNumId w:val="18"/>
  </w:num>
  <w:num w:numId="36">
    <w:abstractNumId w:val="35"/>
  </w:num>
  <w:num w:numId="37">
    <w:abstractNumId w:val="14"/>
  </w:num>
  <w:num w:numId="38">
    <w:abstractNumId w:val="40"/>
  </w:num>
  <w:num w:numId="39">
    <w:abstractNumId w:val="3"/>
  </w:num>
  <w:num w:numId="40">
    <w:abstractNumId w:val="19"/>
  </w:num>
  <w:num w:numId="41">
    <w:abstractNumId w:val="21"/>
  </w:num>
  <w:num w:numId="42">
    <w:abstractNumId w:val="29"/>
  </w:num>
  <w:num w:numId="43">
    <w:abstractNumId w:val="11"/>
  </w:num>
  <w:num w:numId="44">
    <w:abstractNumId w:val="16"/>
  </w:num>
  <w:num w:numId="45">
    <w:abstractNumId w:val="4"/>
  </w:num>
  <w:num w:numId="46">
    <w:abstractNumId w:val="20"/>
  </w:num>
  <w:num w:numId="47">
    <w:abstractNumId w:val="30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1FA"/>
    <w:rsid w:val="000241FA"/>
    <w:rsid w:val="000768D7"/>
    <w:rsid w:val="0009066D"/>
    <w:rsid w:val="000D03DD"/>
    <w:rsid w:val="000F1449"/>
    <w:rsid w:val="000F54DD"/>
    <w:rsid w:val="00114F12"/>
    <w:rsid w:val="00114FBA"/>
    <w:rsid w:val="0013012D"/>
    <w:rsid w:val="00157A26"/>
    <w:rsid w:val="001A277B"/>
    <w:rsid w:val="001B6F3A"/>
    <w:rsid w:val="001C1643"/>
    <w:rsid w:val="002002A1"/>
    <w:rsid w:val="002216C8"/>
    <w:rsid w:val="00262414"/>
    <w:rsid w:val="002C5B1F"/>
    <w:rsid w:val="002D01A7"/>
    <w:rsid w:val="002E4876"/>
    <w:rsid w:val="002E56AC"/>
    <w:rsid w:val="00313EBE"/>
    <w:rsid w:val="00370CC2"/>
    <w:rsid w:val="003C6707"/>
    <w:rsid w:val="003D05E2"/>
    <w:rsid w:val="004117BD"/>
    <w:rsid w:val="00411BDB"/>
    <w:rsid w:val="00414591"/>
    <w:rsid w:val="00462390"/>
    <w:rsid w:val="00486166"/>
    <w:rsid w:val="00523599"/>
    <w:rsid w:val="00571B67"/>
    <w:rsid w:val="00571E33"/>
    <w:rsid w:val="005A61C9"/>
    <w:rsid w:val="005D1441"/>
    <w:rsid w:val="00622606"/>
    <w:rsid w:val="00626A4C"/>
    <w:rsid w:val="006518EE"/>
    <w:rsid w:val="006B7076"/>
    <w:rsid w:val="006F53FE"/>
    <w:rsid w:val="00743A52"/>
    <w:rsid w:val="007538AE"/>
    <w:rsid w:val="007B49F2"/>
    <w:rsid w:val="0083239D"/>
    <w:rsid w:val="00832EAE"/>
    <w:rsid w:val="008666E4"/>
    <w:rsid w:val="008777D7"/>
    <w:rsid w:val="008908AB"/>
    <w:rsid w:val="008B1151"/>
    <w:rsid w:val="008D4343"/>
    <w:rsid w:val="00901501"/>
    <w:rsid w:val="00906960"/>
    <w:rsid w:val="00907620"/>
    <w:rsid w:val="00911CB5"/>
    <w:rsid w:val="0091222F"/>
    <w:rsid w:val="00923542"/>
    <w:rsid w:val="00944479"/>
    <w:rsid w:val="00955FAB"/>
    <w:rsid w:val="00960BC6"/>
    <w:rsid w:val="009A70B2"/>
    <w:rsid w:val="00A074B4"/>
    <w:rsid w:val="00A3217D"/>
    <w:rsid w:val="00AB3875"/>
    <w:rsid w:val="00AE0DD0"/>
    <w:rsid w:val="00B010B4"/>
    <w:rsid w:val="00B0241A"/>
    <w:rsid w:val="00B36ABF"/>
    <w:rsid w:val="00B44870"/>
    <w:rsid w:val="00BF6B93"/>
    <w:rsid w:val="00C64079"/>
    <w:rsid w:val="00CA2F5D"/>
    <w:rsid w:val="00CD1870"/>
    <w:rsid w:val="00CD49A9"/>
    <w:rsid w:val="00D033E8"/>
    <w:rsid w:val="00D4286D"/>
    <w:rsid w:val="00D47011"/>
    <w:rsid w:val="00D564DC"/>
    <w:rsid w:val="00DA0105"/>
    <w:rsid w:val="00DC2BE9"/>
    <w:rsid w:val="00DD6560"/>
    <w:rsid w:val="00DD7B7E"/>
    <w:rsid w:val="00DF06C5"/>
    <w:rsid w:val="00E028FD"/>
    <w:rsid w:val="00E1587A"/>
    <w:rsid w:val="00E37EC4"/>
    <w:rsid w:val="00E903D7"/>
    <w:rsid w:val="00EB1A9D"/>
    <w:rsid w:val="00EF42D2"/>
    <w:rsid w:val="00F01038"/>
    <w:rsid w:val="00F1542D"/>
    <w:rsid w:val="00F15611"/>
    <w:rsid w:val="00F36500"/>
    <w:rsid w:val="00F65024"/>
    <w:rsid w:val="00F84361"/>
    <w:rsid w:val="00FC2229"/>
    <w:rsid w:val="00FE3954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3239D"/>
    <w:pPr>
      <w:ind w:hanging="423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3239D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83239D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6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05E2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6C8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83239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39D"/>
    <w:pPr>
      <w:ind w:left="318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16C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3239D"/>
    <w:pPr>
      <w:ind w:left="318" w:hanging="360"/>
      <w:jc w:val="both"/>
    </w:pPr>
  </w:style>
  <w:style w:type="paragraph" w:customStyle="1" w:styleId="TableParagraph">
    <w:name w:val="Table Paragraph"/>
    <w:basedOn w:val="Normal"/>
    <w:uiPriority w:val="99"/>
    <w:rsid w:val="0083239D"/>
    <w:pPr>
      <w:ind w:left="200"/>
    </w:pPr>
  </w:style>
  <w:style w:type="table" w:styleId="TableGrid">
    <w:name w:val="Table Grid"/>
    <w:basedOn w:val="TableNormal"/>
    <w:uiPriority w:val="99"/>
    <w:rsid w:val="00262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777D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777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6DCTCY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C8FDA125BF46C53BE7DBAEC35FEBA123B623B14B99284BDDD43EE23573BA46493DF34975CA7B9DFTCYBL" TargetMode="External"/><Relationship Id="rId12" Type="http://schemas.openxmlformats.org/officeDocument/2006/relationships/hyperlink" Target="http://dou15.kir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C8FDA125BF46C53BE7DBAEC35FEBA123B623B14B99284BDDD43EE23573BA46493DF34935ATAY5L" TargetMode="External"/><Relationship Id="rId11" Type="http://schemas.openxmlformats.org/officeDocument/2006/relationships/hyperlink" Target="https://ohrana-tryda.com/node/2159" TargetMode="External"/><Relationship Id="rId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05FTAY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6DDTCY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581</TotalTime>
  <Pages>39</Pages>
  <Words>19206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дс 171</cp:lastModifiedBy>
  <cp:revision>24</cp:revision>
  <cp:lastPrinted>2023-09-29T09:32:00Z</cp:lastPrinted>
  <dcterms:created xsi:type="dcterms:W3CDTF">2023-05-29T10:51:00Z</dcterms:created>
  <dcterms:modified xsi:type="dcterms:W3CDTF">2023-09-29T09:33:00Z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